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0F" w:rsidRDefault="001E031F">
      <w:pPr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בס"ד</w:t>
      </w:r>
    </w:p>
    <w:p w:rsidR="001E031F" w:rsidRDefault="001E031F" w:rsidP="006D610A">
      <w:pPr>
        <w:jc w:val="center"/>
        <w:rPr>
          <w:rFonts w:cs="Narkisim" w:hint="cs"/>
          <w:b/>
          <w:bCs/>
          <w:sz w:val="36"/>
          <w:szCs w:val="36"/>
          <w:rtl/>
        </w:rPr>
      </w:pPr>
      <w:r>
        <w:rPr>
          <w:rFonts w:cs="Narkisim" w:hint="cs"/>
          <w:b/>
          <w:bCs/>
          <w:sz w:val="36"/>
          <w:szCs w:val="36"/>
          <w:rtl/>
        </w:rPr>
        <w:t xml:space="preserve"> </w:t>
      </w:r>
    </w:p>
    <w:p w:rsidR="00F2709F" w:rsidRDefault="00F2709F" w:rsidP="006D610A">
      <w:pPr>
        <w:jc w:val="center"/>
        <w:rPr>
          <w:rFonts w:cs="Narkisim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Narkisim"/>
          <w:b/>
          <w:bCs/>
          <w:sz w:val="36"/>
          <w:szCs w:val="36"/>
          <w:rtl/>
        </w:rPr>
        <w:t xml:space="preserve">טופס דיווח בדיקת עבודה יישומית גמר </w:t>
      </w:r>
      <w:r w:rsidR="006D610A">
        <w:rPr>
          <w:rFonts w:cs="Narkisim"/>
          <w:b/>
          <w:bCs/>
          <w:sz w:val="36"/>
          <w:szCs w:val="36"/>
        </w:rPr>
        <w:t>M.Ed.</w:t>
      </w:r>
      <w:r>
        <w:rPr>
          <w:rFonts w:cs="Narkisim"/>
          <w:b/>
          <w:bCs/>
          <w:sz w:val="36"/>
          <w:szCs w:val="36"/>
          <w:rtl/>
        </w:rPr>
        <w:t xml:space="preserve"> – תנ"ך, מחשבת ישראל, תושבע"פ</w:t>
      </w:r>
    </w:p>
    <w:p w:rsidR="0008740F" w:rsidRDefault="0008740F" w:rsidP="00F2709F">
      <w:pPr>
        <w:jc w:val="center"/>
        <w:rPr>
          <w:rFonts w:cs="Narkisim"/>
          <w:b/>
          <w:bCs/>
          <w:sz w:val="36"/>
          <w:szCs w:val="36"/>
          <w:rtl/>
        </w:rPr>
      </w:pPr>
      <w:r>
        <w:rPr>
          <w:rFonts w:cs="Narkisim"/>
          <w:b/>
          <w:bCs/>
          <w:sz w:val="36"/>
          <w:szCs w:val="36"/>
          <w:rtl/>
        </w:rPr>
        <w:t xml:space="preserve">חודש </w:t>
      </w:r>
      <w:r>
        <w:rPr>
          <w:rFonts w:cs="Narkisim"/>
          <w:b/>
          <w:bCs/>
          <w:sz w:val="36"/>
          <w:szCs w:val="36"/>
          <w:u w:val="single"/>
          <w:rtl/>
        </w:rPr>
        <w:tab/>
      </w:r>
      <w:r>
        <w:rPr>
          <w:rFonts w:cs="Narkisim"/>
          <w:b/>
          <w:bCs/>
          <w:sz w:val="36"/>
          <w:szCs w:val="36"/>
          <w:u w:val="single"/>
          <w:rtl/>
        </w:rPr>
        <w:tab/>
      </w:r>
    </w:p>
    <w:p w:rsidR="0008740F" w:rsidRDefault="0008740F">
      <w:pPr>
        <w:jc w:val="left"/>
        <w:rPr>
          <w:rFonts w:cs="Narkisim"/>
          <w:sz w:val="24"/>
          <w:rtl/>
        </w:rPr>
      </w:pPr>
    </w:p>
    <w:p w:rsidR="0008740F" w:rsidRDefault="0008740F">
      <w:pPr>
        <w:jc w:val="left"/>
        <w:rPr>
          <w:rFonts w:cs="Narkisim"/>
          <w:sz w:val="24"/>
          <w:rtl/>
        </w:rPr>
      </w:pP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>שם המרצה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 xml:space="preserve">מ.ז. 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>כתובת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>דרגת שכר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</w:p>
    <w:tbl>
      <w:tblPr>
        <w:bidiVisual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3261"/>
        <w:gridCol w:w="1134"/>
        <w:gridCol w:w="1134"/>
        <w:gridCol w:w="2943"/>
      </w:tblGrid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שם התלמיד כותב העבודה</w:t>
            </w: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נושא העבודה</w:t>
            </w: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מספר הפגישות</w:t>
            </w: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ציון</w:t>
            </w: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הערות</w:t>
            </w: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08740F">
        <w:tc>
          <w:tcPr>
            <w:tcW w:w="206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08740F" w:rsidRDefault="0008740F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</w:tbl>
    <w:p w:rsidR="0008740F" w:rsidRDefault="0008740F">
      <w:pPr>
        <w:ind w:left="1440" w:firstLine="720"/>
        <w:rPr>
          <w:rFonts w:cs="Narkisim"/>
          <w:sz w:val="24"/>
          <w:rtl/>
        </w:rPr>
      </w:pPr>
    </w:p>
    <w:p w:rsidR="0008740F" w:rsidRDefault="0008740F">
      <w:pPr>
        <w:ind w:left="7200" w:firstLine="720"/>
        <w:rPr>
          <w:rFonts w:cs="Narkisim"/>
          <w:sz w:val="24"/>
          <w:rtl/>
        </w:rPr>
      </w:pPr>
    </w:p>
    <w:p w:rsidR="0008740F" w:rsidRDefault="0008740F">
      <w:pPr>
        <w:ind w:left="7920" w:firstLine="720"/>
        <w:rPr>
          <w:rFonts w:cs="Narkisim"/>
          <w:sz w:val="24"/>
          <w:rtl/>
        </w:rPr>
      </w:pPr>
    </w:p>
    <w:p w:rsidR="0008740F" w:rsidRDefault="0008740F">
      <w:pPr>
        <w:ind w:left="7920" w:firstLine="720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חתימת המרצה</w:t>
      </w:r>
    </w:p>
    <w:p w:rsidR="0008740F" w:rsidRDefault="0008740F">
      <w:pPr>
        <w:ind w:left="7920" w:firstLine="720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08740F" w:rsidRDefault="0008740F">
      <w:pPr>
        <w:jc w:val="left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>למילוי ע"י מרכז מינהל מורים</w:t>
      </w:r>
    </w:p>
    <w:p w:rsidR="0008740F" w:rsidRDefault="0008740F">
      <w:pPr>
        <w:jc w:val="left"/>
        <w:rPr>
          <w:rFonts w:cs="Narkisim"/>
          <w:sz w:val="24"/>
          <w:rtl/>
        </w:rPr>
      </w:pP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יש לשלם לנ"ל לפי תעריף </w:t>
      </w:r>
      <w:r>
        <w:rPr>
          <w:rFonts w:cs="Narkisim"/>
          <w:sz w:val="24"/>
          <w:u w:val="single"/>
          <w:rtl/>
        </w:rPr>
        <w:tab/>
      </w:r>
      <w:r w:rsidR="00F2709F">
        <w:rPr>
          <w:rFonts w:cs="Narkisim"/>
          <w:sz w:val="24"/>
          <w:u w:val="single"/>
          <w:rtl/>
        </w:rPr>
        <w:t>1200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כפול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מס' עבודות = סה"כ 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 ₪ לתשלום </w:t>
      </w: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</w:p>
    <w:p w:rsidR="0008740F" w:rsidRDefault="0008740F">
      <w:pPr>
        <w:jc w:val="left"/>
        <w:rPr>
          <w:rFonts w:cs="Narkisim"/>
          <w:sz w:val="24"/>
          <w:u w:val="single"/>
          <w:rtl/>
        </w:rPr>
      </w:pPr>
    </w:p>
    <w:p w:rsidR="0008740F" w:rsidRDefault="0008740F">
      <w:pPr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אשור לתשלום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08740F" w:rsidRDefault="0008740F">
      <w:pPr>
        <w:rPr>
          <w:rFonts w:cs="Narkisim"/>
          <w:sz w:val="24"/>
          <w:rtl/>
        </w:rPr>
      </w:pPr>
    </w:p>
    <w:p w:rsidR="0008740F" w:rsidRDefault="0008740F">
      <w:pPr>
        <w:rPr>
          <w:rFonts w:cs="Narkisim"/>
          <w:sz w:val="24"/>
          <w:rtl/>
        </w:rPr>
      </w:pPr>
    </w:p>
    <w:p w:rsidR="0008740F" w:rsidRDefault="0008740F">
      <w:pPr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  <w:t>חתימת מרכז מנהל מורים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6D610A" w:rsidRDefault="006D610A" w:rsidP="006D610A">
      <w:pPr>
        <w:rPr>
          <w:rFonts w:cs="Narkisim"/>
          <w:sz w:val="24"/>
        </w:rPr>
      </w:pPr>
      <w:r>
        <w:rPr>
          <w:rFonts w:cs="Narkisim"/>
          <w:sz w:val="24"/>
          <w:rtl/>
        </w:rPr>
        <w:t xml:space="preserve">את הטופס המלא יש להגיש למירה זעפרני </w:t>
      </w:r>
      <w:hyperlink r:id="rId4" w:history="1">
        <w:r>
          <w:rPr>
            <w:rStyle w:val="Hyperlink"/>
            <w:rFonts w:cs="Narkisim"/>
            <w:sz w:val="24"/>
          </w:rPr>
          <w:t>miraz@herzog.ac.il</w:t>
        </w:r>
      </w:hyperlink>
    </w:p>
    <w:p w:rsidR="006D610A" w:rsidRPr="006D610A" w:rsidRDefault="006D610A">
      <w:pPr>
        <w:rPr>
          <w:rFonts w:cs="Narkisim"/>
          <w:sz w:val="24"/>
          <w:rtl/>
        </w:rPr>
      </w:pPr>
    </w:p>
    <w:sectPr w:rsidR="006D610A" w:rsidRPr="006D610A">
      <w:pgSz w:w="11907" w:h="16840" w:code="9"/>
      <w:pgMar w:top="1440" w:right="794" w:bottom="1440" w:left="794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9F"/>
    <w:rsid w:val="0008740F"/>
    <w:rsid w:val="001E031F"/>
    <w:rsid w:val="006D610A"/>
    <w:rsid w:val="007911D6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BAE79D-079D-49B8-85E6-56D2A52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bidi/>
      <w:spacing w:after="0" w:line="240" w:lineRule="auto"/>
      <w:jc w:val="both"/>
    </w:pPr>
    <w:rPr>
      <w:rFonts w:ascii="Times New Roman" w:hAnsi="Times New Roman"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6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erzog.ac.il\priv$\shellip\Desktop\miraz@herzog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3BE61DD6</Template>
  <TotalTime>1</TotalTime>
  <Pages>1</Pages>
  <Words>63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בס"ד,</vt:lpstr>
    </vt:vector>
  </TitlesOfParts>
  <Company> 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בס"ד,</dc:title>
  <dc:subject/>
  <dc:creator>פאני</dc:creator>
  <cp:keywords/>
  <dc:description/>
  <cp:lastModifiedBy>פיקאר שלי</cp:lastModifiedBy>
  <cp:revision>3</cp:revision>
  <cp:lastPrinted>2000-04-12T01:43:00Z</cp:lastPrinted>
  <dcterms:created xsi:type="dcterms:W3CDTF">2017-10-23T05:35:00Z</dcterms:created>
  <dcterms:modified xsi:type="dcterms:W3CDTF">2017-10-23T05:38:00Z</dcterms:modified>
</cp:coreProperties>
</file>