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1E" w:rsidRPr="00B020A5" w:rsidRDefault="00A7741E" w:rsidP="00F77A64">
      <w:pPr>
        <w:jc w:val="center"/>
        <w:rPr>
          <w:b w:val="0"/>
          <w:bCs/>
          <w:sz w:val="32"/>
          <w:szCs w:val="32"/>
          <w:rtl/>
        </w:rPr>
      </w:pPr>
      <w:r w:rsidRPr="00B020A5">
        <w:rPr>
          <w:b w:val="0"/>
          <w:bCs/>
          <w:sz w:val="32"/>
          <w:szCs w:val="32"/>
          <w:rtl/>
        </w:rPr>
        <w:t>האגף להכשרה והשתלמות</w:t>
      </w:r>
    </w:p>
    <w:p w:rsidR="00A7741E" w:rsidRPr="00B020A5" w:rsidRDefault="00A7741E" w:rsidP="00F77A64">
      <w:pPr>
        <w:jc w:val="center"/>
        <w:rPr>
          <w:rFonts w:ascii="Arial" w:hAnsi="Arial"/>
          <w:b w:val="0"/>
          <w:bCs/>
          <w:color w:val="000000"/>
          <w:sz w:val="32"/>
          <w:szCs w:val="32"/>
          <w:rtl/>
          <w:lang w:eastAsia="en-US"/>
        </w:rPr>
      </w:pPr>
    </w:p>
    <w:p w:rsidR="00A7741E" w:rsidRPr="00B020A5" w:rsidRDefault="00A7741E" w:rsidP="00B32773">
      <w:pPr>
        <w:pStyle w:val="1"/>
        <w:rPr>
          <w:b w:val="0"/>
          <w:bCs w:val="0"/>
          <w:color w:val="000000"/>
          <w:sz w:val="28"/>
          <w:rtl/>
        </w:rPr>
      </w:pPr>
      <w:bookmarkStart w:id="0" w:name="_Toc356722469"/>
      <w:bookmarkStart w:id="1" w:name="_Toc388269930"/>
      <w:bookmarkStart w:id="2" w:name="_Toc389384858"/>
      <w:bookmarkStart w:id="3" w:name="_Toc390006317"/>
      <w:bookmarkStart w:id="4" w:name="_Toc390084268"/>
      <w:bookmarkStart w:id="5" w:name="_Toc390159559"/>
      <w:r w:rsidRPr="00B020A5">
        <w:rPr>
          <w:rtl/>
        </w:rPr>
        <w:t>בקשה לאישור הלוואה מותנית רגילה</w:t>
      </w:r>
      <w:r w:rsidRPr="00B020A5">
        <w:rPr>
          <w:rFonts w:hint="cs"/>
          <w:color w:val="000000"/>
          <w:sz w:val="28"/>
          <w:rtl/>
        </w:rPr>
        <w:br/>
      </w:r>
      <w:bookmarkEnd w:id="0"/>
      <w:bookmarkEnd w:id="1"/>
      <w:bookmarkEnd w:id="2"/>
      <w:bookmarkEnd w:id="3"/>
      <w:bookmarkEnd w:id="4"/>
      <w:bookmarkEnd w:id="5"/>
    </w:p>
    <w:p w:rsidR="00A7741E" w:rsidRPr="00B020A5" w:rsidRDefault="00A7741E" w:rsidP="00F77A64">
      <w:pPr>
        <w:rPr>
          <w:rtl/>
        </w:rPr>
      </w:pPr>
    </w:p>
    <w:p w:rsidR="00A7741E" w:rsidRPr="00B020A5" w:rsidRDefault="00A7741E" w:rsidP="00F77A64">
      <w:pPr>
        <w:jc w:val="left"/>
        <w:rPr>
          <w:rFonts w:ascii="Arial" w:hAnsi="Arial"/>
          <w:color w:val="000000"/>
          <w:rtl/>
          <w:lang w:eastAsia="en-US"/>
        </w:rPr>
      </w:pPr>
      <w:r w:rsidRPr="00B020A5">
        <w:rPr>
          <w:rFonts w:ascii="Arial" w:hAnsi="Arial"/>
          <w:color w:val="000000"/>
          <w:rtl/>
          <w:lang w:eastAsia="en-US"/>
        </w:rPr>
        <w:t xml:space="preserve">שם המוסד: __________________________________ </w:t>
      </w:r>
    </w:p>
    <w:p w:rsidR="00A7741E" w:rsidRPr="00B020A5" w:rsidRDefault="00A7741E" w:rsidP="00F77A64">
      <w:pPr>
        <w:jc w:val="left"/>
        <w:rPr>
          <w:rFonts w:ascii="Arial" w:hAnsi="Arial"/>
          <w:color w:val="000000"/>
          <w:rtl/>
          <w:lang w:eastAsia="en-US"/>
        </w:rPr>
      </w:pPr>
      <w:r w:rsidRPr="00B020A5">
        <w:rPr>
          <w:rFonts w:ascii="Arial" w:hAnsi="Arial"/>
          <w:color w:val="000000"/>
          <w:rtl/>
          <w:lang w:eastAsia="en-US"/>
        </w:rPr>
        <w:t>שם השלוחה:_____________________</w:t>
      </w:r>
    </w:p>
    <w:p w:rsidR="00A7741E" w:rsidRPr="00B020A5" w:rsidRDefault="00A7741E" w:rsidP="00F77A64">
      <w:pPr>
        <w:rPr>
          <w:rFonts w:ascii="Arial" w:hAnsi="Arial"/>
          <w:color w:val="000000"/>
          <w:rtl/>
          <w:lang w:eastAsia="en-US"/>
        </w:rPr>
      </w:pPr>
      <w:r w:rsidRPr="00B020A5">
        <w:rPr>
          <w:rFonts w:ascii="Arial" w:hAnsi="Arial"/>
          <w:color w:val="000000"/>
          <w:rtl/>
          <w:lang w:eastAsia="en-US"/>
        </w:rPr>
        <w:t>אל: משרד החינוך, האגף להכשרה והשתלמות</w:t>
      </w:r>
    </w:p>
    <w:p w:rsidR="00A7741E" w:rsidRPr="00B020A5" w:rsidRDefault="00A7741E" w:rsidP="00F77A64">
      <w:pPr>
        <w:rPr>
          <w:rFonts w:ascii="Arial" w:hAnsi="Arial"/>
          <w:color w:val="000000"/>
          <w:rtl/>
          <w:lang w:eastAsia="en-US"/>
        </w:rPr>
      </w:pPr>
      <w:r w:rsidRPr="00B020A5">
        <w:rPr>
          <w:rFonts w:ascii="Arial" w:hAnsi="Arial"/>
          <w:color w:val="000000"/>
          <w:rtl/>
          <w:lang w:eastAsia="en-US"/>
        </w:rPr>
        <w:t>הנני מבקש/ת לאשר לי הלוואה מותנית רגילה</w:t>
      </w:r>
    </w:p>
    <w:p w:rsidR="00A7741E" w:rsidRPr="00B020A5" w:rsidRDefault="00A7741E" w:rsidP="00F77A64">
      <w:pPr>
        <w:rPr>
          <w:rFonts w:ascii="Arial" w:hAnsi="Arial"/>
          <w:b w:val="0"/>
          <w:bCs/>
          <w:color w:val="000000"/>
          <w:sz w:val="24"/>
          <w:rtl/>
          <w:lang w:eastAsia="en-US"/>
        </w:rPr>
      </w:pPr>
      <w:r w:rsidRPr="00B020A5">
        <w:rPr>
          <w:rFonts w:ascii="Arial" w:hAnsi="Arial"/>
          <w:b w:val="0"/>
          <w:bCs/>
          <w:color w:val="000000"/>
          <w:sz w:val="24"/>
          <w:rtl/>
          <w:lang w:eastAsia="en-US"/>
        </w:rPr>
        <w:t>חלק א' - ימולא על ידי התלמיד/ה</w:t>
      </w:r>
    </w:p>
    <w:p w:rsidR="00A7741E" w:rsidRPr="00B020A5" w:rsidRDefault="00A7741E" w:rsidP="00F77A64">
      <w:pPr>
        <w:rPr>
          <w:rFonts w:ascii="Arial" w:hAnsi="Arial"/>
          <w:b w:val="0"/>
          <w:bCs/>
          <w:color w:val="000000"/>
          <w:rtl/>
          <w:lang w:eastAsia="en-US"/>
        </w:rPr>
      </w:pPr>
      <w:r w:rsidRPr="00B020A5">
        <w:rPr>
          <w:rFonts w:ascii="Arial" w:hAnsi="Arial"/>
          <w:b w:val="0"/>
          <w:bCs/>
          <w:color w:val="000000"/>
          <w:rtl/>
          <w:lang w:eastAsia="en-US"/>
        </w:rPr>
        <w:t>פרטים אישיים:</w:t>
      </w:r>
    </w:p>
    <w:tbl>
      <w:tblPr>
        <w:bidiVisual/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28"/>
        <w:gridCol w:w="284"/>
        <w:gridCol w:w="737"/>
        <w:gridCol w:w="2155"/>
        <w:gridCol w:w="128"/>
        <w:gridCol w:w="1701"/>
        <w:gridCol w:w="128"/>
        <w:gridCol w:w="236"/>
        <w:gridCol w:w="615"/>
      </w:tblGrid>
      <w:tr w:rsidR="00A7741E" w:rsidRPr="00B020A5" w:rsidTr="007E1F4F">
        <w:tc>
          <w:tcPr>
            <w:tcW w:w="2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  <w:t>מס' תעודה מזהה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  <w:t>סוג התעודה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  <w:t>שם משפחה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  <w:t>שם פרטי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  <w:t>מין</w:t>
            </w:r>
          </w:p>
        </w:tc>
      </w:tr>
      <w:tr w:rsidR="00A7741E" w:rsidRPr="00B020A5" w:rsidTr="007E1F4F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ת"ז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1</w:t>
            </w:r>
          </w:p>
        </w:tc>
        <w:tc>
          <w:tcPr>
            <w:tcW w:w="615" w:type="dxa"/>
            <w:tcBorders>
              <w:top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זכר</w:t>
            </w:r>
          </w:p>
        </w:tc>
      </w:tr>
      <w:tr w:rsidR="00A7741E" w:rsidRPr="00B020A5" w:rsidTr="007E1F4F">
        <w:tc>
          <w:tcPr>
            <w:tcW w:w="2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דרכון</w:t>
            </w:r>
          </w:p>
        </w:tc>
        <w:tc>
          <w:tcPr>
            <w:tcW w:w="2155" w:type="dxa"/>
            <w:tcBorders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2</w:t>
            </w:r>
          </w:p>
        </w:tc>
        <w:tc>
          <w:tcPr>
            <w:tcW w:w="615" w:type="dxa"/>
            <w:tcBorders>
              <w:top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נקבה</w:t>
            </w:r>
          </w:p>
        </w:tc>
      </w:tr>
      <w:tr w:rsidR="00A7741E" w:rsidRPr="00B020A5" w:rsidTr="007E1F4F">
        <w:tc>
          <w:tcPr>
            <w:tcW w:w="2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9</w:t>
            </w: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אחר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</w:tr>
    </w:tbl>
    <w:p w:rsidR="00A7741E" w:rsidRPr="00B020A5" w:rsidRDefault="00A7741E" w:rsidP="00F77A64">
      <w:pPr>
        <w:rPr>
          <w:rFonts w:ascii="Arial" w:hAnsi="Arial"/>
          <w:color w:val="000000"/>
          <w:rtl/>
          <w:lang w:eastAsia="en-US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1394"/>
        <w:gridCol w:w="307"/>
        <w:gridCol w:w="1335"/>
        <w:gridCol w:w="1418"/>
        <w:gridCol w:w="273"/>
        <w:gridCol w:w="274"/>
        <w:gridCol w:w="274"/>
        <w:gridCol w:w="821"/>
      </w:tblGrid>
      <w:tr w:rsidR="00A7741E" w:rsidRPr="00B020A5" w:rsidTr="007E1F4F">
        <w:trPr>
          <w:trHeight w:val="387"/>
        </w:trPr>
        <w:tc>
          <w:tcPr>
            <w:tcW w:w="2516" w:type="dxa"/>
            <w:tcBorders>
              <w:top w:val="nil"/>
              <w:left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  <w:t>שם משפחה קודם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  <w:t>מצב אישי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  <w:t>מס' ילדים</w:t>
            </w:r>
          </w:p>
        </w:tc>
      </w:tr>
      <w:tr w:rsidR="00A7741E" w:rsidRPr="00B020A5" w:rsidTr="007E1F4F">
        <w:tc>
          <w:tcPr>
            <w:tcW w:w="2516" w:type="dxa"/>
            <w:tcBorders>
              <w:bottom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רווק/ה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</w:tr>
      <w:tr w:rsidR="00A7741E" w:rsidRPr="00B020A5" w:rsidTr="007E1F4F">
        <w:tc>
          <w:tcPr>
            <w:tcW w:w="2516" w:type="dxa"/>
            <w:tcBorders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307" w:type="dxa"/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2</w:t>
            </w:r>
          </w:p>
        </w:tc>
        <w:tc>
          <w:tcPr>
            <w:tcW w:w="1335" w:type="dxa"/>
            <w:tcBorders>
              <w:top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נשוי/ה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</w:tr>
      <w:tr w:rsidR="00A7741E" w:rsidRPr="00B020A5" w:rsidTr="007E1F4F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307" w:type="dxa"/>
            <w:tcBorders>
              <w:bottom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3</w:t>
            </w:r>
          </w:p>
        </w:tc>
        <w:tc>
          <w:tcPr>
            <w:tcW w:w="1335" w:type="dxa"/>
            <w:tcBorders>
              <w:top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אלמן/ה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</w:tr>
      <w:tr w:rsidR="00A7741E" w:rsidRPr="00B020A5" w:rsidTr="007E1F4F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307" w:type="dxa"/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4</w:t>
            </w:r>
          </w:p>
        </w:tc>
        <w:tc>
          <w:tcPr>
            <w:tcW w:w="1335" w:type="dxa"/>
            <w:tcBorders>
              <w:top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גרוש/ה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</w:tr>
    </w:tbl>
    <w:p w:rsidR="00A7741E" w:rsidRPr="00B020A5" w:rsidRDefault="00A7741E" w:rsidP="00F77A64">
      <w:pPr>
        <w:rPr>
          <w:rFonts w:ascii="Arial" w:hAnsi="Arial"/>
          <w:color w:val="000000"/>
          <w:rtl/>
          <w:lang w:eastAsia="en-US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236"/>
        <w:gridCol w:w="1418"/>
        <w:gridCol w:w="236"/>
        <w:gridCol w:w="283"/>
        <w:gridCol w:w="284"/>
        <w:gridCol w:w="283"/>
        <w:gridCol w:w="284"/>
        <w:gridCol w:w="284"/>
        <w:gridCol w:w="236"/>
        <w:gridCol w:w="283"/>
        <w:gridCol w:w="284"/>
        <w:gridCol w:w="283"/>
        <w:gridCol w:w="284"/>
        <w:gridCol w:w="283"/>
        <w:gridCol w:w="284"/>
        <w:gridCol w:w="284"/>
        <w:gridCol w:w="236"/>
        <w:gridCol w:w="312"/>
        <w:gridCol w:w="312"/>
      </w:tblGrid>
      <w:tr w:rsidR="00A7741E" w:rsidRPr="00B020A5" w:rsidTr="007E1F4F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  <w:t>כתובת קבועה: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</w:pPr>
          </w:p>
        </w:tc>
      </w:tr>
      <w:tr w:rsidR="00A7741E" w:rsidRPr="00B020A5" w:rsidTr="007E1F4F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רחוב ומספר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יישוב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מיקוד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טלפון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</w:tr>
      <w:tr w:rsidR="00A7741E" w:rsidRPr="00B020A5" w:rsidTr="007E1F4F">
        <w:tc>
          <w:tcPr>
            <w:tcW w:w="2098" w:type="dxa"/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1418" w:type="dxa"/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83" w:type="dxa"/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84" w:type="dxa"/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83" w:type="dxa"/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84" w:type="dxa"/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84" w:type="dxa"/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83" w:type="dxa"/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84" w:type="dxa"/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83" w:type="dxa"/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84" w:type="dxa"/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83" w:type="dxa"/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84" w:type="dxa"/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84" w:type="dxa"/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-</w:t>
            </w:r>
          </w:p>
        </w:tc>
        <w:tc>
          <w:tcPr>
            <w:tcW w:w="312" w:type="dxa"/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312" w:type="dxa"/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</w:tr>
    </w:tbl>
    <w:p w:rsidR="00A7741E" w:rsidRPr="00B020A5" w:rsidRDefault="00A7741E" w:rsidP="00F77A64">
      <w:pPr>
        <w:rPr>
          <w:rFonts w:ascii="Arial" w:hAnsi="Arial"/>
          <w:color w:val="000000"/>
          <w:rtl/>
          <w:lang w:eastAsia="en-US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</w:tblGrid>
      <w:tr w:rsidR="00A7741E" w:rsidRPr="00B020A5" w:rsidTr="007E1F4F">
        <w:tc>
          <w:tcPr>
            <w:tcW w:w="4316" w:type="dxa"/>
          </w:tcPr>
          <w:p w:rsidR="00A7741E" w:rsidRPr="00B020A5" w:rsidRDefault="00A7741E" w:rsidP="007E1F4F">
            <w:pPr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תאריך גיוס לצבא / שירות לאומי: ____________</w:t>
            </w:r>
          </w:p>
        </w:tc>
      </w:tr>
      <w:tr w:rsidR="00A7741E" w:rsidRPr="00B020A5" w:rsidTr="007E1F4F">
        <w:tc>
          <w:tcPr>
            <w:tcW w:w="4316" w:type="dxa"/>
          </w:tcPr>
          <w:p w:rsidR="00A7741E" w:rsidRPr="00B020A5" w:rsidRDefault="00A7741E" w:rsidP="007E1F4F">
            <w:pPr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תאריך שחרור: _________________________</w:t>
            </w:r>
          </w:p>
        </w:tc>
      </w:tr>
      <w:tr w:rsidR="00A7741E" w:rsidRPr="00B020A5" w:rsidTr="007E1F4F">
        <w:tc>
          <w:tcPr>
            <w:tcW w:w="4316" w:type="dxa"/>
          </w:tcPr>
          <w:p w:rsidR="00A7741E" w:rsidRPr="00B020A5" w:rsidRDefault="00A7741E" w:rsidP="007E1F4F">
            <w:pPr>
              <w:rPr>
                <w:rFonts w:ascii="Arial" w:hAnsi="Arial"/>
                <w:color w:val="000000"/>
                <w:rtl/>
                <w:lang w:eastAsia="en-US"/>
              </w:rPr>
            </w:pPr>
          </w:p>
        </w:tc>
      </w:tr>
    </w:tbl>
    <w:p w:rsidR="00A7741E" w:rsidRPr="00B020A5" w:rsidRDefault="00A7741E" w:rsidP="00F77A64">
      <w:pPr>
        <w:jc w:val="left"/>
        <w:rPr>
          <w:rFonts w:ascii="Arial" w:hAnsi="Arial"/>
          <w:b w:val="0"/>
          <w:bCs/>
          <w:color w:val="000000"/>
          <w:rtl/>
          <w:lang w:eastAsia="en-US"/>
        </w:rPr>
      </w:pPr>
      <w:r w:rsidRPr="00B020A5">
        <w:rPr>
          <w:rFonts w:ascii="Arial" w:hAnsi="Arial"/>
          <w:b w:val="0"/>
          <w:bCs/>
          <w:noProof/>
          <w:color w:val="00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DB0B05" wp14:editId="194289BF">
                <wp:simplePos x="0" y="0"/>
                <wp:positionH relativeFrom="page">
                  <wp:posOffset>352425</wp:posOffset>
                </wp:positionH>
                <wp:positionV relativeFrom="paragraph">
                  <wp:posOffset>135890</wp:posOffset>
                </wp:positionV>
                <wp:extent cx="457200" cy="0"/>
                <wp:effectExtent l="19050" t="59690" r="9525" b="5461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6BF75" id="Line 11" o:spid="_x0000_s1026" style="position:absolute;left:0;text-align:lef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.75pt,10.7pt" to="63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">
                <v:stroke endarrow="block"/>
                <w10:wrap anchorx="page"/>
              </v:line>
            </w:pict>
          </mc:Fallback>
        </mc:AlternateContent>
      </w:r>
      <w:r w:rsidRPr="00B020A5">
        <w:rPr>
          <w:rFonts w:ascii="Arial" w:hAnsi="Arial"/>
          <w:color w:val="000000"/>
          <w:rtl/>
          <w:lang w:eastAsia="en-US"/>
        </w:rPr>
        <w:t xml:space="preserve">                                                                                        </w:t>
      </w:r>
      <w:r w:rsidRPr="00B020A5">
        <w:rPr>
          <w:rFonts w:ascii="Arial" w:hAnsi="Arial" w:hint="cs"/>
          <w:color w:val="000000"/>
          <w:rtl/>
          <w:lang w:eastAsia="en-US"/>
        </w:rPr>
        <w:t xml:space="preserve">         </w:t>
      </w:r>
      <w:r w:rsidRPr="00B020A5">
        <w:rPr>
          <w:rFonts w:ascii="Arial" w:hAnsi="Arial"/>
          <w:color w:val="000000"/>
          <w:rtl/>
          <w:lang w:eastAsia="en-US"/>
        </w:rPr>
        <w:t xml:space="preserve">     </w:t>
      </w:r>
      <w:r w:rsidRPr="00B020A5">
        <w:rPr>
          <w:rFonts w:ascii="Arial" w:hAnsi="Arial"/>
          <w:b w:val="0"/>
          <w:bCs/>
          <w:color w:val="000000"/>
          <w:rtl/>
          <w:lang w:eastAsia="en-US"/>
        </w:rPr>
        <w:t xml:space="preserve">נא להפוך את הדף </w:t>
      </w:r>
    </w:p>
    <w:p w:rsidR="00A7741E" w:rsidRPr="00B020A5" w:rsidRDefault="00A7741E" w:rsidP="00F77A64">
      <w:pPr>
        <w:rPr>
          <w:rFonts w:ascii="Arial" w:hAnsi="Arial"/>
          <w:b w:val="0"/>
          <w:bCs/>
          <w:color w:val="000000"/>
          <w:rtl/>
          <w:lang w:eastAsia="en-US"/>
        </w:rPr>
        <w:sectPr w:rsidR="00A7741E" w:rsidRPr="00B020A5" w:rsidSect="00660052">
          <w:type w:val="nextColumn"/>
          <w:pgSz w:w="10319" w:h="14572" w:code="13"/>
          <w:pgMar w:top="1440" w:right="1134" w:bottom="1440" w:left="1134" w:header="720" w:footer="907" w:gutter="340"/>
          <w:paperSrc w:first="7" w:other="7"/>
          <w:cols w:space="720"/>
          <w:bidi/>
          <w:rtlGutter/>
          <w:docGrid w:linePitch="273"/>
        </w:sectPr>
      </w:pPr>
    </w:p>
    <w:p w:rsidR="00A7741E" w:rsidRPr="00B020A5" w:rsidRDefault="00A7741E" w:rsidP="00F77A64">
      <w:pPr>
        <w:rPr>
          <w:rFonts w:ascii="Arial" w:hAnsi="Arial"/>
          <w:b w:val="0"/>
          <w:bCs/>
          <w:color w:val="000000"/>
          <w:rtl/>
          <w:lang w:eastAsia="en-US"/>
        </w:rPr>
      </w:pPr>
      <w:r w:rsidRPr="00B020A5">
        <w:rPr>
          <w:rFonts w:ascii="Arial" w:hAnsi="Arial"/>
          <w:b w:val="0"/>
          <w:bCs/>
          <w:color w:val="000000"/>
          <w:rtl/>
          <w:lang w:eastAsia="en-US"/>
        </w:rPr>
        <w:lastRenderedPageBreak/>
        <w:t>פרטים נוספים:</w:t>
      </w:r>
    </w:p>
    <w:p w:rsidR="00A7741E" w:rsidRPr="00B020A5" w:rsidRDefault="00A7741E" w:rsidP="00F77A64">
      <w:pPr>
        <w:rPr>
          <w:rFonts w:ascii="Arial" w:hAnsi="Arial"/>
          <w:color w:val="000000"/>
          <w:rtl/>
          <w:lang w:eastAsia="en-US"/>
        </w:rPr>
      </w:pPr>
    </w:p>
    <w:tbl>
      <w:tblPr>
        <w:bidiVisual/>
        <w:tblW w:w="8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"/>
        <w:gridCol w:w="4005"/>
        <w:gridCol w:w="236"/>
        <w:gridCol w:w="2429"/>
        <w:gridCol w:w="236"/>
        <w:gridCol w:w="283"/>
        <w:gridCol w:w="284"/>
        <w:gridCol w:w="567"/>
      </w:tblGrid>
      <w:tr w:rsidR="00A7741E" w:rsidRPr="00B020A5" w:rsidTr="007E1F4F">
        <w:trPr>
          <w:cantSplit/>
          <w:trHeight w:val="56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  <w:t>מימון שכ"ל ממקורות שאינם עצמאיים/משפחתיים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  <w:t>מס' אחים ואחיות עד גיל 18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(*)</w:t>
            </w:r>
          </w:p>
        </w:tc>
      </w:tr>
      <w:tr w:rsidR="00A7741E" w:rsidRPr="00B020A5" w:rsidTr="007E1F4F">
        <w:trPr>
          <w:cantSplit/>
        </w:trPr>
        <w:tc>
          <w:tcPr>
            <w:tcW w:w="248" w:type="dxa"/>
            <w:tcBorders>
              <w:top w:val="single" w:sz="4" w:space="0" w:color="auto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1</w:t>
            </w:r>
          </w:p>
        </w:tc>
        <w:tc>
          <w:tcPr>
            <w:tcW w:w="4005" w:type="dxa"/>
            <w:tcBorders>
              <w:top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מימון מלא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jc w:val="left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(*) לצרף אישורים מתאימים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</w:tr>
      <w:tr w:rsidR="00A7741E" w:rsidRPr="00B020A5" w:rsidTr="007E1F4F">
        <w:trPr>
          <w:cantSplit/>
        </w:trPr>
        <w:tc>
          <w:tcPr>
            <w:tcW w:w="248" w:type="dxa"/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2</w:t>
            </w:r>
          </w:p>
        </w:tc>
        <w:tc>
          <w:tcPr>
            <w:tcW w:w="4005" w:type="dxa"/>
            <w:tcBorders>
              <w:top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מימון חלקי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</w:tr>
      <w:tr w:rsidR="00A7741E" w:rsidRPr="00B020A5" w:rsidTr="007E1F4F">
        <w:trPr>
          <w:cantSplit/>
        </w:trPr>
        <w:tc>
          <w:tcPr>
            <w:tcW w:w="248" w:type="dxa"/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3</w:t>
            </w:r>
          </w:p>
        </w:tc>
        <w:tc>
          <w:tcPr>
            <w:tcW w:w="4005" w:type="dxa"/>
            <w:tcBorders>
              <w:top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אין מימון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</w:tr>
    </w:tbl>
    <w:p w:rsidR="00A7741E" w:rsidRPr="00B020A5" w:rsidRDefault="00A7741E" w:rsidP="00F77A64">
      <w:pPr>
        <w:rPr>
          <w:rFonts w:ascii="Arial" w:hAnsi="Arial"/>
          <w:color w:val="000000"/>
          <w:rtl/>
          <w:lang w:eastAsia="en-US"/>
        </w:rPr>
      </w:pPr>
    </w:p>
    <w:tbl>
      <w:tblPr>
        <w:bidiVisual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083"/>
        <w:gridCol w:w="1985"/>
        <w:gridCol w:w="320"/>
        <w:gridCol w:w="2941"/>
      </w:tblGrid>
      <w:tr w:rsidR="00A7741E" w:rsidRPr="00B020A5" w:rsidTr="007E1F4F">
        <w:trPr>
          <w:cantSplit/>
        </w:trPr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  <w:t>מרחק נסיעה ממקום המגורים למוסד הלימודים בכיוון אחד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b w:val="0"/>
                <w:bCs/>
                <w:color w:val="000000"/>
                <w:rtl/>
                <w:lang w:eastAsia="en-US"/>
              </w:rPr>
              <w:t>מגורים בעת הלימודים</w:t>
            </w:r>
          </w:p>
        </w:tc>
      </w:tr>
      <w:tr w:rsidR="00A7741E" w:rsidRPr="00B020A5" w:rsidTr="007E1F4F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1</w:t>
            </w:r>
          </w:p>
        </w:tc>
        <w:tc>
          <w:tcPr>
            <w:tcW w:w="3083" w:type="dxa"/>
            <w:tcBorders>
              <w:top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עד 40 ק"מ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1</w:t>
            </w:r>
          </w:p>
        </w:tc>
        <w:tc>
          <w:tcPr>
            <w:tcW w:w="2941" w:type="dxa"/>
            <w:tcBorders>
              <w:top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בית ההורים</w:t>
            </w:r>
          </w:p>
        </w:tc>
      </w:tr>
      <w:tr w:rsidR="00A7741E" w:rsidRPr="00B020A5" w:rsidTr="007E1F4F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2</w:t>
            </w:r>
          </w:p>
        </w:tc>
        <w:tc>
          <w:tcPr>
            <w:tcW w:w="3083" w:type="dxa"/>
            <w:tcBorders>
              <w:top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בין 40 ל-100 ק"מ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320" w:type="dxa"/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2</w:t>
            </w:r>
          </w:p>
        </w:tc>
        <w:tc>
          <w:tcPr>
            <w:tcW w:w="2941" w:type="dxa"/>
            <w:tcBorders>
              <w:top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פנימייה/מעונות</w:t>
            </w:r>
          </w:p>
        </w:tc>
      </w:tr>
      <w:tr w:rsidR="00A7741E" w:rsidRPr="00B020A5" w:rsidTr="007E1F4F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3</w:t>
            </w:r>
          </w:p>
        </w:tc>
        <w:tc>
          <w:tcPr>
            <w:tcW w:w="3083" w:type="dxa"/>
            <w:tcBorders>
              <w:top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מעל ל-100 ק"מ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320" w:type="dxa"/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3</w:t>
            </w:r>
          </w:p>
        </w:tc>
        <w:tc>
          <w:tcPr>
            <w:tcW w:w="2941" w:type="dxa"/>
            <w:tcBorders>
              <w:top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שכירות</w:t>
            </w:r>
          </w:p>
        </w:tc>
      </w:tr>
      <w:tr w:rsidR="00A7741E" w:rsidRPr="00B020A5" w:rsidTr="007E1F4F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320" w:type="dxa"/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4</w:t>
            </w:r>
          </w:p>
        </w:tc>
        <w:tc>
          <w:tcPr>
            <w:tcW w:w="2941" w:type="dxa"/>
            <w:tcBorders>
              <w:top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דירה פרטית</w:t>
            </w:r>
          </w:p>
        </w:tc>
      </w:tr>
      <w:tr w:rsidR="00A7741E" w:rsidRPr="00B020A5" w:rsidTr="007E1F4F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320" w:type="dxa"/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5</w:t>
            </w:r>
          </w:p>
        </w:tc>
        <w:tc>
          <w:tcPr>
            <w:tcW w:w="2941" w:type="dxa"/>
            <w:tcBorders>
              <w:top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טרם החליט/ה</w:t>
            </w:r>
          </w:p>
        </w:tc>
      </w:tr>
      <w:tr w:rsidR="00A7741E" w:rsidRPr="00B020A5" w:rsidTr="007E1F4F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</w:p>
        </w:tc>
        <w:tc>
          <w:tcPr>
            <w:tcW w:w="320" w:type="dxa"/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9</w:t>
            </w:r>
          </w:p>
        </w:tc>
        <w:tc>
          <w:tcPr>
            <w:tcW w:w="2941" w:type="dxa"/>
            <w:tcBorders>
              <w:top w:val="nil"/>
              <w:bottom w:val="nil"/>
              <w:right w:val="nil"/>
            </w:tcBorders>
          </w:tcPr>
          <w:p w:rsidR="00A7741E" w:rsidRPr="00B020A5" w:rsidRDefault="00A7741E" w:rsidP="007E1F4F">
            <w:pPr>
              <w:spacing w:line="360" w:lineRule="auto"/>
              <w:rPr>
                <w:rFonts w:ascii="Arial" w:hAnsi="Arial"/>
                <w:color w:val="000000"/>
                <w:rtl/>
                <w:lang w:eastAsia="en-US"/>
              </w:rPr>
            </w:pPr>
            <w:r w:rsidRPr="00B020A5">
              <w:rPr>
                <w:rFonts w:ascii="Arial" w:hAnsi="Arial"/>
                <w:color w:val="000000"/>
                <w:rtl/>
                <w:lang w:eastAsia="en-US"/>
              </w:rPr>
              <w:t>אחר</w:t>
            </w:r>
          </w:p>
        </w:tc>
      </w:tr>
    </w:tbl>
    <w:p w:rsidR="00A7741E" w:rsidRPr="00B020A5" w:rsidRDefault="00A7741E" w:rsidP="00F77A64">
      <w:pPr>
        <w:rPr>
          <w:rFonts w:ascii="Arial" w:hAnsi="Arial"/>
          <w:color w:val="000000"/>
          <w:rtl/>
          <w:lang w:eastAsia="en-US"/>
        </w:rPr>
      </w:pPr>
    </w:p>
    <w:p w:rsidR="00A7741E" w:rsidRPr="00B020A5" w:rsidRDefault="00A7741E" w:rsidP="00794D24">
      <w:pPr>
        <w:rPr>
          <w:rFonts w:ascii="Arial" w:hAnsi="Arial"/>
          <w:color w:val="000000"/>
          <w:rtl/>
          <w:lang w:eastAsia="en-US"/>
        </w:rPr>
      </w:pPr>
      <w:r w:rsidRPr="00B020A5">
        <w:rPr>
          <w:rFonts w:ascii="Arial" w:hAnsi="Arial"/>
          <w:color w:val="000000"/>
          <w:rtl/>
          <w:lang w:eastAsia="en-US"/>
        </w:rPr>
        <w:t xml:space="preserve">ידוע לי שבקשתי זו תיבדק על יסוד נתונים אישיים ותכנית לימודים שהמצאתי למזכירות המוסד בו אני לומד/ת </w:t>
      </w:r>
      <w:bookmarkStart w:id="6" w:name="_GoBack"/>
      <w:bookmarkEnd w:id="6"/>
    </w:p>
    <w:p w:rsidR="00A7741E" w:rsidRPr="00B020A5" w:rsidRDefault="00A7741E" w:rsidP="00F77A64">
      <w:pPr>
        <w:rPr>
          <w:rFonts w:ascii="Arial" w:hAnsi="Arial"/>
          <w:color w:val="000000"/>
          <w:rtl/>
          <w:lang w:eastAsia="en-US"/>
        </w:rPr>
      </w:pPr>
      <w:r w:rsidRPr="00B020A5">
        <w:rPr>
          <w:rFonts w:ascii="Arial" w:hAnsi="Arial"/>
          <w:color w:val="000000"/>
          <w:rtl/>
          <w:lang w:eastAsia="en-US"/>
        </w:rPr>
        <w:t>ידוע לי כי אישור ההלוואה המותנית יהיה בהתאם לקריטריונים שנקבעו על ידכם.</w:t>
      </w:r>
    </w:p>
    <w:p w:rsidR="00A7741E" w:rsidRPr="00B020A5" w:rsidRDefault="00A7741E" w:rsidP="00F77A64">
      <w:pPr>
        <w:rPr>
          <w:rFonts w:ascii="Arial" w:hAnsi="Arial"/>
          <w:color w:val="000000"/>
          <w:rtl/>
          <w:lang w:eastAsia="en-US"/>
        </w:rPr>
      </w:pPr>
      <w:r w:rsidRPr="00B020A5">
        <w:rPr>
          <w:rFonts w:ascii="Arial" w:hAnsi="Arial"/>
          <w:color w:val="000000"/>
          <w:rtl/>
          <w:lang w:eastAsia="en-US"/>
        </w:rPr>
        <w:t>ידועים לי תנאי קבלת ההלוואה המותנית ותנאי החזרתה.</w:t>
      </w:r>
    </w:p>
    <w:p w:rsidR="00A7741E" w:rsidRPr="00B020A5" w:rsidRDefault="00A7741E" w:rsidP="00F77A64">
      <w:pPr>
        <w:pStyle w:val="ae"/>
        <w:rPr>
          <w:rFonts w:ascii="Arial" w:hAnsi="Arial" w:cs="Arial"/>
          <w:color w:val="000000"/>
          <w:rtl/>
          <w:lang w:eastAsia="en-US"/>
        </w:rPr>
      </w:pPr>
      <w:r w:rsidRPr="00B020A5">
        <w:rPr>
          <w:rFonts w:ascii="Arial" w:hAnsi="Arial" w:cs="Arial"/>
          <w:color w:val="000000"/>
          <w:rtl/>
          <w:lang w:eastAsia="en-US"/>
        </w:rPr>
        <w:t>הנני מצהיר/ה בזאת שכל הפרטים שמסרתי בטופס הרישום/חידוש הרשמה/בקשה לאישור מלגה מותנית הם נכונים ומלאים.</w:t>
      </w:r>
    </w:p>
    <w:p w:rsidR="00A7741E" w:rsidRPr="00B020A5" w:rsidRDefault="00A7741E" w:rsidP="00F77A64">
      <w:pPr>
        <w:jc w:val="left"/>
        <w:rPr>
          <w:rFonts w:ascii="Arial" w:hAnsi="Arial"/>
          <w:color w:val="000000"/>
          <w:rtl/>
          <w:lang w:eastAsia="en-US"/>
        </w:rPr>
      </w:pPr>
      <w:r w:rsidRPr="00B020A5">
        <w:rPr>
          <w:rFonts w:ascii="Arial" w:hAnsi="Arial"/>
          <w:color w:val="000000"/>
          <w:rtl/>
          <w:lang w:eastAsia="en-US"/>
        </w:rPr>
        <w:t>תאריך __________________________ חתימת התלמיד/ה ____________________</w:t>
      </w:r>
    </w:p>
    <w:p w:rsidR="00A7741E" w:rsidRPr="00B020A5" w:rsidRDefault="00A7741E" w:rsidP="00F77A64">
      <w:pPr>
        <w:rPr>
          <w:rFonts w:ascii="Arial" w:hAnsi="Arial"/>
          <w:b w:val="0"/>
          <w:bCs/>
          <w:color w:val="000000"/>
          <w:sz w:val="24"/>
          <w:rtl/>
          <w:lang w:eastAsia="en-US"/>
        </w:rPr>
      </w:pPr>
    </w:p>
    <w:p w:rsidR="00A7741E" w:rsidRPr="00B020A5" w:rsidRDefault="00A7741E" w:rsidP="00F77A64">
      <w:pPr>
        <w:rPr>
          <w:rFonts w:ascii="Arial" w:hAnsi="Arial"/>
          <w:b w:val="0"/>
          <w:bCs/>
          <w:color w:val="000000"/>
          <w:sz w:val="24"/>
          <w:rtl/>
          <w:lang w:eastAsia="en-US"/>
        </w:rPr>
      </w:pPr>
      <w:r w:rsidRPr="00B020A5">
        <w:rPr>
          <w:rFonts w:ascii="Arial" w:hAnsi="Arial"/>
          <w:b w:val="0"/>
          <w:bCs/>
          <w:color w:val="000000"/>
          <w:sz w:val="24"/>
          <w:rtl/>
          <w:lang w:eastAsia="en-US"/>
        </w:rPr>
        <w:t>חלק ב' - לשימוש מזכירות המוסד</w:t>
      </w:r>
    </w:p>
    <w:p w:rsidR="00A7741E" w:rsidRPr="00B020A5" w:rsidRDefault="00A7741E" w:rsidP="00F77A64">
      <w:pPr>
        <w:rPr>
          <w:rFonts w:ascii="Arial" w:hAnsi="Arial"/>
          <w:color w:val="000000"/>
          <w:rtl/>
          <w:lang w:eastAsia="en-US"/>
        </w:rPr>
      </w:pPr>
      <w:r w:rsidRPr="00B020A5">
        <w:rPr>
          <w:rFonts w:ascii="Arial" w:hAnsi="Arial"/>
          <w:color w:val="000000"/>
          <w:rtl/>
          <w:lang w:eastAsia="en-US"/>
        </w:rPr>
        <w:t>פרטי התלמיד/ה נבדקו ונמצאו נכונים.</w:t>
      </w:r>
    </w:p>
    <w:p w:rsidR="00A7741E" w:rsidRPr="00B020A5" w:rsidRDefault="00A7741E" w:rsidP="00F77A64">
      <w:pPr>
        <w:rPr>
          <w:rFonts w:ascii="Arial" w:hAnsi="Arial"/>
          <w:color w:val="000000"/>
          <w:rtl/>
          <w:lang w:eastAsia="en-US"/>
        </w:rPr>
      </w:pPr>
      <w:r w:rsidRPr="00B020A5">
        <w:rPr>
          <w:rFonts w:ascii="Arial" w:hAnsi="Arial"/>
          <w:color w:val="000000"/>
          <w:rtl/>
          <w:lang w:eastAsia="en-US"/>
        </w:rPr>
        <w:t>הפרטים האישיים והלימודיים הוקלדו ברשומה הממוחשבת של התלמיד/ה.</w:t>
      </w:r>
    </w:p>
    <w:p w:rsidR="00A7741E" w:rsidRPr="00B020A5" w:rsidRDefault="00A7741E" w:rsidP="00F77A64">
      <w:pPr>
        <w:jc w:val="left"/>
        <w:rPr>
          <w:rFonts w:ascii="Arial" w:hAnsi="Arial"/>
          <w:color w:val="000000"/>
          <w:rtl/>
          <w:lang w:eastAsia="en-US"/>
        </w:rPr>
      </w:pPr>
      <w:r w:rsidRPr="00B020A5">
        <w:rPr>
          <w:rFonts w:ascii="Arial" w:hAnsi="Arial"/>
          <w:color w:val="000000"/>
          <w:rtl/>
          <w:lang w:eastAsia="en-US"/>
        </w:rPr>
        <w:t>המלצת ועדת המלגות המוסדית ________________________________________________________________</w:t>
      </w:r>
    </w:p>
    <w:p w:rsidR="00A7741E" w:rsidRPr="00B020A5" w:rsidRDefault="00A7741E" w:rsidP="00F77A64">
      <w:pPr>
        <w:rPr>
          <w:rFonts w:ascii="Arial" w:hAnsi="Arial"/>
          <w:color w:val="000000"/>
          <w:rtl/>
          <w:lang w:eastAsia="en-US"/>
        </w:rPr>
      </w:pPr>
      <w:r w:rsidRPr="00B020A5">
        <w:rPr>
          <w:rFonts w:ascii="Arial" w:hAnsi="Arial"/>
          <w:color w:val="000000"/>
          <w:rtl/>
          <w:lang w:eastAsia="en-US"/>
        </w:rPr>
        <w:t>________________________________________________________________</w:t>
      </w:r>
    </w:p>
    <w:p w:rsidR="00A7741E" w:rsidRPr="00B020A5" w:rsidRDefault="00A7741E" w:rsidP="00F77A64">
      <w:pPr>
        <w:tabs>
          <w:tab w:val="left" w:pos="3572"/>
        </w:tabs>
        <w:jc w:val="left"/>
        <w:rPr>
          <w:rFonts w:ascii="Arial" w:hAnsi="Arial"/>
          <w:color w:val="000000"/>
          <w:rtl/>
          <w:lang w:eastAsia="en-US"/>
        </w:rPr>
      </w:pPr>
      <w:r w:rsidRPr="00B020A5">
        <w:rPr>
          <w:rFonts w:ascii="Arial" w:hAnsi="Arial"/>
          <w:color w:val="000000"/>
          <w:rtl/>
          <w:lang w:eastAsia="en-US"/>
        </w:rPr>
        <w:t>תאריך ___________________________</w:t>
      </w:r>
      <w:r w:rsidRPr="00B020A5">
        <w:rPr>
          <w:rFonts w:ascii="Arial" w:hAnsi="Arial"/>
          <w:color w:val="000000"/>
          <w:rtl/>
          <w:lang w:eastAsia="en-US"/>
        </w:rPr>
        <w:tab/>
        <w:t>חתימת הדיקן ______________________</w:t>
      </w:r>
    </w:p>
    <w:p w:rsidR="00A7741E" w:rsidRPr="00B020A5" w:rsidRDefault="00A7741E" w:rsidP="00F77A64">
      <w:pPr>
        <w:rPr>
          <w:rtl/>
          <w:lang w:eastAsia="en-US"/>
        </w:rPr>
      </w:pPr>
      <w:r w:rsidRPr="00B020A5">
        <w:rPr>
          <w:rtl/>
          <w:lang w:eastAsia="en-US"/>
        </w:rPr>
        <w:t>תאריך __________________חתימת הממונה על מִנהל  התלמידים</w:t>
      </w:r>
      <w:r w:rsidRPr="00B020A5">
        <w:rPr>
          <w:rFonts w:hint="cs"/>
          <w:rtl/>
          <w:lang w:eastAsia="en-US"/>
        </w:rPr>
        <w:t>__________</w:t>
      </w:r>
      <w:r w:rsidRPr="00B020A5">
        <w:rPr>
          <w:rtl/>
          <w:lang w:eastAsia="en-US"/>
        </w:rPr>
        <w:t>______</w:t>
      </w:r>
    </w:p>
    <w:p w:rsidR="00A7741E" w:rsidRPr="00B020A5" w:rsidRDefault="00A7741E" w:rsidP="00F77A64">
      <w:pPr>
        <w:rPr>
          <w:rFonts w:ascii="Arial" w:hAnsi="Arial"/>
          <w:color w:val="000000"/>
          <w:sz w:val="22"/>
          <w:rtl/>
          <w:lang w:eastAsia="en-US"/>
        </w:rPr>
      </w:pPr>
    </w:p>
    <w:p w:rsidR="00A7741E" w:rsidRDefault="00A7741E" w:rsidP="00F77A64">
      <w:pPr>
        <w:rPr>
          <w:rFonts w:ascii="Arial" w:hAnsi="Arial"/>
          <w:color w:val="000000"/>
          <w:rtl/>
          <w:lang w:eastAsia="en-US"/>
        </w:rPr>
      </w:pPr>
      <w:r w:rsidRPr="00B020A5">
        <w:rPr>
          <w:rFonts w:ascii="Arial" w:hAnsi="Arial"/>
          <w:color w:val="000000"/>
          <w:rtl/>
          <w:lang w:eastAsia="en-US"/>
        </w:rPr>
        <w:t>הערה: טופס זה יישמר לאחר הקלדה בתיק האישי של התלמיד/ה במוסד.</w:t>
      </w:r>
    </w:p>
    <w:p w:rsidR="00451EAA" w:rsidRPr="00680A4C" w:rsidRDefault="00451EAA" w:rsidP="00F466D5"/>
    <w:sectPr w:rsidR="00451EAA" w:rsidRPr="00680A4C" w:rsidSect="006600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0319" w:h="14572" w:code="13"/>
      <w:pgMar w:top="1440" w:right="1134" w:bottom="1440" w:left="1134" w:header="720" w:footer="907" w:gutter="340"/>
      <w:paperSrc w:first="7" w:other="7"/>
      <w:cols w:space="720"/>
      <w:bidi/>
      <w:rtlGutter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CB6" w:rsidRDefault="00EE4CB6">
      <w:r>
        <w:separator/>
      </w:r>
    </w:p>
  </w:endnote>
  <w:endnote w:type="continuationSeparator" w:id="0">
    <w:p w:rsidR="00EE4CB6" w:rsidRDefault="00EE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Tam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SoftPro-Med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NarkisTam">
    <w:altName w:val="Symbo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2AA" w:rsidRDefault="005212AA" w:rsidP="00673062">
    <w:pPr>
      <w:pStyle w:val="ab"/>
      <w:framePr w:wrap="around" w:vAnchor="text" w:hAnchor="text" w:xAlign="center" w:y="1"/>
      <w:rPr>
        <w:rStyle w:val="a6"/>
        <w:rtl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5212AA" w:rsidRDefault="005212AA" w:rsidP="00673062">
    <w:pPr>
      <w:pStyle w:val="ab"/>
      <w:ind w:right="3686" w:firstLine="360"/>
      <w:rPr>
        <w:szCs w:val="20"/>
        <w:rtl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2AA" w:rsidRPr="00F0628B" w:rsidRDefault="005212AA">
    <w:pPr>
      <w:pStyle w:val="ab"/>
      <w:rPr>
        <w:bCs w:val="0"/>
        <w:szCs w:val="20"/>
        <w:rtl/>
      </w:rPr>
    </w:pPr>
    <w:r w:rsidRPr="00F0628B">
      <w:rPr>
        <w:bCs w:val="0"/>
        <w:szCs w:val="20"/>
      </w:rPr>
      <w:fldChar w:fldCharType="begin"/>
    </w:r>
    <w:r w:rsidRPr="00F0628B">
      <w:rPr>
        <w:bCs w:val="0"/>
        <w:szCs w:val="20"/>
        <w:rtl/>
        <w:cs/>
      </w:rPr>
      <w:instrText>PAGE   \* MERGEFORMAT</w:instrText>
    </w:r>
    <w:r w:rsidRPr="00F0628B">
      <w:rPr>
        <w:bCs w:val="0"/>
        <w:szCs w:val="20"/>
      </w:rPr>
      <w:fldChar w:fldCharType="separate"/>
    </w:r>
    <w:r w:rsidR="00794D24" w:rsidRPr="00794D24">
      <w:rPr>
        <w:bCs w:val="0"/>
        <w:noProof/>
        <w:szCs w:val="20"/>
        <w:rtl/>
        <w:lang w:val="he-IL"/>
      </w:rPr>
      <w:t>2</w:t>
    </w:r>
    <w:r w:rsidRPr="00F0628B">
      <w:rPr>
        <w:bCs w:val="0"/>
        <w:szCs w:val="20"/>
      </w:rPr>
      <w:fldChar w:fldCharType="end"/>
    </w:r>
  </w:p>
  <w:p w:rsidR="005212AA" w:rsidRDefault="005212AA" w:rsidP="00364E34">
    <w:pPr>
      <w:pStyle w:val="ab"/>
      <w:ind w:firstLine="360"/>
      <w:rPr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2AA" w:rsidRDefault="005212AA">
    <w:pPr>
      <w:pStyle w:val="ab"/>
      <w:rPr>
        <w:rStyle w:val="a6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CB6" w:rsidRDefault="00EE4CB6">
      <w:pPr>
        <w:pStyle w:val="ab"/>
        <w:spacing w:line="260" w:lineRule="exact"/>
      </w:pPr>
    </w:p>
  </w:footnote>
  <w:footnote w:type="continuationSeparator" w:id="0">
    <w:p w:rsidR="00EE4CB6" w:rsidRDefault="00EE4CB6">
      <w:pPr>
        <w:pStyle w:val="ab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2AA" w:rsidRDefault="005212AA">
    <w:pPr>
      <w:pStyle w:val="a9"/>
      <w:framePr w:wrap="around" w:vAnchor="text" w:hAnchor="margin" w:xAlign="center" w:y="1"/>
      <w:rPr>
        <w:rStyle w:val="a6"/>
        <w:rFonts w:cs=".NarkisTam"/>
        <w:szCs w:val="20"/>
        <w:rtl/>
        <w:lang w:eastAsia="en-US"/>
      </w:rPr>
    </w:pPr>
  </w:p>
  <w:p w:rsidR="005212AA" w:rsidRDefault="005212AA">
    <w:pPr>
      <w:pStyle w:val="a9"/>
      <w:rPr>
        <w:rtl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2AA" w:rsidRPr="006C030A" w:rsidRDefault="005212AA" w:rsidP="006C030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2AA" w:rsidRDefault="005212AA">
    <w:pPr>
      <w:pStyle w:val="a9"/>
      <w:rPr>
        <w:rtl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CAF"/>
    <w:multiLevelType w:val="hybridMultilevel"/>
    <w:tmpl w:val="E95E80B2"/>
    <w:lvl w:ilvl="0" w:tplc="266C66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5EAE"/>
    <w:multiLevelType w:val="hybridMultilevel"/>
    <w:tmpl w:val="679C5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725E0"/>
    <w:multiLevelType w:val="hybridMultilevel"/>
    <w:tmpl w:val="FEB406EA"/>
    <w:lvl w:ilvl="0" w:tplc="7E8E719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63368"/>
    <w:multiLevelType w:val="hybridMultilevel"/>
    <w:tmpl w:val="A236852A"/>
    <w:lvl w:ilvl="0" w:tplc="223CA5C2">
      <w:start w:val="1"/>
      <w:numFmt w:val="hebrew1"/>
      <w:lvlText w:val="%1."/>
      <w:lvlJc w:val="center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D114A"/>
    <w:multiLevelType w:val="hybridMultilevel"/>
    <w:tmpl w:val="C1D6CFFC"/>
    <w:lvl w:ilvl="0" w:tplc="54546E44">
      <w:start w:val="1"/>
      <w:numFmt w:val="decimal"/>
      <w:lvlText w:val="%1."/>
      <w:lvlJc w:val="left"/>
      <w:pPr>
        <w:ind w:left="303" w:hanging="360"/>
      </w:pPr>
      <w:rPr>
        <w:b/>
        <w:bCs w:val="0"/>
        <w:lang w:val="en-US" w:bidi="he-IL"/>
      </w:rPr>
    </w:lvl>
    <w:lvl w:ilvl="1" w:tplc="0409000F">
      <w:start w:val="1"/>
      <w:numFmt w:val="decimal"/>
      <w:lvlText w:val="%2."/>
      <w:lvlJc w:val="left"/>
      <w:pPr>
        <w:ind w:left="1023" w:hanging="360"/>
      </w:pPr>
    </w:lvl>
    <w:lvl w:ilvl="2" w:tplc="0409000F">
      <w:start w:val="1"/>
      <w:numFmt w:val="decimal"/>
      <w:lvlText w:val="%3."/>
      <w:lvlJc w:val="left"/>
      <w:pPr>
        <w:ind w:left="1743" w:hanging="180"/>
      </w:pPr>
    </w:lvl>
    <w:lvl w:ilvl="3" w:tplc="7376E334">
      <w:start w:val="1"/>
      <w:numFmt w:val="hebrew1"/>
      <w:lvlText w:val="%4."/>
      <w:lvlJc w:val="left"/>
      <w:pPr>
        <w:ind w:left="2463" w:hanging="360"/>
      </w:pPr>
      <w:rPr>
        <w:rFonts w:hint="default"/>
        <w:b/>
        <w:bCs/>
        <w:sz w:val="20"/>
        <w:szCs w:val="20"/>
      </w:r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04B82803"/>
    <w:multiLevelType w:val="hybridMultilevel"/>
    <w:tmpl w:val="5FAE0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C772B8"/>
    <w:multiLevelType w:val="hybridMultilevel"/>
    <w:tmpl w:val="EDD6C9F0"/>
    <w:lvl w:ilvl="0" w:tplc="B4AE27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3E5327"/>
    <w:multiLevelType w:val="hybridMultilevel"/>
    <w:tmpl w:val="F66AEDC4"/>
    <w:lvl w:ilvl="0" w:tplc="FBA458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CA610F"/>
    <w:multiLevelType w:val="hybridMultilevel"/>
    <w:tmpl w:val="FF4CC360"/>
    <w:lvl w:ilvl="0" w:tplc="061A51EA">
      <w:start w:val="1"/>
      <w:numFmt w:val="hebrew1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0B003C11"/>
    <w:multiLevelType w:val="hybridMultilevel"/>
    <w:tmpl w:val="2690A80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21EF0"/>
    <w:multiLevelType w:val="hybridMultilevel"/>
    <w:tmpl w:val="5688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72E9B"/>
    <w:multiLevelType w:val="hybridMultilevel"/>
    <w:tmpl w:val="6F12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9A7661"/>
    <w:multiLevelType w:val="hybridMultilevel"/>
    <w:tmpl w:val="C1B84A78"/>
    <w:lvl w:ilvl="0" w:tplc="581A42FE">
      <w:start w:val="1"/>
      <w:numFmt w:val="decimal"/>
      <w:lvlText w:val="%1."/>
      <w:lvlJc w:val="left"/>
      <w:pPr>
        <w:tabs>
          <w:tab w:val="num" w:pos="502"/>
        </w:tabs>
        <w:ind w:left="502" w:right="720" w:hanging="360"/>
      </w:pPr>
      <w:rPr>
        <w:rFonts w:hint="default"/>
        <w:sz w:val="20"/>
        <w:szCs w:val="20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 w15:restartNumberingAfterBreak="0">
    <w:nsid w:val="0F100467"/>
    <w:multiLevelType w:val="hybridMultilevel"/>
    <w:tmpl w:val="22DE2984"/>
    <w:lvl w:ilvl="0" w:tplc="24B0C0C6">
      <w:start w:val="1"/>
      <w:numFmt w:val="hebrew1"/>
      <w:lvlText w:val="%1."/>
      <w:lvlJc w:val="left"/>
      <w:pPr>
        <w:tabs>
          <w:tab w:val="num" w:pos="720"/>
        </w:tabs>
        <w:ind w:left="720" w:right="720" w:hanging="390"/>
      </w:pPr>
      <w:rPr>
        <w:rFonts w:hint="cs"/>
      </w:rPr>
    </w:lvl>
    <w:lvl w:ilvl="1" w:tplc="32C03CFE">
      <w:start w:val="4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eastAsia="Times New Roman" w:hAnsi="Symbol" w:cs="NarkisTam" w:hint="default"/>
      </w:rPr>
    </w:lvl>
    <w:lvl w:ilvl="2" w:tplc="040D001B">
      <w:start w:val="1"/>
      <w:numFmt w:val="lowerRoman"/>
      <w:lvlText w:val="%3."/>
      <w:lvlJc w:val="right"/>
      <w:pPr>
        <w:tabs>
          <w:tab w:val="num" w:pos="2130"/>
        </w:tabs>
        <w:ind w:left="2130" w:right="213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50"/>
        </w:tabs>
        <w:ind w:left="2850" w:right="285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570"/>
        </w:tabs>
        <w:ind w:left="3570" w:right="357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290"/>
        </w:tabs>
        <w:ind w:left="4290" w:right="429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10"/>
        </w:tabs>
        <w:ind w:left="5010" w:right="501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30"/>
        </w:tabs>
        <w:ind w:left="5730" w:right="573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50"/>
        </w:tabs>
        <w:ind w:left="6450" w:right="6450" w:hanging="180"/>
      </w:pPr>
    </w:lvl>
  </w:abstractNum>
  <w:abstractNum w:abstractNumId="14" w15:restartNumberingAfterBreak="0">
    <w:nsid w:val="0F990AD8"/>
    <w:multiLevelType w:val="hybridMultilevel"/>
    <w:tmpl w:val="6FDCC77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DE369D"/>
    <w:multiLevelType w:val="hybridMultilevel"/>
    <w:tmpl w:val="EB54A526"/>
    <w:lvl w:ilvl="0" w:tplc="5646121C">
      <w:start w:val="3"/>
      <w:numFmt w:val="hebrew1"/>
      <w:lvlText w:val="%1."/>
      <w:lvlJc w:val="center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9B18C4"/>
    <w:multiLevelType w:val="hybridMultilevel"/>
    <w:tmpl w:val="062AB8CC"/>
    <w:lvl w:ilvl="0" w:tplc="17B6F79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572C7"/>
    <w:multiLevelType w:val="hybridMultilevel"/>
    <w:tmpl w:val="1DB640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461209"/>
    <w:multiLevelType w:val="hybridMultilevel"/>
    <w:tmpl w:val="ED547474"/>
    <w:lvl w:ilvl="0" w:tplc="E5F8F51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580171F"/>
    <w:multiLevelType w:val="hybridMultilevel"/>
    <w:tmpl w:val="5928C17E"/>
    <w:lvl w:ilvl="0" w:tplc="A0B6DB28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66B4AB0"/>
    <w:multiLevelType w:val="hybridMultilevel"/>
    <w:tmpl w:val="1C3C9D18"/>
    <w:lvl w:ilvl="0" w:tplc="4F4459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EE6894"/>
    <w:multiLevelType w:val="hybridMultilevel"/>
    <w:tmpl w:val="69FC463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E90076"/>
    <w:multiLevelType w:val="hybridMultilevel"/>
    <w:tmpl w:val="A2180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220E04"/>
    <w:multiLevelType w:val="hybridMultilevel"/>
    <w:tmpl w:val="448AB4F0"/>
    <w:lvl w:ilvl="0" w:tplc="D7C668F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060EF"/>
    <w:multiLevelType w:val="hybridMultilevel"/>
    <w:tmpl w:val="98CC4A58"/>
    <w:lvl w:ilvl="0" w:tplc="A2064C2E">
      <w:start w:val="1"/>
      <w:numFmt w:val="hebrew1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91247CF8">
      <w:start w:val="1"/>
      <w:numFmt w:val="bullet"/>
      <w:lvlText w:val=""/>
      <w:lvlJc w:val="left"/>
      <w:pPr>
        <w:tabs>
          <w:tab w:val="num" w:pos="1054"/>
        </w:tabs>
        <w:ind w:left="1054" w:hanging="360"/>
      </w:pPr>
      <w:rPr>
        <w:rFonts w:ascii="Symbol" w:hAnsi="Symbol" w:hint="default"/>
        <w:b w:val="0"/>
        <w:bCs w:val="0"/>
      </w:rPr>
    </w:lvl>
    <w:lvl w:ilvl="2" w:tplc="CDE44528">
      <w:start w:val="1"/>
      <w:numFmt w:val="decimal"/>
      <w:lvlText w:val="%3."/>
      <w:lvlJc w:val="left"/>
      <w:pPr>
        <w:tabs>
          <w:tab w:val="num" w:pos="1954"/>
        </w:tabs>
        <w:ind w:left="1954" w:hanging="360"/>
      </w:pPr>
      <w:rPr>
        <w:rFonts w:hint="default"/>
        <w:b w:val="0"/>
        <w:bCs w:val="0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4"/>
        </w:tabs>
        <w:ind w:left="32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4"/>
        </w:tabs>
        <w:ind w:left="39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4"/>
        </w:tabs>
        <w:ind w:left="53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4"/>
        </w:tabs>
        <w:ind w:left="6094" w:hanging="180"/>
      </w:pPr>
    </w:lvl>
  </w:abstractNum>
  <w:abstractNum w:abstractNumId="25" w15:restartNumberingAfterBreak="0">
    <w:nsid w:val="18982BA0"/>
    <w:multiLevelType w:val="hybridMultilevel"/>
    <w:tmpl w:val="201AF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120A0E"/>
    <w:multiLevelType w:val="hybridMultilevel"/>
    <w:tmpl w:val="ECDC3AE6"/>
    <w:lvl w:ilvl="0" w:tplc="04090013">
      <w:start w:val="1"/>
      <w:numFmt w:val="hebrew1"/>
      <w:lvlText w:val="%1."/>
      <w:lvlJc w:val="center"/>
      <w:pPr>
        <w:ind w:left="1058" w:hanging="360"/>
      </w:p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7" w15:restartNumberingAfterBreak="0">
    <w:nsid w:val="19382635"/>
    <w:multiLevelType w:val="hybridMultilevel"/>
    <w:tmpl w:val="0F941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742C86"/>
    <w:multiLevelType w:val="hybridMultilevel"/>
    <w:tmpl w:val="3F32CC0A"/>
    <w:lvl w:ilvl="0" w:tplc="1EB204DA">
      <w:start w:val="1"/>
      <w:numFmt w:val="decimal"/>
      <w:lvlText w:val="%1."/>
      <w:lvlJc w:val="left"/>
      <w:pPr>
        <w:ind w:left="720" w:hanging="360"/>
      </w:pPr>
      <w:rPr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F20819"/>
    <w:multiLevelType w:val="hybridMultilevel"/>
    <w:tmpl w:val="1D28F83A"/>
    <w:lvl w:ilvl="0" w:tplc="65A49E9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A5C047A"/>
    <w:multiLevelType w:val="hybridMultilevel"/>
    <w:tmpl w:val="B9E287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8A4538"/>
    <w:multiLevelType w:val="hybridMultilevel"/>
    <w:tmpl w:val="92BE1AE2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31578D"/>
    <w:multiLevelType w:val="hybridMultilevel"/>
    <w:tmpl w:val="A3E89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8A27DF"/>
    <w:multiLevelType w:val="hybridMultilevel"/>
    <w:tmpl w:val="9D14ACCA"/>
    <w:lvl w:ilvl="0" w:tplc="43C8E5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2F39F1"/>
    <w:multiLevelType w:val="hybridMultilevel"/>
    <w:tmpl w:val="1C6CAD4E"/>
    <w:lvl w:ilvl="0" w:tplc="54546E44">
      <w:start w:val="1"/>
      <w:numFmt w:val="decimal"/>
      <w:lvlText w:val="%1."/>
      <w:lvlJc w:val="left"/>
      <w:pPr>
        <w:ind w:left="303" w:hanging="360"/>
      </w:pPr>
      <w:rPr>
        <w:b/>
        <w:bCs w:val="0"/>
        <w:lang w:val="en-US" w:bidi="he-IL"/>
      </w:rPr>
    </w:lvl>
    <w:lvl w:ilvl="1" w:tplc="0409000F">
      <w:start w:val="1"/>
      <w:numFmt w:val="decimal"/>
      <w:lvlText w:val="%2."/>
      <w:lvlJc w:val="left"/>
      <w:pPr>
        <w:ind w:left="1023" w:hanging="360"/>
      </w:pPr>
    </w:lvl>
    <w:lvl w:ilvl="2" w:tplc="0409000F">
      <w:start w:val="1"/>
      <w:numFmt w:val="decimal"/>
      <w:lvlText w:val="%3."/>
      <w:lvlJc w:val="left"/>
      <w:pPr>
        <w:ind w:left="1743" w:hanging="180"/>
      </w:pPr>
    </w:lvl>
    <w:lvl w:ilvl="3" w:tplc="04090013">
      <w:start w:val="1"/>
      <w:numFmt w:val="hebrew1"/>
      <w:lvlText w:val="%4."/>
      <w:lvlJc w:val="center"/>
      <w:pPr>
        <w:ind w:left="2463" w:hanging="360"/>
      </w:pPr>
      <w:rPr>
        <w:rFonts w:hint="default"/>
        <w:b/>
        <w:bCs/>
        <w:sz w:val="20"/>
        <w:szCs w:val="20"/>
      </w:r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5" w15:restartNumberingAfterBreak="0">
    <w:nsid w:val="1D545BE0"/>
    <w:multiLevelType w:val="hybridMultilevel"/>
    <w:tmpl w:val="3838335C"/>
    <w:lvl w:ilvl="0" w:tplc="C0B0A37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DB90833"/>
    <w:multiLevelType w:val="hybridMultilevel"/>
    <w:tmpl w:val="32960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D81D07"/>
    <w:multiLevelType w:val="hybridMultilevel"/>
    <w:tmpl w:val="8954C9A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6B1A99"/>
    <w:multiLevelType w:val="hybridMultilevel"/>
    <w:tmpl w:val="D4BCA854"/>
    <w:lvl w:ilvl="0" w:tplc="51022A86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7C293E"/>
    <w:multiLevelType w:val="hybridMultilevel"/>
    <w:tmpl w:val="5EA68E6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BC72D3EE">
      <w:start w:val="1"/>
      <w:numFmt w:val="hebrew1"/>
      <w:lvlText w:val="%4."/>
      <w:lvlJc w:val="center"/>
      <w:pPr>
        <w:ind w:left="2880" w:hanging="360"/>
      </w:pPr>
      <w:rPr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9274D4"/>
    <w:multiLevelType w:val="hybridMultilevel"/>
    <w:tmpl w:val="32960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C40125"/>
    <w:multiLevelType w:val="hybridMultilevel"/>
    <w:tmpl w:val="043832B4"/>
    <w:lvl w:ilvl="0" w:tplc="9FDAF91E">
      <w:start w:val="1"/>
      <w:numFmt w:val="decimal"/>
      <w:lvlText w:val="%1."/>
      <w:lvlJc w:val="left"/>
      <w:pPr>
        <w:tabs>
          <w:tab w:val="num" w:pos="502"/>
        </w:tabs>
        <w:ind w:left="502" w:right="720" w:hanging="360"/>
      </w:pPr>
      <w:rPr>
        <w:rFonts w:hint="default"/>
        <w:b/>
        <w:bCs w:val="0"/>
        <w:sz w:val="20"/>
        <w:szCs w:val="20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2" w15:restartNumberingAfterBreak="0">
    <w:nsid w:val="1F4D07AA"/>
    <w:multiLevelType w:val="hybridMultilevel"/>
    <w:tmpl w:val="CF3A7D1E"/>
    <w:lvl w:ilvl="0" w:tplc="74CC20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F9E271D"/>
    <w:multiLevelType w:val="hybridMultilevel"/>
    <w:tmpl w:val="2C2CF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D663C4"/>
    <w:multiLevelType w:val="hybridMultilevel"/>
    <w:tmpl w:val="1338A896"/>
    <w:lvl w:ilvl="0" w:tplc="3738E44A">
      <w:start w:val="1"/>
      <w:numFmt w:val="decimal"/>
      <w:lvlText w:val="%1."/>
      <w:lvlJc w:val="left"/>
      <w:pPr>
        <w:ind w:left="720" w:hanging="360"/>
      </w:pPr>
      <w:rPr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7533A3"/>
    <w:multiLevelType w:val="hybridMultilevel"/>
    <w:tmpl w:val="5D840706"/>
    <w:lvl w:ilvl="0" w:tplc="1AA0C3AC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9A3DEE"/>
    <w:multiLevelType w:val="hybridMultilevel"/>
    <w:tmpl w:val="3E5C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C379A3"/>
    <w:multiLevelType w:val="hybridMultilevel"/>
    <w:tmpl w:val="F43C5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D7138D"/>
    <w:multiLevelType w:val="hybridMultilevel"/>
    <w:tmpl w:val="17E658EA"/>
    <w:lvl w:ilvl="0" w:tplc="7BCA61F0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B82167"/>
    <w:multiLevelType w:val="hybridMultilevel"/>
    <w:tmpl w:val="602E5CDE"/>
    <w:lvl w:ilvl="0" w:tplc="69DCBA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DD69D5"/>
    <w:multiLevelType w:val="hybridMultilevel"/>
    <w:tmpl w:val="E03E3194"/>
    <w:lvl w:ilvl="0" w:tplc="7DA835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803FC9"/>
    <w:multiLevelType w:val="hybridMultilevel"/>
    <w:tmpl w:val="69AC7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366047"/>
    <w:multiLevelType w:val="hybridMultilevel"/>
    <w:tmpl w:val="A3E89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760B1B"/>
    <w:multiLevelType w:val="hybridMultilevel"/>
    <w:tmpl w:val="9C12E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C7541E2"/>
    <w:multiLevelType w:val="hybridMultilevel"/>
    <w:tmpl w:val="381ACF18"/>
    <w:lvl w:ilvl="0" w:tplc="C484830A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3335F9"/>
    <w:multiLevelType w:val="hybridMultilevel"/>
    <w:tmpl w:val="A688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67FB2"/>
    <w:multiLevelType w:val="hybridMultilevel"/>
    <w:tmpl w:val="758E5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B01F52"/>
    <w:multiLevelType w:val="hybridMultilevel"/>
    <w:tmpl w:val="6688F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FBC076F"/>
    <w:multiLevelType w:val="hybridMultilevel"/>
    <w:tmpl w:val="C94C00BE"/>
    <w:lvl w:ilvl="0" w:tplc="54DE3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EF131C"/>
    <w:multiLevelType w:val="hybridMultilevel"/>
    <w:tmpl w:val="AA2AA19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10620F"/>
    <w:multiLevelType w:val="hybridMultilevel"/>
    <w:tmpl w:val="2690A80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BD187F"/>
    <w:multiLevelType w:val="hybridMultilevel"/>
    <w:tmpl w:val="E5BC1014"/>
    <w:lvl w:ilvl="0" w:tplc="2E0A86B4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5E3BF9"/>
    <w:multiLevelType w:val="hybridMultilevel"/>
    <w:tmpl w:val="041E60EA"/>
    <w:lvl w:ilvl="0" w:tplc="C41887A6">
      <w:start w:val="4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9819D1"/>
    <w:multiLevelType w:val="hybridMultilevel"/>
    <w:tmpl w:val="D118FC82"/>
    <w:lvl w:ilvl="0" w:tplc="B3FA102C">
      <w:start w:val="1"/>
      <w:numFmt w:val="hebrew1"/>
      <w:lvlText w:val="%1."/>
      <w:lvlJc w:val="center"/>
      <w:pPr>
        <w:ind w:left="720" w:hanging="360"/>
      </w:pPr>
      <w:rPr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D11409"/>
    <w:multiLevelType w:val="hybridMultilevel"/>
    <w:tmpl w:val="A9A25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083D1A"/>
    <w:multiLevelType w:val="hybridMultilevel"/>
    <w:tmpl w:val="9DA676F0"/>
    <w:lvl w:ilvl="0" w:tplc="543CD8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4B5FFD"/>
    <w:multiLevelType w:val="hybridMultilevel"/>
    <w:tmpl w:val="CDBE6CEC"/>
    <w:lvl w:ilvl="0" w:tplc="F98277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5E25F3"/>
    <w:multiLevelType w:val="hybridMultilevel"/>
    <w:tmpl w:val="CD70DA5A"/>
    <w:lvl w:ilvl="0" w:tplc="4A5048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8863296"/>
    <w:multiLevelType w:val="hybridMultilevel"/>
    <w:tmpl w:val="4776C89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901299E"/>
    <w:multiLevelType w:val="hybridMultilevel"/>
    <w:tmpl w:val="981269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9425D79"/>
    <w:multiLevelType w:val="hybridMultilevel"/>
    <w:tmpl w:val="4E884068"/>
    <w:lvl w:ilvl="0" w:tplc="2CF28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9540572"/>
    <w:multiLevelType w:val="hybridMultilevel"/>
    <w:tmpl w:val="5692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969378D"/>
    <w:multiLevelType w:val="hybridMultilevel"/>
    <w:tmpl w:val="AB961F96"/>
    <w:lvl w:ilvl="0" w:tplc="D868B3F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F3632B"/>
    <w:multiLevelType w:val="hybridMultilevel"/>
    <w:tmpl w:val="758E5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B6667CF"/>
    <w:multiLevelType w:val="hybridMultilevel"/>
    <w:tmpl w:val="201AF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B9B7129"/>
    <w:multiLevelType w:val="hybridMultilevel"/>
    <w:tmpl w:val="17CEC38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0C49FB"/>
    <w:multiLevelType w:val="hybridMultilevel"/>
    <w:tmpl w:val="06647D92"/>
    <w:lvl w:ilvl="0" w:tplc="DA6290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C106D81"/>
    <w:multiLevelType w:val="hybridMultilevel"/>
    <w:tmpl w:val="1C0683AA"/>
    <w:lvl w:ilvl="0" w:tplc="9AD434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8330D4"/>
    <w:multiLevelType w:val="hybridMultilevel"/>
    <w:tmpl w:val="FF308230"/>
    <w:lvl w:ilvl="0" w:tplc="65EA54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3D1E01"/>
    <w:multiLevelType w:val="hybridMultilevel"/>
    <w:tmpl w:val="E25EB544"/>
    <w:lvl w:ilvl="0" w:tplc="61488F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3DB3407D"/>
    <w:multiLevelType w:val="hybridMultilevel"/>
    <w:tmpl w:val="BF887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ECC4C60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917C47"/>
    <w:multiLevelType w:val="hybridMultilevel"/>
    <w:tmpl w:val="AA3C3CAE"/>
    <w:lvl w:ilvl="0" w:tplc="41CEF704">
      <w:start w:val="1"/>
      <w:numFmt w:val="hebrew1"/>
      <w:lvlText w:val="%1."/>
      <w:lvlJc w:val="center"/>
      <w:pPr>
        <w:ind w:left="785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F113FE7"/>
    <w:multiLevelType w:val="hybridMultilevel"/>
    <w:tmpl w:val="8CD8DB4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FA31B81"/>
    <w:multiLevelType w:val="hybridMultilevel"/>
    <w:tmpl w:val="432A2BF8"/>
    <w:lvl w:ilvl="0" w:tplc="54A237B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0635C8"/>
    <w:multiLevelType w:val="hybridMultilevel"/>
    <w:tmpl w:val="69FC463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1B3688"/>
    <w:multiLevelType w:val="hybridMultilevel"/>
    <w:tmpl w:val="6F8A8B64"/>
    <w:lvl w:ilvl="0" w:tplc="04090013">
      <w:start w:val="1"/>
      <w:numFmt w:val="hebrew1"/>
      <w:lvlText w:val="%1."/>
      <w:lvlJc w:val="center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6" w15:restartNumberingAfterBreak="0">
    <w:nsid w:val="4220798E"/>
    <w:multiLevelType w:val="hybridMultilevel"/>
    <w:tmpl w:val="40AC5794"/>
    <w:lvl w:ilvl="0" w:tplc="5890118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7A5A90"/>
    <w:multiLevelType w:val="hybridMultilevel"/>
    <w:tmpl w:val="81446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5D54466"/>
    <w:multiLevelType w:val="hybridMultilevel"/>
    <w:tmpl w:val="2B027AF6"/>
    <w:lvl w:ilvl="0" w:tplc="9650F4F0">
      <w:start w:val="1"/>
      <w:numFmt w:val="hebrew1"/>
      <w:lvlText w:val="%1."/>
      <w:lvlJc w:val="center"/>
      <w:pPr>
        <w:ind w:left="720" w:hanging="360"/>
      </w:pPr>
      <w:rPr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027F42"/>
    <w:multiLevelType w:val="hybridMultilevel"/>
    <w:tmpl w:val="B8F89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7545C9"/>
    <w:multiLevelType w:val="hybridMultilevel"/>
    <w:tmpl w:val="C7300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5C651D"/>
    <w:multiLevelType w:val="hybridMultilevel"/>
    <w:tmpl w:val="40AC5794"/>
    <w:lvl w:ilvl="0" w:tplc="5890118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D868CF"/>
    <w:multiLevelType w:val="hybridMultilevel"/>
    <w:tmpl w:val="4EAA47AA"/>
    <w:lvl w:ilvl="0" w:tplc="6D084818">
      <w:start w:val="1"/>
      <w:numFmt w:val="decimal"/>
      <w:lvlText w:val="%1."/>
      <w:lvlJc w:val="left"/>
      <w:pPr>
        <w:ind w:left="8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93" w15:restartNumberingAfterBreak="0">
    <w:nsid w:val="484F4004"/>
    <w:multiLevelType w:val="hybridMultilevel"/>
    <w:tmpl w:val="EDD6AEB6"/>
    <w:lvl w:ilvl="0" w:tplc="5B62367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8856135"/>
    <w:multiLevelType w:val="hybridMultilevel"/>
    <w:tmpl w:val="EC18F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EA0858"/>
    <w:multiLevelType w:val="hybridMultilevel"/>
    <w:tmpl w:val="97D2C6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6321EC"/>
    <w:multiLevelType w:val="hybridMultilevel"/>
    <w:tmpl w:val="46E41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AD0491B"/>
    <w:multiLevelType w:val="hybridMultilevel"/>
    <w:tmpl w:val="6A4C6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2B776C"/>
    <w:multiLevelType w:val="hybridMultilevel"/>
    <w:tmpl w:val="787CA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544B7E"/>
    <w:multiLevelType w:val="hybridMultilevel"/>
    <w:tmpl w:val="B8982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627A17"/>
    <w:multiLevelType w:val="hybridMultilevel"/>
    <w:tmpl w:val="2E8E8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0E252E"/>
    <w:multiLevelType w:val="hybridMultilevel"/>
    <w:tmpl w:val="7ADA6812"/>
    <w:lvl w:ilvl="0" w:tplc="DA6290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EBC4DFF"/>
    <w:multiLevelType w:val="hybridMultilevel"/>
    <w:tmpl w:val="E9109232"/>
    <w:lvl w:ilvl="0" w:tplc="0409000F">
      <w:start w:val="1"/>
      <w:numFmt w:val="decimal"/>
      <w:lvlText w:val="%1."/>
      <w:lvlJc w:val="left"/>
      <w:pPr>
        <w:ind w:left="861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03" w15:restartNumberingAfterBreak="0">
    <w:nsid w:val="51237474"/>
    <w:multiLevelType w:val="hybridMultilevel"/>
    <w:tmpl w:val="6A4C6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12A7FBD"/>
    <w:multiLevelType w:val="hybridMultilevel"/>
    <w:tmpl w:val="BDB6A170"/>
    <w:lvl w:ilvl="0" w:tplc="EC16C530">
      <w:start w:val="1"/>
      <w:numFmt w:val="hebrew1"/>
      <w:lvlText w:val="%1."/>
      <w:lvlJc w:val="center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156205C"/>
    <w:multiLevelType w:val="hybridMultilevel"/>
    <w:tmpl w:val="4E660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1695EE4"/>
    <w:multiLevelType w:val="hybridMultilevel"/>
    <w:tmpl w:val="473407BE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7" w15:restartNumberingAfterBreak="0">
    <w:nsid w:val="51D766C7"/>
    <w:multiLevelType w:val="hybridMultilevel"/>
    <w:tmpl w:val="3014C31A"/>
    <w:lvl w:ilvl="0" w:tplc="4E347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2E7C06"/>
    <w:multiLevelType w:val="hybridMultilevel"/>
    <w:tmpl w:val="4840579A"/>
    <w:lvl w:ilvl="0" w:tplc="28D6E0C6">
      <w:start w:val="1"/>
      <w:numFmt w:val="hebrew1"/>
      <w:lvlText w:val="%1."/>
      <w:lvlJc w:val="center"/>
      <w:pPr>
        <w:ind w:left="97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09" w15:restartNumberingAfterBreak="0">
    <w:nsid w:val="536345EA"/>
    <w:multiLevelType w:val="hybridMultilevel"/>
    <w:tmpl w:val="B0DEEC1A"/>
    <w:lvl w:ilvl="0" w:tplc="2C2299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3634C82"/>
    <w:multiLevelType w:val="hybridMultilevel"/>
    <w:tmpl w:val="981269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536D465F"/>
    <w:multiLevelType w:val="hybridMultilevel"/>
    <w:tmpl w:val="C9A0B60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4076306"/>
    <w:multiLevelType w:val="hybridMultilevel"/>
    <w:tmpl w:val="634611DA"/>
    <w:lvl w:ilvl="0" w:tplc="43C8E5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4A7568E"/>
    <w:multiLevelType w:val="hybridMultilevel"/>
    <w:tmpl w:val="E57C6D1E"/>
    <w:lvl w:ilvl="0" w:tplc="7FD0F5D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4" w15:restartNumberingAfterBreak="0">
    <w:nsid w:val="56A2482B"/>
    <w:multiLevelType w:val="hybridMultilevel"/>
    <w:tmpl w:val="AB405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8BE2F59"/>
    <w:multiLevelType w:val="hybridMultilevel"/>
    <w:tmpl w:val="288CF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9486B4B"/>
    <w:multiLevelType w:val="hybridMultilevel"/>
    <w:tmpl w:val="5B787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95D194B"/>
    <w:multiLevelType w:val="hybridMultilevel"/>
    <w:tmpl w:val="17EC2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9E01F31"/>
    <w:multiLevelType w:val="hybridMultilevel"/>
    <w:tmpl w:val="7B4E00BE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9" w15:restartNumberingAfterBreak="0">
    <w:nsid w:val="5B4B0A53"/>
    <w:multiLevelType w:val="hybridMultilevel"/>
    <w:tmpl w:val="A380DBA6"/>
    <w:lvl w:ilvl="0" w:tplc="EE34CE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C1E2913"/>
    <w:multiLevelType w:val="hybridMultilevel"/>
    <w:tmpl w:val="2AFEA316"/>
    <w:lvl w:ilvl="0" w:tplc="B824D9BC">
      <w:start w:val="1"/>
      <w:numFmt w:val="hebrew1"/>
      <w:lvlText w:val="%1."/>
      <w:lvlJc w:val="left"/>
      <w:pPr>
        <w:ind w:left="683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21" w15:restartNumberingAfterBreak="0">
    <w:nsid w:val="5F737FE8"/>
    <w:multiLevelType w:val="hybridMultilevel"/>
    <w:tmpl w:val="84C88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2F4"/>
    <w:multiLevelType w:val="hybridMultilevel"/>
    <w:tmpl w:val="7CCE85C8"/>
    <w:lvl w:ilvl="0" w:tplc="38A4481C">
      <w:start w:val="3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F26E65"/>
    <w:multiLevelType w:val="hybridMultilevel"/>
    <w:tmpl w:val="CA8A9A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CC24E2"/>
    <w:multiLevelType w:val="hybridMultilevel"/>
    <w:tmpl w:val="69FC463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843880"/>
    <w:multiLevelType w:val="hybridMultilevel"/>
    <w:tmpl w:val="1864168E"/>
    <w:lvl w:ilvl="0" w:tplc="B2C47EC4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255301"/>
    <w:multiLevelType w:val="hybridMultilevel"/>
    <w:tmpl w:val="A5B6B988"/>
    <w:lvl w:ilvl="0" w:tplc="2230EA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3E773B0"/>
    <w:multiLevelType w:val="hybridMultilevel"/>
    <w:tmpl w:val="B59A83FA"/>
    <w:lvl w:ilvl="0" w:tplc="92321810">
      <w:start w:val="1"/>
      <w:numFmt w:val="decimal"/>
      <w:lvlText w:val="%1."/>
      <w:lvlJc w:val="left"/>
      <w:pPr>
        <w:ind w:left="720" w:hanging="360"/>
      </w:pPr>
      <w:rPr>
        <w:b/>
        <w:bCs w:val="0"/>
        <w:sz w:val="20"/>
        <w:szCs w:val="2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957BAC"/>
    <w:multiLevelType w:val="hybridMultilevel"/>
    <w:tmpl w:val="9CB2F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52F062A"/>
    <w:multiLevelType w:val="hybridMultilevel"/>
    <w:tmpl w:val="CB7AA3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654C6D0B"/>
    <w:multiLevelType w:val="hybridMultilevel"/>
    <w:tmpl w:val="25C8E276"/>
    <w:lvl w:ilvl="0" w:tplc="7332CD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20"/>
        <w:szCs w:val="20"/>
        <w:lang w:val="en-US" w:bidi="he-IL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54C7220"/>
    <w:multiLevelType w:val="hybridMultilevel"/>
    <w:tmpl w:val="6F7088F0"/>
    <w:lvl w:ilvl="0" w:tplc="29ECB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65CD25C6"/>
    <w:multiLevelType w:val="hybridMultilevel"/>
    <w:tmpl w:val="D19CDC0C"/>
    <w:lvl w:ilvl="0" w:tplc="6FF6A2A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66F62D21"/>
    <w:multiLevelType w:val="hybridMultilevel"/>
    <w:tmpl w:val="2ED2A012"/>
    <w:lvl w:ilvl="0" w:tplc="C484830A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682D4603"/>
    <w:multiLevelType w:val="hybridMultilevel"/>
    <w:tmpl w:val="3C8AC906"/>
    <w:lvl w:ilvl="0" w:tplc="7C30C382">
      <w:start w:val="5"/>
      <w:numFmt w:val="hebrew1"/>
      <w:lvlText w:val="%1."/>
      <w:lvlJc w:val="center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8D628E8"/>
    <w:multiLevelType w:val="hybridMultilevel"/>
    <w:tmpl w:val="F43C5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97A33D2"/>
    <w:multiLevelType w:val="hybridMultilevel"/>
    <w:tmpl w:val="9E104E58"/>
    <w:lvl w:ilvl="0" w:tplc="54546E44">
      <w:start w:val="1"/>
      <w:numFmt w:val="decimal"/>
      <w:lvlText w:val="%1."/>
      <w:lvlJc w:val="left"/>
      <w:pPr>
        <w:ind w:left="720" w:hanging="360"/>
      </w:pPr>
      <w:rPr>
        <w:b/>
        <w:bCs w:val="0"/>
        <w:lang w:val="en-US" w:bidi="he-IL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A894B3E"/>
    <w:multiLevelType w:val="hybridMultilevel"/>
    <w:tmpl w:val="B89CB8D6"/>
    <w:lvl w:ilvl="0" w:tplc="04090013">
      <w:start w:val="1"/>
      <w:numFmt w:val="hebrew1"/>
      <w:lvlText w:val="%1."/>
      <w:lvlJc w:val="center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8" w15:restartNumberingAfterBreak="0">
    <w:nsid w:val="6B5E3EEE"/>
    <w:multiLevelType w:val="hybridMultilevel"/>
    <w:tmpl w:val="B93A6F66"/>
    <w:lvl w:ilvl="0" w:tplc="3E827C2A">
      <w:start w:val="1"/>
      <w:numFmt w:val="hebrew1"/>
      <w:lvlText w:val="%1."/>
      <w:lvlJc w:val="left"/>
      <w:pPr>
        <w:tabs>
          <w:tab w:val="num" w:pos="643"/>
        </w:tabs>
        <w:ind w:left="643" w:right="700" w:hanging="360"/>
      </w:pPr>
      <w:rPr>
        <w:rFonts w:hint="cs"/>
        <w:sz w:val="20"/>
        <w:szCs w:val="20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20"/>
        </w:tabs>
        <w:ind w:left="1420" w:right="142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40"/>
        </w:tabs>
        <w:ind w:left="2140" w:right="214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60"/>
        </w:tabs>
        <w:ind w:left="2860" w:right="286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580"/>
        </w:tabs>
        <w:ind w:left="3580" w:right="358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00"/>
        </w:tabs>
        <w:ind w:left="4300" w:right="430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20"/>
        </w:tabs>
        <w:ind w:left="5020" w:right="502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40"/>
        </w:tabs>
        <w:ind w:left="5740" w:right="574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60"/>
        </w:tabs>
        <w:ind w:left="6460" w:right="6460" w:hanging="180"/>
      </w:pPr>
    </w:lvl>
  </w:abstractNum>
  <w:abstractNum w:abstractNumId="139" w15:restartNumberingAfterBreak="0">
    <w:nsid w:val="6BCE0838"/>
    <w:multiLevelType w:val="hybridMultilevel"/>
    <w:tmpl w:val="67825506"/>
    <w:lvl w:ilvl="0" w:tplc="3EF0F38E">
      <w:start w:val="1"/>
      <w:numFmt w:val="decimal"/>
      <w:lvlText w:val="%1."/>
      <w:lvlJc w:val="left"/>
      <w:pPr>
        <w:ind w:left="720" w:hanging="360"/>
      </w:pPr>
      <w:rPr>
        <w:lang w:val="en-US"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C012204"/>
    <w:multiLevelType w:val="hybridMultilevel"/>
    <w:tmpl w:val="BD2E1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D87125C"/>
    <w:multiLevelType w:val="hybridMultilevel"/>
    <w:tmpl w:val="F146B3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6E54614C"/>
    <w:multiLevelType w:val="hybridMultilevel"/>
    <w:tmpl w:val="46E2C20E"/>
    <w:lvl w:ilvl="0" w:tplc="29028FEA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ED527FA"/>
    <w:multiLevelType w:val="hybridMultilevel"/>
    <w:tmpl w:val="EC4CBBA2"/>
    <w:lvl w:ilvl="0" w:tplc="C772F41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0C21236"/>
    <w:multiLevelType w:val="hybridMultilevel"/>
    <w:tmpl w:val="85184DD4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5" w15:restartNumberingAfterBreak="0">
    <w:nsid w:val="71115956"/>
    <w:multiLevelType w:val="hybridMultilevel"/>
    <w:tmpl w:val="CD06F8D2"/>
    <w:lvl w:ilvl="0" w:tplc="5362528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14A0025"/>
    <w:multiLevelType w:val="hybridMultilevel"/>
    <w:tmpl w:val="A688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38464AA"/>
    <w:multiLevelType w:val="hybridMultilevel"/>
    <w:tmpl w:val="0A0A776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4DD243B"/>
    <w:multiLevelType w:val="hybridMultilevel"/>
    <w:tmpl w:val="5CB62250"/>
    <w:lvl w:ilvl="0" w:tplc="AEBAA674">
      <w:start w:val="1"/>
      <w:numFmt w:val="decimal"/>
      <w:lvlText w:val="%1."/>
      <w:lvlJc w:val="left"/>
      <w:pPr>
        <w:ind w:left="8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49" w15:restartNumberingAfterBreak="0">
    <w:nsid w:val="74EE2B60"/>
    <w:multiLevelType w:val="hybridMultilevel"/>
    <w:tmpl w:val="8954C9A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5A5E93"/>
    <w:multiLevelType w:val="hybridMultilevel"/>
    <w:tmpl w:val="67825506"/>
    <w:lvl w:ilvl="0" w:tplc="3EF0F38E">
      <w:start w:val="1"/>
      <w:numFmt w:val="decimal"/>
      <w:lvlText w:val="%1."/>
      <w:lvlJc w:val="left"/>
      <w:pPr>
        <w:ind w:left="720" w:hanging="360"/>
      </w:pPr>
      <w:rPr>
        <w:lang w:val="en-US"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BD0AFF"/>
    <w:multiLevelType w:val="hybridMultilevel"/>
    <w:tmpl w:val="F9DAC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DC65A94"/>
    <w:multiLevelType w:val="hybridMultilevel"/>
    <w:tmpl w:val="657CA1F2"/>
    <w:lvl w:ilvl="0" w:tplc="21BA521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F0E0A54"/>
    <w:multiLevelType w:val="hybridMultilevel"/>
    <w:tmpl w:val="117E8E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F1B0A15"/>
    <w:multiLevelType w:val="hybridMultilevel"/>
    <w:tmpl w:val="EF9A65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F676A78"/>
    <w:multiLevelType w:val="hybridMultilevel"/>
    <w:tmpl w:val="D6D08E36"/>
    <w:lvl w:ilvl="0" w:tplc="8C064FD0">
      <w:start w:val="1"/>
      <w:numFmt w:val="hebrew1"/>
      <w:lvlText w:val="%1."/>
      <w:lvlJc w:val="left"/>
      <w:pPr>
        <w:tabs>
          <w:tab w:val="num" w:pos="720"/>
        </w:tabs>
        <w:ind w:left="720" w:right="720" w:hanging="390"/>
      </w:pPr>
      <w:rPr>
        <w:rFonts w:hint="cs"/>
        <w:b/>
        <w:bCs w:val="0"/>
      </w:rPr>
    </w:lvl>
    <w:lvl w:ilvl="1" w:tplc="04090005">
      <w:start w:val="1"/>
      <w:numFmt w:val="bullet"/>
      <w:lvlText w:val=""/>
      <w:lvlJc w:val="left"/>
      <w:pPr>
        <w:tabs>
          <w:tab w:val="num" w:pos="1410"/>
        </w:tabs>
        <w:ind w:left="1410" w:hanging="360"/>
      </w:pPr>
      <w:rPr>
        <w:rFonts w:ascii="Wingdings" w:hAnsi="Wingdings" w:hint="default"/>
      </w:rPr>
    </w:lvl>
    <w:lvl w:ilvl="2" w:tplc="040D001B">
      <w:start w:val="1"/>
      <w:numFmt w:val="lowerRoman"/>
      <w:lvlText w:val="%3."/>
      <w:lvlJc w:val="right"/>
      <w:pPr>
        <w:tabs>
          <w:tab w:val="num" w:pos="2130"/>
        </w:tabs>
        <w:ind w:left="2130" w:right="213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50"/>
        </w:tabs>
        <w:ind w:left="2850" w:right="285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570"/>
        </w:tabs>
        <w:ind w:left="3570" w:right="357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290"/>
        </w:tabs>
        <w:ind w:left="4290" w:right="429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10"/>
        </w:tabs>
        <w:ind w:left="5010" w:right="501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30"/>
        </w:tabs>
        <w:ind w:left="5730" w:right="573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50"/>
        </w:tabs>
        <w:ind w:left="6450" w:right="6450" w:hanging="180"/>
      </w:pPr>
    </w:lvl>
  </w:abstractNum>
  <w:abstractNum w:abstractNumId="156" w15:restartNumberingAfterBreak="0">
    <w:nsid w:val="7F9F38B5"/>
    <w:multiLevelType w:val="hybridMultilevel"/>
    <w:tmpl w:val="56C8C4B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FB2306F"/>
    <w:multiLevelType w:val="hybridMultilevel"/>
    <w:tmpl w:val="BFBE874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8"/>
  </w:num>
  <w:num w:numId="3">
    <w:abstractNumId w:val="24"/>
  </w:num>
  <w:num w:numId="4">
    <w:abstractNumId w:val="133"/>
  </w:num>
  <w:num w:numId="5">
    <w:abstractNumId w:val="31"/>
  </w:num>
  <w:num w:numId="6">
    <w:abstractNumId w:val="28"/>
  </w:num>
  <w:num w:numId="7">
    <w:abstractNumId w:val="38"/>
  </w:num>
  <w:num w:numId="8">
    <w:abstractNumId w:val="140"/>
  </w:num>
  <w:num w:numId="9">
    <w:abstractNumId w:val="5"/>
  </w:num>
  <w:num w:numId="10">
    <w:abstractNumId w:val="121"/>
  </w:num>
  <w:num w:numId="11">
    <w:abstractNumId w:val="64"/>
  </w:num>
  <w:num w:numId="12">
    <w:abstractNumId w:val="8"/>
  </w:num>
  <w:num w:numId="13">
    <w:abstractNumId w:val="35"/>
  </w:num>
  <w:num w:numId="14">
    <w:abstractNumId w:val="101"/>
  </w:num>
  <w:num w:numId="15">
    <w:abstractNumId w:val="7"/>
  </w:num>
  <w:num w:numId="16">
    <w:abstractNumId w:val="93"/>
  </w:num>
  <w:num w:numId="17">
    <w:abstractNumId w:val="141"/>
  </w:num>
  <w:num w:numId="18">
    <w:abstractNumId w:val="132"/>
  </w:num>
  <w:num w:numId="19">
    <w:abstractNumId w:val="130"/>
  </w:num>
  <w:num w:numId="20">
    <w:abstractNumId w:val="44"/>
  </w:num>
  <w:num w:numId="21">
    <w:abstractNumId w:val="103"/>
  </w:num>
  <w:num w:numId="22">
    <w:abstractNumId w:val="137"/>
  </w:num>
  <w:num w:numId="23">
    <w:abstractNumId w:val="104"/>
  </w:num>
  <w:num w:numId="24">
    <w:abstractNumId w:val="154"/>
  </w:num>
  <w:num w:numId="25">
    <w:abstractNumId w:val="67"/>
  </w:num>
  <w:num w:numId="26">
    <w:abstractNumId w:val="73"/>
  </w:num>
  <w:num w:numId="27">
    <w:abstractNumId w:val="56"/>
  </w:num>
  <w:num w:numId="28">
    <w:abstractNumId w:val="145"/>
  </w:num>
  <w:num w:numId="29">
    <w:abstractNumId w:val="66"/>
  </w:num>
  <w:num w:numId="30">
    <w:abstractNumId w:val="142"/>
  </w:num>
  <w:num w:numId="31">
    <w:abstractNumId w:val="69"/>
  </w:num>
  <w:num w:numId="32">
    <w:abstractNumId w:val="110"/>
  </w:num>
  <w:num w:numId="33">
    <w:abstractNumId w:val="147"/>
  </w:num>
  <w:num w:numId="34">
    <w:abstractNumId w:val="156"/>
  </w:num>
  <w:num w:numId="35">
    <w:abstractNumId w:val="37"/>
  </w:num>
  <w:num w:numId="36">
    <w:abstractNumId w:val="115"/>
  </w:num>
  <w:num w:numId="37">
    <w:abstractNumId w:val="143"/>
  </w:num>
  <w:num w:numId="38">
    <w:abstractNumId w:val="29"/>
  </w:num>
  <w:num w:numId="39">
    <w:abstractNumId w:val="42"/>
  </w:num>
  <w:num w:numId="40">
    <w:abstractNumId w:val="80"/>
  </w:num>
  <w:num w:numId="41">
    <w:abstractNumId w:val="82"/>
  </w:num>
  <w:num w:numId="42">
    <w:abstractNumId w:val="18"/>
  </w:num>
  <w:num w:numId="43">
    <w:abstractNumId w:val="95"/>
  </w:num>
  <w:num w:numId="44">
    <w:abstractNumId w:val="17"/>
  </w:num>
  <w:num w:numId="45">
    <w:abstractNumId w:val="111"/>
  </w:num>
  <w:num w:numId="46">
    <w:abstractNumId w:val="20"/>
  </w:num>
  <w:num w:numId="47">
    <w:abstractNumId w:val="108"/>
  </w:num>
  <w:num w:numId="48">
    <w:abstractNumId w:val="100"/>
  </w:num>
  <w:num w:numId="49">
    <w:abstractNumId w:val="26"/>
  </w:num>
  <w:num w:numId="50">
    <w:abstractNumId w:val="43"/>
  </w:num>
  <w:num w:numId="51">
    <w:abstractNumId w:val="91"/>
  </w:num>
  <w:num w:numId="52">
    <w:abstractNumId w:val="105"/>
  </w:num>
  <w:num w:numId="53">
    <w:abstractNumId w:val="127"/>
  </w:num>
  <w:num w:numId="54">
    <w:abstractNumId w:val="15"/>
  </w:num>
  <w:num w:numId="55">
    <w:abstractNumId w:val="16"/>
  </w:num>
  <w:num w:numId="56">
    <w:abstractNumId w:val="77"/>
  </w:num>
  <w:num w:numId="57">
    <w:abstractNumId w:val="149"/>
  </w:num>
  <w:num w:numId="58">
    <w:abstractNumId w:val="136"/>
  </w:num>
  <w:num w:numId="59">
    <w:abstractNumId w:val="4"/>
  </w:num>
  <w:num w:numId="60">
    <w:abstractNumId w:val="54"/>
  </w:num>
  <w:num w:numId="61">
    <w:abstractNumId w:val="155"/>
  </w:num>
  <w:num w:numId="62">
    <w:abstractNumId w:val="97"/>
  </w:num>
  <w:num w:numId="63">
    <w:abstractNumId w:val="85"/>
  </w:num>
  <w:num w:numId="64">
    <w:abstractNumId w:val="144"/>
  </w:num>
  <w:num w:numId="65">
    <w:abstractNumId w:val="21"/>
  </w:num>
  <w:num w:numId="66">
    <w:abstractNumId w:val="128"/>
  </w:num>
  <w:num w:numId="67">
    <w:abstractNumId w:val="90"/>
  </w:num>
  <w:num w:numId="68">
    <w:abstractNumId w:val="118"/>
  </w:num>
  <w:num w:numId="69">
    <w:abstractNumId w:val="70"/>
  </w:num>
  <w:num w:numId="70">
    <w:abstractNumId w:val="46"/>
  </w:num>
  <w:num w:numId="71">
    <w:abstractNumId w:val="106"/>
  </w:num>
  <w:num w:numId="72">
    <w:abstractNumId w:val="129"/>
  </w:num>
  <w:num w:numId="73">
    <w:abstractNumId w:val="151"/>
  </w:num>
  <w:num w:numId="74">
    <w:abstractNumId w:val="89"/>
  </w:num>
  <w:num w:numId="75">
    <w:abstractNumId w:val="116"/>
  </w:num>
  <w:num w:numId="76">
    <w:abstractNumId w:val="125"/>
  </w:num>
  <w:num w:numId="77">
    <w:abstractNumId w:val="81"/>
  </w:num>
  <w:num w:numId="78">
    <w:abstractNumId w:val="57"/>
  </w:num>
  <w:num w:numId="79">
    <w:abstractNumId w:val="94"/>
  </w:num>
  <w:num w:numId="80">
    <w:abstractNumId w:val="58"/>
  </w:num>
  <w:num w:numId="81">
    <w:abstractNumId w:val="49"/>
  </w:num>
  <w:num w:numId="82">
    <w:abstractNumId w:val="78"/>
  </w:num>
  <w:num w:numId="83">
    <w:abstractNumId w:val="109"/>
  </w:num>
  <w:num w:numId="84">
    <w:abstractNumId w:val="152"/>
  </w:num>
  <w:num w:numId="85">
    <w:abstractNumId w:val="72"/>
  </w:num>
  <w:num w:numId="86">
    <w:abstractNumId w:val="88"/>
  </w:num>
  <w:num w:numId="87">
    <w:abstractNumId w:val="63"/>
  </w:num>
  <w:num w:numId="88">
    <w:abstractNumId w:val="47"/>
  </w:num>
  <w:num w:numId="89">
    <w:abstractNumId w:val="131"/>
  </w:num>
  <w:num w:numId="90">
    <w:abstractNumId w:val="71"/>
  </w:num>
  <w:num w:numId="91">
    <w:abstractNumId w:val="39"/>
  </w:num>
  <w:num w:numId="92">
    <w:abstractNumId w:val="25"/>
  </w:num>
  <w:num w:numId="93">
    <w:abstractNumId w:val="98"/>
  </w:num>
  <w:num w:numId="94">
    <w:abstractNumId w:val="87"/>
  </w:num>
  <w:num w:numId="95">
    <w:abstractNumId w:val="36"/>
  </w:num>
  <w:num w:numId="96">
    <w:abstractNumId w:val="22"/>
  </w:num>
  <w:num w:numId="97">
    <w:abstractNumId w:val="50"/>
  </w:num>
  <w:num w:numId="98">
    <w:abstractNumId w:val="65"/>
  </w:num>
  <w:num w:numId="99">
    <w:abstractNumId w:val="40"/>
  </w:num>
  <w:num w:numId="100">
    <w:abstractNumId w:val="75"/>
  </w:num>
  <w:num w:numId="101">
    <w:abstractNumId w:val="86"/>
  </w:num>
  <w:num w:numId="102">
    <w:abstractNumId w:val="112"/>
  </w:num>
  <w:num w:numId="103">
    <w:abstractNumId w:val="30"/>
  </w:num>
  <w:num w:numId="104">
    <w:abstractNumId w:val="96"/>
  </w:num>
  <w:num w:numId="105">
    <w:abstractNumId w:val="12"/>
  </w:num>
  <w:num w:numId="106">
    <w:abstractNumId w:val="113"/>
  </w:num>
  <w:num w:numId="107">
    <w:abstractNumId w:val="48"/>
  </w:num>
  <w:num w:numId="108">
    <w:abstractNumId w:val="148"/>
  </w:num>
  <w:num w:numId="109">
    <w:abstractNumId w:val="92"/>
  </w:num>
  <w:num w:numId="110">
    <w:abstractNumId w:val="19"/>
  </w:num>
  <w:num w:numId="111">
    <w:abstractNumId w:val="59"/>
  </w:num>
  <w:num w:numId="112">
    <w:abstractNumId w:val="117"/>
  </w:num>
  <w:num w:numId="113">
    <w:abstractNumId w:val="120"/>
  </w:num>
  <w:num w:numId="114">
    <w:abstractNumId w:val="41"/>
  </w:num>
  <w:num w:numId="115">
    <w:abstractNumId w:val="34"/>
  </w:num>
  <w:num w:numId="116">
    <w:abstractNumId w:val="126"/>
  </w:num>
  <w:num w:numId="117">
    <w:abstractNumId w:val="6"/>
  </w:num>
  <w:num w:numId="118">
    <w:abstractNumId w:val="27"/>
  </w:num>
  <w:num w:numId="119">
    <w:abstractNumId w:val="76"/>
  </w:num>
  <w:num w:numId="120">
    <w:abstractNumId w:val="153"/>
  </w:num>
  <w:num w:numId="121">
    <w:abstractNumId w:val="53"/>
  </w:num>
  <w:num w:numId="122">
    <w:abstractNumId w:val="14"/>
  </w:num>
  <w:num w:numId="123">
    <w:abstractNumId w:val="11"/>
  </w:num>
  <w:num w:numId="124">
    <w:abstractNumId w:val="55"/>
  </w:num>
  <w:num w:numId="125">
    <w:abstractNumId w:val="114"/>
  </w:num>
  <w:num w:numId="126">
    <w:abstractNumId w:val="10"/>
  </w:num>
  <w:num w:numId="127">
    <w:abstractNumId w:val="61"/>
  </w:num>
  <w:num w:numId="128">
    <w:abstractNumId w:val="146"/>
  </w:num>
  <w:num w:numId="129">
    <w:abstractNumId w:val="107"/>
  </w:num>
  <w:num w:numId="13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50"/>
  </w:num>
  <w:num w:numId="132">
    <w:abstractNumId w:val="9"/>
  </w:num>
  <w:num w:numId="133">
    <w:abstractNumId w:val="23"/>
  </w:num>
  <w:num w:numId="134">
    <w:abstractNumId w:val="83"/>
  </w:num>
  <w:num w:numId="135">
    <w:abstractNumId w:val="124"/>
  </w:num>
  <w:num w:numId="136">
    <w:abstractNumId w:val="135"/>
  </w:num>
  <w:num w:numId="137">
    <w:abstractNumId w:val="123"/>
  </w:num>
  <w:num w:numId="138">
    <w:abstractNumId w:val="1"/>
  </w:num>
  <w:num w:numId="139">
    <w:abstractNumId w:val="102"/>
  </w:num>
  <w:num w:numId="140">
    <w:abstractNumId w:val="51"/>
  </w:num>
  <w:num w:numId="141">
    <w:abstractNumId w:val="74"/>
  </w:num>
  <w:num w:numId="142">
    <w:abstractNumId w:val="3"/>
  </w:num>
  <w:num w:numId="143">
    <w:abstractNumId w:val="33"/>
  </w:num>
  <w:num w:numId="144">
    <w:abstractNumId w:val="84"/>
  </w:num>
  <w:num w:numId="145">
    <w:abstractNumId w:val="2"/>
  </w:num>
  <w:num w:numId="146">
    <w:abstractNumId w:val="45"/>
  </w:num>
  <w:num w:numId="147">
    <w:abstractNumId w:val="134"/>
  </w:num>
  <w:num w:numId="148">
    <w:abstractNumId w:val="122"/>
  </w:num>
  <w:num w:numId="149">
    <w:abstractNumId w:val="62"/>
  </w:num>
  <w:num w:numId="150">
    <w:abstractNumId w:val="157"/>
  </w:num>
  <w:num w:numId="151">
    <w:abstractNumId w:val="79"/>
  </w:num>
  <w:num w:numId="152">
    <w:abstractNumId w:val="139"/>
  </w:num>
  <w:num w:numId="153">
    <w:abstractNumId w:val="60"/>
  </w:num>
  <w:num w:numId="154">
    <w:abstractNumId w:val="32"/>
  </w:num>
  <w:num w:numId="155">
    <w:abstractNumId w:val="68"/>
  </w:num>
  <w:num w:numId="156">
    <w:abstractNumId w:val="52"/>
  </w:num>
  <w:num w:numId="157">
    <w:abstractNumId w:val="119"/>
  </w:num>
  <w:num w:numId="158">
    <w:abstractNumId w:val="99"/>
  </w:num>
  <w:num w:numId="159">
    <w:abstractNumId w:val="0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201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64"/>
    <w:rsid w:val="0000021A"/>
    <w:rsid w:val="000008C7"/>
    <w:rsid w:val="00000C74"/>
    <w:rsid w:val="0000165A"/>
    <w:rsid w:val="00001BD5"/>
    <w:rsid w:val="00001D1F"/>
    <w:rsid w:val="00001F4A"/>
    <w:rsid w:val="0000208D"/>
    <w:rsid w:val="000024C1"/>
    <w:rsid w:val="0000261D"/>
    <w:rsid w:val="0000262D"/>
    <w:rsid w:val="000027B6"/>
    <w:rsid w:val="000029BA"/>
    <w:rsid w:val="000030AA"/>
    <w:rsid w:val="00003107"/>
    <w:rsid w:val="00004088"/>
    <w:rsid w:val="00004092"/>
    <w:rsid w:val="00004276"/>
    <w:rsid w:val="0000484C"/>
    <w:rsid w:val="00004E33"/>
    <w:rsid w:val="00005069"/>
    <w:rsid w:val="0000540E"/>
    <w:rsid w:val="00005441"/>
    <w:rsid w:val="0000554D"/>
    <w:rsid w:val="0000562F"/>
    <w:rsid w:val="000056D8"/>
    <w:rsid w:val="00005868"/>
    <w:rsid w:val="00005DF2"/>
    <w:rsid w:val="000063D4"/>
    <w:rsid w:val="00006BE4"/>
    <w:rsid w:val="00007282"/>
    <w:rsid w:val="000075A7"/>
    <w:rsid w:val="0000767F"/>
    <w:rsid w:val="00007A87"/>
    <w:rsid w:val="00007F1D"/>
    <w:rsid w:val="00010602"/>
    <w:rsid w:val="00010D73"/>
    <w:rsid w:val="00010FF0"/>
    <w:rsid w:val="00011BB8"/>
    <w:rsid w:val="00011DD0"/>
    <w:rsid w:val="000120A4"/>
    <w:rsid w:val="00012491"/>
    <w:rsid w:val="000124C8"/>
    <w:rsid w:val="00012E4E"/>
    <w:rsid w:val="00013296"/>
    <w:rsid w:val="0001338D"/>
    <w:rsid w:val="0001353B"/>
    <w:rsid w:val="00013836"/>
    <w:rsid w:val="0001395C"/>
    <w:rsid w:val="00014248"/>
    <w:rsid w:val="00014BBA"/>
    <w:rsid w:val="000151F1"/>
    <w:rsid w:val="000154C4"/>
    <w:rsid w:val="000158D6"/>
    <w:rsid w:val="00015BAF"/>
    <w:rsid w:val="00016000"/>
    <w:rsid w:val="00017456"/>
    <w:rsid w:val="000174F5"/>
    <w:rsid w:val="000178C8"/>
    <w:rsid w:val="00020117"/>
    <w:rsid w:val="000201D2"/>
    <w:rsid w:val="0002020A"/>
    <w:rsid w:val="000202FF"/>
    <w:rsid w:val="00020549"/>
    <w:rsid w:val="00020609"/>
    <w:rsid w:val="000206EA"/>
    <w:rsid w:val="000214BD"/>
    <w:rsid w:val="00021DE2"/>
    <w:rsid w:val="000225EB"/>
    <w:rsid w:val="000225FD"/>
    <w:rsid w:val="00022C3E"/>
    <w:rsid w:val="00022C58"/>
    <w:rsid w:val="000230FA"/>
    <w:rsid w:val="00023E2A"/>
    <w:rsid w:val="000242B0"/>
    <w:rsid w:val="0002431A"/>
    <w:rsid w:val="0002448C"/>
    <w:rsid w:val="000244CC"/>
    <w:rsid w:val="0002451A"/>
    <w:rsid w:val="00024781"/>
    <w:rsid w:val="00024883"/>
    <w:rsid w:val="00024960"/>
    <w:rsid w:val="00024ADB"/>
    <w:rsid w:val="00024D0B"/>
    <w:rsid w:val="00024DE9"/>
    <w:rsid w:val="000256D0"/>
    <w:rsid w:val="0002577A"/>
    <w:rsid w:val="00026751"/>
    <w:rsid w:val="00026CB0"/>
    <w:rsid w:val="00027002"/>
    <w:rsid w:val="0002702C"/>
    <w:rsid w:val="0002707C"/>
    <w:rsid w:val="0002723A"/>
    <w:rsid w:val="00027320"/>
    <w:rsid w:val="000273A5"/>
    <w:rsid w:val="000273EB"/>
    <w:rsid w:val="00027EE3"/>
    <w:rsid w:val="00030150"/>
    <w:rsid w:val="00030355"/>
    <w:rsid w:val="000305CD"/>
    <w:rsid w:val="00030B89"/>
    <w:rsid w:val="000313C3"/>
    <w:rsid w:val="000319D1"/>
    <w:rsid w:val="00031ADA"/>
    <w:rsid w:val="00031C85"/>
    <w:rsid w:val="00031DE6"/>
    <w:rsid w:val="0003346F"/>
    <w:rsid w:val="00033570"/>
    <w:rsid w:val="00033766"/>
    <w:rsid w:val="000337AF"/>
    <w:rsid w:val="00033953"/>
    <w:rsid w:val="00033B06"/>
    <w:rsid w:val="00033D77"/>
    <w:rsid w:val="000347B8"/>
    <w:rsid w:val="00034800"/>
    <w:rsid w:val="00034FB5"/>
    <w:rsid w:val="00035068"/>
    <w:rsid w:val="0003573D"/>
    <w:rsid w:val="000358F7"/>
    <w:rsid w:val="0003629E"/>
    <w:rsid w:val="00036352"/>
    <w:rsid w:val="0003646E"/>
    <w:rsid w:val="00036794"/>
    <w:rsid w:val="000367F4"/>
    <w:rsid w:val="00036DC5"/>
    <w:rsid w:val="00037401"/>
    <w:rsid w:val="000376B6"/>
    <w:rsid w:val="00037904"/>
    <w:rsid w:val="00037A75"/>
    <w:rsid w:val="000401F5"/>
    <w:rsid w:val="00040466"/>
    <w:rsid w:val="00040A50"/>
    <w:rsid w:val="000410F9"/>
    <w:rsid w:val="0004149F"/>
    <w:rsid w:val="00041E7E"/>
    <w:rsid w:val="00042A13"/>
    <w:rsid w:val="00042A1C"/>
    <w:rsid w:val="00043041"/>
    <w:rsid w:val="00043907"/>
    <w:rsid w:val="00043A81"/>
    <w:rsid w:val="00043C1E"/>
    <w:rsid w:val="000446AB"/>
    <w:rsid w:val="00044B3F"/>
    <w:rsid w:val="00044B9F"/>
    <w:rsid w:val="00044C54"/>
    <w:rsid w:val="000458FB"/>
    <w:rsid w:val="00045905"/>
    <w:rsid w:val="0004596C"/>
    <w:rsid w:val="00045A83"/>
    <w:rsid w:val="00045AF1"/>
    <w:rsid w:val="00045B02"/>
    <w:rsid w:val="00045E52"/>
    <w:rsid w:val="00045F74"/>
    <w:rsid w:val="00046324"/>
    <w:rsid w:val="00046334"/>
    <w:rsid w:val="0004644C"/>
    <w:rsid w:val="00046529"/>
    <w:rsid w:val="00046767"/>
    <w:rsid w:val="00046A39"/>
    <w:rsid w:val="000470CB"/>
    <w:rsid w:val="00047287"/>
    <w:rsid w:val="0004762F"/>
    <w:rsid w:val="00047A37"/>
    <w:rsid w:val="00047D49"/>
    <w:rsid w:val="00047E8D"/>
    <w:rsid w:val="00047FD1"/>
    <w:rsid w:val="000501CE"/>
    <w:rsid w:val="00050495"/>
    <w:rsid w:val="000504C4"/>
    <w:rsid w:val="00050565"/>
    <w:rsid w:val="00050F5A"/>
    <w:rsid w:val="00051210"/>
    <w:rsid w:val="00051C0A"/>
    <w:rsid w:val="00051E5D"/>
    <w:rsid w:val="000522F4"/>
    <w:rsid w:val="0005251D"/>
    <w:rsid w:val="00053979"/>
    <w:rsid w:val="00053D5E"/>
    <w:rsid w:val="00054192"/>
    <w:rsid w:val="000543D3"/>
    <w:rsid w:val="000545ED"/>
    <w:rsid w:val="00054ADA"/>
    <w:rsid w:val="00055139"/>
    <w:rsid w:val="0005560C"/>
    <w:rsid w:val="000560DD"/>
    <w:rsid w:val="0005635B"/>
    <w:rsid w:val="0005652A"/>
    <w:rsid w:val="00056654"/>
    <w:rsid w:val="000573EC"/>
    <w:rsid w:val="0005767B"/>
    <w:rsid w:val="000579B5"/>
    <w:rsid w:val="00060271"/>
    <w:rsid w:val="0006098A"/>
    <w:rsid w:val="00060CD4"/>
    <w:rsid w:val="00061394"/>
    <w:rsid w:val="00061C4B"/>
    <w:rsid w:val="00061F20"/>
    <w:rsid w:val="00061F59"/>
    <w:rsid w:val="00062162"/>
    <w:rsid w:val="00062358"/>
    <w:rsid w:val="000623B3"/>
    <w:rsid w:val="00062FB4"/>
    <w:rsid w:val="000635E1"/>
    <w:rsid w:val="00063B9F"/>
    <w:rsid w:val="00063C5E"/>
    <w:rsid w:val="0006426C"/>
    <w:rsid w:val="000642C1"/>
    <w:rsid w:val="000652B8"/>
    <w:rsid w:val="00065434"/>
    <w:rsid w:val="00065742"/>
    <w:rsid w:val="00066048"/>
    <w:rsid w:val="00066B5D"/>
    <w:rsid w:val="00066DBB"/>
    <w:rsid w:val="00067482"/>
    <w:rsid w:val="0006798F"/>
    <w:rsid w:val="00067A15"/>
    <w:rsid w:val="00067A4D"/>
    <w:rsid w:val="00067B72"/>
    <w:rsid w:val="00067F2C"/>
    <w:rsid w:val="0007054B"/>
    <w:rsid w:val="00070B65"/>
    <w:rsid w:val="00070E41"/>
    <w:rsid w:val="00071A56"/>
    <w:rsid w:val="00071B09"/>
    <w:rsid w:val="00072143"/>
    <w:rsid w:val="00072448"/>
    <w:rsid w:val="000726A3"/>
    <w:rsid w:val="00072A00"/>
    <w:rsid w:val="00072D3B"/>
    <w:rsid w:val="00072DC9"/>
    <w:rsid w:val="000732AF"/>
    <w:rsid w:val="00073E3C"/>
    <w:rsid w:val="00073ED9"/>
    <w:rsid w:val="0007429B"/>
    <w:rsid w:val="000746C3"/>
    <w:rsid w:val="000748B9"/>
    <w:rsid w:val="00074CFD"/>
    <w:rsid w:val="00074F24"/>
    <w:rsid w:val="000754BE"/>
    <w:rsid w:val="000756C6"/>
    <w:rsid w:val="00075734"/>
    <w:rsid w:val="000759BB"/>
    <w:rsid w:val="00075B43"/>
    <w:rsid w:val="0007633D"/>
    <w:rsid w:val="000778EA"/>
    <w:rsid w:val="000779E5"/>
    <w:rsid w:val="00080475"/>
    <w:rsid w:val="00081028"/>
    <w:rsid w:val="000813E0"/>
    <w:rsid w:val="00081932"/>
    <w:rsid w:val="00081BE4"/>
    <w:rsid w:val="00081C16"/>
    <w:rsid w:val="00081C32"/>
    <w:rsid w:val="00081ED1"/>
    <w:rsid w:val="00081F08"/>
    <w:rsid w:val="00081FFC"/>
    <w:rsid w:val="000825C8"/>
    <w:rsid w:val="000827D2"/>
    <w:rsid w:val="0008290B"/>
    <w:rsid w:val="000832AA"/>
    <w:rsid w:val="000832C2"/>
    <w:rsid w:val="00083B4D"/>
    <w:rsid w:val="00084F21"/>
    <w:rsid w:val="00085554"/>
    <w:rsid w:val="000858D4"/>
    <w:rsid w:val="000860B1"/>
    <w:rsid w:val="000867B6"/>
    <w:rsid w:val="000867EC"/>
    <w:rsid w:val="00086FDD"/>
    <w:rsid w:val="00087562"/>
    <w:rsid w:val="00087ACB"/>
    <w:rsid w:val="00087EDC"/>
    <w:rsid w:val="00087EFB"/>
    <w:rsid w:val="0009033A"/>
    <w:rsid w:val="00090CAB"/>
    <w:rsid w:val="00090CEB"/>
    <w:rsid w:val="0009154B"/>
    <w:rsid w:val="00091690"/>
    <w:rsid w:val="00092809"/>
    <w:rsid w:val="00092942"/>
    <w:rsid w:val="00092BF7"/>
    <w:rsid w:val="00092F05"/>
    <w:rsid w:val="00093F6F"/>
    <w:rsid w:val="00094083"/>
    <w:rsid w:val="00094132"/>
    <w:rsid w:val="0009422E"/>
    <w:rsid w:val="0009430C"/>
    <w:rsid w:val="00094526"/>
    <w:rsid w:val="00094A2B"/>
    <w:rsid w:val="00094CCF"/>
    <w:rsid w:val="00094D17"/>
    <w:rsid w:val="00095269"/>
    <w:rsid w:val="0009530F"/>
    <w:rsid w:val="00095727"/>
    <w:rsid w:val="00095830"/>
    <w:rsid w:val="00095D04"/>
    <w:rsid w:val="00096B1E"/>
    <w:rsid w:val="00096BD2"/>
    <w:rsid w:val="00096C86"/>
    <w:rsid w:val="00096F55"/>
    <w:rsid w:val="0009714E"/>
    <w:rsid w:val="000975E0"/>
    <w:rsid w:val="00097FE4"/>
    <w:rsid w:val="000A1CB7"/>
    <w:rsid w:val="000A22E9"/>
    <w:rsid w:val="000A268B"/>
    <w:rsid w:val="000A273F"/>
    <w:rsid w:val="000A27F1"/>
    <w:rsid w:val="000A2896"/>
    <w:rsid w:val="000A2E5F"/>
    <w:rsid w:val="000A35DC"/>
    <w:rsid w:val="000A3AAB"/>
    <w:rsid w:val="000A3BEF"/>
    <w:rsid w:val="000A41FA"/>
    <w:rsid w:val="000A4499"/>
    <w:rsid w:val="000A5157"/>
    <w:rsid w:val="000A5760"/>
    <w:rsid w:val="000A576F"/>
    <w:rsid w:val="000A5AC4"/>
    <w:rsid w:val="000A62A8"/>
    <w:rsid w:val="000A62BA"/>
    <w:rsid w:val="000A65BB"/>
    <w:rsid w:val="000A66EA"/>
    <w:rsid w:val="000A6B8F"/>
    <w:rsid w:val="000A75D8"/>
    <w:rsid w:val="000A7617"/>
    <w:rsid w:val="000A795D"/>
    <w:rsid w:val="000B067D"/>
    <w:rsid w:val="000B0DAE"/>
    <w:rsid w:val="000B109E"/>
    <w:rsid w:val="000B180A"/>
    <w:rsid w:val="000B18A3"/>
    <w:rsid w:val="000B1AD7"/>
    <w:rsid w:val="000B1C2D"/>
    <w:rsid w:val="000B1E81"/>
    <w:rsid w:val="000B20A9"/>
    <w:rsid w:val="000B23F1"/>
    <w:rsid w:val="000B2A2D"/>
    <w:rsid w:val="000B2CEC"/>
    <w:rsid w:val="000B2D2E"/>
    <w:rsid w:val="000B2F79"/>
    <w:rsid w:val="000B2F93"/>
    <w:rsid w:val="000B32D6"/>
    <w:rsid w:val="000B3CB6"/>
    <w:rsid w:val="000B411B"/>
    <w:rsid w:val="000B4C34"/>
    <w:rsid w:val="000B4E8D"/>
    <w:rsid w:val="000B5114"/>
    <w:rsid w:val="000B51FA"/>
    <w:rsid w:val="000B524D"/>
    <w:rsid w:val="000B5FE4"/>
    <w:rsid w:val="000B649E"/>
    <w:rsid w:val="000B6567"/>
    <w:rsid w:val="000B678A"/>
    <w:rsid w:val="000B6B8F"/>
    <w:rsid w:val="000B7288"/>
    <w:rsid w:val="000B7463"/>
    <w:rsid w:val="000B7E74"/>
    <w:rsid w:val="000C0012"/>
    <w:rsid w:val="000C0241"/>
    <w:rsid w:val="000C040B"/>
    <w:rsid w:val="000C073F"/>
    <w:rsid w:val="000C07E0"/>
    <w:rsid w:val="000C0895"/>
    <w:rsid w:val="000C0AC3"/>
    <w:rsid w:val="000C0BE5"/>
    <w:rsid w:val="000C0E12"/>
    <w:rsid w:val="000C0F20"/>
    <w:rsid w:val="000C0F57"/>
    <w:rsid w:val="000C10F7"/>
    <w:rsid w:val="000C1192"/>
    <w:rsid w:val="000C1CDE"/>
    <w:rsid w:val="000C1E0B"/>
    <w:rsid w:val="000C1EA5"/>
    <w:rsid w:val="000C209D"/>
    <w:rsid w:val="000C2378"/>
    <w:rsid w:val="000C24E7"/>
    <w:rsid w:val="000C2B9D"/>
    <w:rsid w:val="000C3CFB"/>
    <w:rsid w:val="000C3E32"/>
    <w:rsid w:val="000C405E"/>
    <w:rsid w:val="000C42A2"/>
    <w:rsid w:val="000C42A8"/>
    <w:rsid w:val="000C43B1"/>
    <w:rsid w:val="000C44F2"/>
    <w:rsid w:val="000C4574"/>
    <w:rsid w:val="000C4777"/>
    <w:rsid w:val="000C4BC3"/>
    <w:rsid w:val="000C4E63"/>
    <w:rsid w:val="000C5B5C"/>
    <w:rsid w:val="000C5CD4"/>
    <w:rsid w:val="000C6327"/>
    <w:rsid w:val="000C66CD"/>
    <w:rsid w:val="000C6914"/>
    <w:rsid w:val="000C6975"/>
    <w:rsid w:val="000C6985"/>
    <w:rsid w:val="000C69D2"/>
    <w:rsid w:val="000C6A45"/>
    <w:rsid w:val="000C6D6B"/>
    <w:rsid w:val="000C7368"/>
    <w:rsid w:val="000C7628"/>
    <w:rsid w:val="000C770B"/>
    <w:rsid w:val="000C7D32"/>
    <w:rsid w:val="000D0063"/>
    <w:rsid w:val="000D01C6"/>
    <w:rsid w:val="000D0203"/>
    <w:rsid w:val="000D0498"/>
    <w:rsid w:val="000D0E53"/>
    <w:rsid w:val="000D102E"/>
    <w:rsid w:val="000D1051"/>
    <w:rsid w:val="000D12B6"/>
    <w:rsid w:val="000D1EEF"/>
    <w:rsid w:val="000D2582"/>
    <w:rsid w:val="000D25C4"/>
    <w:rsid w:val="000D26DE"/>
    <w:rsid w:val="000D308E"/>
    <w:rsid w:val="000D3469"/>
    <w:rsid w:val="000D34D8"/>
    <w:rsid w:val="000D3CD0"/>
    <w:rsid w:val="000D3FB3"/>
    <w:rsid w:val="000D4058"/>
    <w:rsid w:val="000D4137"/>
    <w:rsid w:val="000D4342"/>
    <w:rsid w:val="000D445E"/>
    <w:rsid w:val="000D464A"/>
    <w:rsid w:val="000D4F6E"/>
    <w:rsid w:val="000D51B2"/>
    <w:rsid w:val="000D5A62"/>
    <w:rsid w:val="000D5A8C"/>
    <w:rsid w:val="000D605B"/>
    <w:rsid w:val="000D6B4F"/>
    <w:rsid w:val="000D77A6"/>
    <w:rsid w:val="000D7A07"/>
    <w:rsid w:val="000D7A41"/>
    <w:rsid w:val="000D7B6A"/>
    <w:rsid w:val="000E02DD"/>
    <w:rsid w:val="000E0590"/>
    <w:rsid w:val="000E1442"/>
    <w:rsid w:val="000E1687"/>
    <w:rsid w:val="000E1721"/>
    <w:rsid w:val="000E175C"/>
    <w:rsid w:val="000E2274"/>
    <w:rsid w:val="000E23A0"/>
    <w:rsid w:val="000E23DE"/>
    <w:rsid w:val="000E26D6"/>
    <w:rsid w:val="000E2706"/>
    <w:rsid w:val="000E284B"/>
    <w:rsid w:val="000E29B8"/>
    <w:rsid w:val="000E2BEC"/>
    <w:rsid w:val="000E2BED"/>
    <w:rsid w:val="000E2F6F"/>
    <w:rsid w:val="000E4694"/>
    <w:rsid w:val="000E49EF"/>
    <w:rsid w:val="000E4A46"/>
    <w:rsid w:val="000E4BB1"/>
    <w:rsid w:val="000E4D58"/>
    <w:rsid w:val="000E529C"/>
    <w:rsid w:val="000E59DF"/>
    <w:rsid w:val="000E5A32"/>
    <w:rsid w:val="000E5E8A"/>
    <w:rsid w:val="000E5F4E"/>
    <w:rsid w:val="000E6070"/>
    <w:rsid w:val="000E631E"/>
    <w:rsid w:val="000E677F"/>
    <w:rsid w:val="000E68A2"/>
    <w:rsid w:val="000E6B7A"/>
    <w:rsid w:val="000E6C0C"/>
    <w:rsid w:val="000E710E"/>
    <w:rsid w:val="000E742C"/>
    <w:rsid w:val="000E765C"/>
    <w:rsid w:val="000E7A94"/>
    <w:rsid w:val="000E7F02"/>
    <w:rsid w:val="000F00B9"/>
    <w:rsid w:val="000F08FF"/>
    <w:rsid w:val="000F0C4E"/>
    <w:rsid w:val="000F0D6B"/>
    <w:rsid w:val="000F130E"/>
    <w:rsid w:val="000F1B8F"/>
    <w:rsid w:val="000F1D67"/>
    <w:rsid w:val="000F24EE"/>
    <w:rsid w:val="000F2601"/>
    <w:rsid w:val="000F2B48"/>
    <w:rsid w:val="000F2C22"/>
    <w:rsid w:val="000F2DCD"/>
    <w:rsid w:val="000F33C3"/>
    <w:rsid w:val="000F37D1"/>
    <w:rsid w:val="000F43CD"/>
    <w:rsid w:val="000F4433"/>
    <w:rsid w:val="000F453C"/>
    <w:rsid w:val="000F46A6"/>
    <w:rsid w:val="000F472D"/>
    <w:rsid w:val="000F48BD"/>
    <w:rsid w:val="000F4E88"/>
    <w:rsid w:val="000F5754"/>
    <w:rsid w:val="000F60AD"/>
    <w:rsid w:val="000F674F"/>
    <w:rsid w:val="000F6B31"/>
    <w:rsid w:val="000F6E86"/>
    <w:rsid w:val="000F6F13"/>
    <w:rsid w:val="000F76C6"/>
    <w:rsid w:val="000F78B1"/>
    <w:rsid w:val="000F7AF5"/>
    <w:rsid w:val="000F7D95"/>
    <w:rsid w:val="001009DA"/>
    <w:rsid w:val="001009FC"/>
    <w:rsid w:val="00100F2F"/>
    <w:rsid w:val="00100FD2"/>
    <w:rsid w:val="0010106B"/>
    <w:rsid w:val="00101E5D"/>
    <w:rsid w:val="00101EE0"/>
    <w:rsid w:val="001021AC"/>
    <w:rsid w:val="00102AC2"/>
    <w:rsid w:val="00102C77"/>
    <w:rsid w:val="001031AD"/>
    <w:rsid w:val="00103705"/>
    <w:rsid w:val="00103AB4"/>
    <w:rsid w:val="00103CD5"/>
    <w:rsid w:val="00103D69"/>
    <w:rsid w:val="00104275"/>
    <w:rsid w:val="001042B4"/>
    <w:rsid w:val="00104AE5"/>
    <w:rsid w:val="00104D34"/>
    <w:rsid w:val="00105197"/>
    <w:rsid w:val="0010532A"/>
    <w:rsid w:val="00105354"/>
    <w:rsid w:val="00105748"/>
    <w:rsid w:val="00106134"/>
    <w:rsid w:val="00106156"/>
    <w:rsid w:val="00106407"/>
    <w:rsid w:val="0010662E"/>
    <w:rsid w:val="0010673F"/>
    <w:rsid w:val="00107002"/>
    <w:rsid w:val="00107CD2"/>
    <w:rsid w:val="00107D1C"/>
    <w:rsid w:val="001107E3"/>
    <w:rsid w:val="001109DF"/>
    <w:rsid w:val="001111CF"/>
    <w:rsid w:val="0011127E"/>
    <w:rsid w:val="00111380"/>
    <w:rsid w:val="001116CE"/>
    <w:rsid w:val="001119B3"/>
    <w:rsid w:val="00111AD7"/>
    <w:rsid w:val="0011273B"/>
    <w:rsid w:val="001127DF"/>
    <w:rsid w:val="00112808"/>
    <w:rsid w:val="001132E4"/>
    <w:rsid w:val="001137DE"/>
    <w:rsid w:val="00113890"/>
    <w:rsid w:val="00113DB3"/>
    <w:rsid w:val="001140E5"/>
    <w:rsid w:val="001141CE"/>
    <w:rsid w:val="00114731"/>
    <w:rsid w:val="00114943"/>
    <w:rsid w:val="00114AD8"/>
    <w:rsid w:val="0011586D"/>
    <w:rsid w:val="00115E3D"/>
    <w:rsid w:val="00115F38"/>
    <w:rsid w:val="00116094"/>
    <w:rsid w:val="0011783F"/>
    <w:rsid w:val="00117B5E"/>
    <w:rsid w:val="00117DE6"/>
    <w:rsid w:val="00117FFC"/>
    <w:rsid w:val="001209A5"/>
    <w:rsid w:val="00120B65"/>
    <w:rsid w:val="00120C28"/>
    <w:rsid w:val="00121237"/>
    <w:rsid w:val="001213B6"/>
    <w:rsid w:val="0012158E"/>
    <w:rsid w:val="001218B2"/>
    <w:rsid w:val="00121A30"/>
    <w:rsid w:val="00121B6B"/>
    <w:rsid w:val="00121C2A"/>
    <w:rsid w:val="00121F6A"/>
    <w:rsid w:val="00122151"/>
    <w:rsid w:val="0012220D"/>
    <w:rsid w:val="00123202"/>
    <w:rsid w:val="00123350"/>
    <w:rsid w:val="0012342A"/>
    <w:rsid w:val="001236C5"/>
    <w:rsid w:val="00123B13"/>
    <w:rsid w:val="00123D18"/>
    <w:rsid w:val="00124174"/>
    <w:rsid w:val="001241B7"/>
    <w:rsid w:val="001247BD"/>
    <w:rsid w:val="00125952"/>
    <w:rsid w:val="00125F10"/>
    <w:rsid w:val="0012636F"/>
    <w:rsid w:val="00126605"/>
    <w:rsid w:val="00126804"/>
    <w:rsid w:val="001268CF"/>
    <w:rsid w:val="00126B4E"/>
    <w:rsid w:val="00126D5A"/>
    <w:rsid w:val="00126E52"/>
    <w:rsid w:val="00127108"/>
    <w:rsid w:val="001271D8"/>
    <w:rsid w:val="00127340"/>
    <w:rsid w:val="00127DD3"/>
    <w:rsid w:val="00130238"/>
    <w:rsid w:val="00130240"/>
    <w:rsid w:val="00130D2F"/>
    <w:rsid w:val="00131094"/>
    <w:rsid w:val="00131EC7"/>
    <w:rsid w:val="00132036"/>
    <w:rsid w:val="0013230B"/>
    <w:rsid w:val="00132B85"/>
    <w:rsid w:val="00133082"/>
    <w:rsid w:val="00133083"/>
    <w:rsid w:val="001330F8"/>
    <w:rsid w:val="001331D3"/>
    <w:rsid w:val="00133933"/>
    <w:rsid w:val="001339BA"/>
    <w:rsid w:val="00133E33"/>
    <w:rsid w:val="00133FB1"/>
    <w:rsid w:val="00134448"/>
    <w:rsid w:val="0013461B"/>
    <w:rsid w:val="001348B7"/>
    <w:rsid w:val="00134BCD"/>
    <w:rsid w:val="00134D1C"/>
    <w:rsid w:val="00134DAB"/>
    <w:rsid w:val="00134F7D"/>
    <w:rsid w:val="0013510D"/>
    <w:rsid w:val="00135457"/>
    <w:rsid w:val="00135545"/>
    <w:rsid w:val="00135556"/>
    <w:rsid w:val="0013639B"/>
    <w:rsid w:val="00136437"/>
    <w:rsid w:val="00136640"/>
    <w:rsid w:val="001368D7"/>
    <w:rsid w:val="00136DE7"/>
    <w:rsid w:val="00136EA1"/>
    <w:rsid w:val="00136F18"/>
    <w:rsid w:val="00136F4F"/>
    <w:rsid w:val="0013716E"/>
    <w:rsid w:val="00137AC3"/>
    <w:rsid w:val="001400D3"/>
    <w:rsid w:val="001401BA"/>
    <w:rsid w:val="00140212"/>
    <w:rsid w:val="0014034F"/>
    <w:rsid w:val="001405A9"/>
    <w:rsid w:val="0014087B"/>
    <w:rsid w:val="00140F70"/>
    <w:rsid w:val="00141179"/>
    <w:rsid w:val="00141469"/>
    <w:rsid w:val="001414C3"/>
    <w:rsid w:val="001415F2"/>
    <w:rsid w:val="00141C9D"/>
    <w:rsid w:val="0014202F"/>
    <w:rsid w:val="00142531"/>
    <w:rsid w:val="00142CAD"/>
    <w:rsid w:val="00142CBF"/>
    <w:rsid w:val="00142E22"/>
    <w:rsid w:val="00143088"/>
    <w:rsid w:val="00143924"/>
    <w:rsid w:val="00143B49"/>
    <w:rsid w:val="001441EE"/>
    <w:rsid w:val="00144592"/>
    <w:rsid w:val="00144CC8"/>
    <w:rsid w:val="00145763"/>
    <w:rsid w:val="00145AC9"/>
    <w:rsid w:val="00145FF8"/>
    <w:rsid w:val="00146355"/>
    <w:rsid w:val="001464EF"/>
    <w:rsid w:val="00146680"/>
    <w:rsid w:val="001468AE"/>
    <w:rsid w:val="00146915"/>
    <w:rsid w:val="00146B0D"/>
    <w:rsid w:val="00146EE9"/>
    <w:rsid w:val="00146FDC"/>
    <w:rsid w:val="00147860"/>
    <w:rsid w:val="0014795C"/>
    <w:rsid w:val="00147BB3"/>
    <w:rsid w:val="00147DB9"/>
    <w:rsid w:val="0015001D"/>
    <w:rsid w:val="001500E6"/>
    <w:rsid w:val="001508D8"/>
    <w:rsid w:val="001508F7"/>
    <w:rsid w:val="00150BEA"/>
    <w:rsid w:val="00151070"/>
    <w:rsid w:val="00151E65"/>
    <w:rsid w:val="00151FAE"/>
    <w:rsid w:val="00151FD6"/>
    <w:rsid w:val="00152438"/>
    <w:rsid w:val="00152B62"/>
    <w:rsid w:val="00152DCE"/>
    <w:rsid w:val="00152E9A"/>
    <w:rsid w:val="0015336D"/>
    <w:rsid w:val="001533C8"/>
    <w:rsid w:val="001535EC"/>
    <w:rsid w:val="0015360C"/>
    <w:rsid w:val="001537FB"/>
    <w:rsid w:val="00153A1E"/>
    <w:rsid w:val="00153CB6"/>
    <w:rsid w:val="00154DFF"/>
    <w:rsid w:val="00155029"/>
    <w:rsid w:val="001550B0"/>
    <w:rsid w:val="00155FF2"/>
    <w:rsid w:val="00156373"/>
    <w:rsid w:val="0015672A"/>
    <w:rsid w:val="00156B1F"/>
    <w:rsid w:val="0015709F"/>
    <w:rsid w:val="001578F2"/>
    <w:rsid w:val="00157B17"/>
    <w:rsid w:val="00157ED2"/>
    <w:rsid w:val="00157F59"/>
    <w:rsid w:val="001601ED"/>
    <w:rsid w:val="001602EB"/>
    <w:rsid w:val="00160738"/>
    <w:rsid w:val="00160AE3"/>
    <w:rsid w:val="00161A1D"/>
    <w:rsid w:val="001621C8"/>
    <w:rsid w:val="001628DD"/>
    <w:rsid w:val="00162935"/>
    <w:rsid w:val="00162C84"/>
    <w:rsid w:val="00162C88"/>
    <w:rsid w:val="00163148"/>
    <w:rsid w:val="001633C4"/>
    <w:rsid w:val="00163BD1"/>
    <w:rsid w:val="00163BD7"/>
    <w:rsid w:val="00163FAE"/>
    <w:rsid w:val="00163FF1"/>
    <w:rsid w:val="001647E1"/>
    <w:rsid w:val="00164BB9"/>
    <w:rsid w:val="00164C55"/>
    <w:rsid w:val="00164ED6"/>
    <w:rsid w:val="001656B1"/>
    <w:rsid w:val="001664EF"/>
    <w:rsid w:val="00166BF6"/>
    <w:rsid w:val="00166C39"/>
    <w:rsid w:val="00167239"/>
    <w:rsid w:val="00167315"/>
    <w:rsid w:val="001673B7"/>
    <w:rsid w:val="00167DC6"/>
    <w:rsid w:val="00167E6D"/>
    <w:rsid w:val="001701D0"/>
    <w:rsid w:val="00170608"/>
    <w:rsid w:val="00170C92"/>
    <w:rsid w:val="00170E17"/>
    <w:rsid w:val="00170F96"/>
    <w:rsid w:val="0017147E"/>
    <w:rsid w:val="00171599"/>
    <w:rsid w:val="00171623"/>
    <w:rsid w:val="00171686"/>
    <w:rsid w:val="001718F5"/>
    <w:rsid w:val="001719FF"/>
    <w:rsid w:val="00171C33"/>
    <w:rsid w:val="00171F62"/>
    <w:rsid w:val="001720A3"/>
    <w:rsid w:val="001727CD"/>
    <w:rsid w:val="00172AC7"/>
    <w:rsid w:val="00172B8E"/>
    <w:rsid w:val="00172BF3"/>
    <w:rsid w:val="00174749"/>
    <w:rsid w:val="00174D69"/>
    <w:rsid w:val="0017563B"/>
    <w:rsid w:val="00175746"/>
    <w:rsid w:val="00175788"/>
    <w:rsid w:val="001758EB"/>
    <w:rsid w:val="00176DFA"/>
    <w:rsid w:val="00176DFB"/>
    <w:rsid w:val="001776FC"/>
    <w:rsid w:val="00177864"/>
    <w:rsid w:val="001801FF"/>
    <w:rsid w:val="00180655"/>
    <w:rsid w:val="001807BB"/>
    <w:rsid w:val="001808AB"/>
    <w:rsid w:val="00180B85"/>
    <w:rsid w:val="0018170A"/>
    <w:rsid w:val="00182081"/>
    <w:rsid w:val="00182396"/>
    <w:rsid w:val="00182490"/>
    <w:rsid w:val="00182DDF"/>
    <w:rsid w:val="0018334D"/>
    <w:rsid w:val="00183A91"/>
    <w:rsid w:val="00183B7A"/>
    <w:rsid w:val="00183C18"/>
    <w:rsid w:val="00183C68"/>
    <w:rsid w:val="00183D2D"/>
    <w:rsid w:val="001841BF"/>
    <w:rsid w:val="001842F9"/>
    <w:rsid w:val="00184446"/>
    <w:rsid w:val="00184464"/>
    <w:rsid w:val="00184D83"/>
    <w:rsid w:val="001851FB"/>
    <w:rsid w:val="00185BD2"/>
    <w:rsid w:val="001864E8"/>
    <w:rsid w:val="0018675C"/>
    <w:rsid w:val="00186895"/>
    <w:rsid w:val="00186AA6"/>
    <w:rsid w:val="00186B6B"/>
    <w:rsid w:val="0018731A"/>
    <w:rsid w:val="001873B2"/>
    <w:rsid w:val="001877FA"/>
    <w:rsid w:val="00187876"/>
    <w:rsid w:val="001879E4"/>
    <w:rsid w:val="00187EF6"/>
    <w:rsid w:val="00187F86"/>
    <w:rsid w:val="0019014D"/>
    <w:rsid w:val="00190184"/>
    <w:rsid w:val="00190C48"/>
    <w:rsid w:val="00191719"/>
    <w:rsid w:val="00191CAE"/>
    <w:rsid w:val="001923D4"/>
    <w:rsid w:val="001927CA"/>
    <w:rsid w:val="001927D9"/>
    <w:rsid w:val="001927FB"/>
    <w:rsid w:val="00192B30"/>
    <w:rsid w:val="00192BDC"/>
    <w:rsid w:val="00193204"/>
    <w:rsid w:val="00193315"/>
    <w:rsid w:val="0019365B"/>
    <w:rsid w:val="001939B0"/>
    <w:rsid w:val="001941F4"/>
    <w:rsid w:val="001945E4"/>
    <w:rsid w:val="001946E6"/>
    <w:rsid w:val="001946F0"/>
    <w:rsid w:val="001947A6"/>
    <w:rsid w:val="00194859"/>
    <w:rsid w:val="00194B37"/>
    <w:rsid w:val="00194FF0"/>
    <w:rsid w:val="001950F8"/>
    <w:rsid w:val="001951AB"/>
    <w:rsid w:val="0019540C"/>
    <w:rsid w:val="00195A99"/>
    <w:rsid w:val="00195D15"/>
    <w:rsid w:val="001962E1"/>
    <w:rsid w:val="00196581"/>
    <w:rsid w:val="00196633"/>
    <w:rsid w:val="001966D4"/>
    <w:rsid w:val="0019734E"/>
    <w:rsid w:val="00197433"/>
    <w:rsid w:val="00197948"/>
    <w:rsid w:val="00197B37"/>
    <w:rsid w:val="001A0528"/>
    <w:rsid w:val="001A07D0"/>
    <w:rsid w:val="001A0D6D"/>
    <w:rsid w:val="001A1078"/>
    <w:rsid w:val="001A1475"/>
    <w:rsid w:val="001A1A87"/>
    <w:rsid w:val="001A1F07"/>
    <w:rsid w:val="001A2081"/>
    <w:rsid w:val="001A22FD"/>
    <w:rsid w:val="001A2571"/>
    <w:rsid w:val="001A2A55"/>
    <w:rsid w:val="001A2F2D"/>
    <w:rsid w:val="001A31E8"/>
    <w:rsid w:val="001A3385"/>
    <w:rsid w:val="001A35A8"/>
    <w:rsid w:val="001A3710"/>
    <w:rsid w:val="001A3ACD"/>
    <w:rsid w:val="001A3E40"/>
    <w:rsid w:val="001A3EC2"/>
    <w:rsid w:val="001A4E34"/>
    <w:rsid w:val="001A52C0"/>
    <w:rsid w:val="001A68F6"/>
    <w:rsid w:val="001A6BCE"/>
    <w:rsid w:val="001A6F9F"/>
    <w:rsid w:val="001A7251"/>
    <w:rsid w:val="001A752F"/>
    <w:rsid w:val="001A7B6B"/>
    <w:rsid w:val="001A7CB0"/>
    <w:rsid w:val="001A7D16"/>
    <w:rsid w:val="001B0229"/>
    <w:rsid w:val="001B09D0"/>
    <w:rsid w:val="001B0BF4"/>
    <w:rsid w:val="001B1B17"/>
    <w:rsid w:val="001B1CE6"/>
    <w:rsid w:val="001B2083"/>
    <w:rsid w:val="001B20E2"/>
    <w:rsid w:val="001B220A"/>
    <w:rsid w:val="001B25F0"/>
    <w:rsid w:val="001B29B6"/>
    <w:rsid w:val="001B2F66"/>
    <w:rsid w:val="001B309D"/>
    <w:rsid w:val="001B3571"/>
    <w:rsid w:val="001B3964"/>
    <w:rsid w:val="001B3BBE"/>
    <w:rsid w:val="001B46FE"/>
    <w:rsid w:val="001B48E1"/>
    <w:rsid w:val="001B545F"/>
    <w:rsid w:val="001B587F"/>
    <w:rsid w:val="001B5A82"/>
    <w:rsid w:val="001B5CF7"/>
    <w:rsid w:val="001B6071"/>
    <w:rsid w:val="001B6261"/>
    <w:rsid w:val="001B693A"/>
    <w:rsid w:val="001B6BBB"/>
    <w:rsid w:val="001B7AE1"/>
    <w:rsid w:val="001B7B42"/>
    <w:rsid w:val="001B7DEE"/>
    <w:rsid w:val="001C03FC"/>
    <w:rsid w:val="001C0523"/>
    <w:rsid w:val="001C0718"/>
    <w:rsid w:val="001C0D25"/>
    <w:rsid w:val="001C0EA8"/>
    <w:rsid w:val="001C1458"/>
    <w:rsid w:val="001C14F5"/>
    <w:rsid w:val="001C1C61"/>
    <w:rsid w:val="001C1D10"/>
    <w:rsid w:val="001C241E"/>
    <w:rsid w:val="001C29C7"/>
    <w:rsid w:val="001C2B4D"/>
    <w:rsid w:val="001C2CB1"/>
    <w:rsid w:val="001C2DAE"/>
    <w:rsid w:val="001C3002"/>
    <w:rsid w:val="001C3447"/>
    <w:rsid w:val="001C34D0"/>
    <w:rsid w:val="001C40B6"/>
    <w:rsid w:val="001C40DF"/>
    <w:rsid w:val="001C410B"/>
    <w:rsid w:val="001C42C1"/>
    <w:rsid w:val="001C4510"/>
    <w:rsid w:val="001C4874"/>
    <w:rsid w:val="001C4C1F"/>
    <w:rsid w:val="001C4EF3"/>
    <w:rsid w:val="001C51D1"/>
    <w:rsid w:val="001C5716"/>
    <w:rsid w:val="001C603D"/>
    <w:rsid w:val="001C611A"/>
    <w:rsid w:val="001C6644"/>
    <w:rsid w:val="001C66A2"/>
    <w:rsid w:val="001C6852"/>
    <w:rsid w:val="001C6921"/>
    <w:rsid w:val="001C6F50"/>
    <w:rsid w:val="001C71D8"/>
    <w:rsid w:val="001C71DC"/>
    <w:rsid w:val="001C73DE"/>
    <w:rsid w:val="001C766D"/>
    <w:rsid w:val="001C7A32"/>
    <w:rsid w:val="001C7DA1"/>
    <w:rsid w:val="001D07CF"/>
    <w:rsid w:val="001D11E0"/>
    <w:rsid w:val="001D1614"/>
    <w:rsid w:val="001D19EA"/>
    <w:rsid w:val="001D1FCE"/>
    <w:rsid w:val="001D1FF5"/>
    <w:rsid w:val="001D237E"/>
    <w:rsid w:val="001D2660"/>
    <w:rsid w:val="001D3118"/>
    <w:rsid w:val="001D3443"/>
    <w:rsid w:val="001D3BA2"/>
    <w:rsid w:val="001D3EB6"/>
    <w:rsid w:val="001D4513"/>
    <w:rsid w:val="001D4647"/>
    <w:rsid w:val="001D4E03"/>
    <w:rsid w:val="001D4F35"/>
    <w:rsid w:val="001D5912"/>
    <w:rsid w:val="001D6C1A"/>
    <w:rsid w:val="001D6C41"/>
    <w:rsid w:val="001D6C88"/>
    <w:rsid w:val="001D713D"/>
    <w:rsid w:val="001D750E"/>
    <w:rsid w:val="001D76A3"/>
    <w:rsid w:val="001D77E8"/>
    <w:rsid w:val="001D7ACD"/>
    <w:rsid w:val="001E01E5"/>
    <w:rsid w:val="001E021C"/>
    <w:rsid w:val="001E0348"/>
    <w:rsid w:val="001E0801"/>
    <w:rsid w:val="001E09DF"/>
    <w:rsid w:val="001E0A68"/>
    <w:rsid w:val="001E2069"/>
    <w:rsid w:val="001E260F"/>
    <w:rsid w:val="001E276B"/>
    <w:rsid w:val="001E29B3"/>
    <w:rsid w:val="001E2B1C"/>
    <w:rsid w:val="001E2BE3"/>
    <w:rsid w:val="001E2DF2"/>
    <w:rsid w:val="001E30D1"/>
    <w:rsid w:val="001E3595"/>
    <w:rsid w:val="001E3861"/>
    <w:rsid w:val="001E3A2E"/>
    <w:rsid w:val="001E3B4F"/>
    <w:rsid w:val="001E4E10"/>
    <w:rsid w:val="001E4FE1"/>
    <w:rsid w:val="001E509D"/>
    <w:rsid w:val="001E5358"/>
    <w:rsid w:val="001E582F"/>
    <w:rsid w:val="001E5882"/>
    <w:rsid w:val="001E592F"/>
    <w:rsid w:val="001E5B2A"/>
    <w:rsid w:val="001E6280"/>
    <w:rsid w:val="001E6E3A"/>
    <w:rsid w:val="001E7000"/>
    <w:rsid w:val="001E7339"/>
    <w:rsid w:val="001E745E"/>
    <w:rsid w:val="001E7929"/>
    <w:rsid w:val="001E7AD9"/>
    <w:rsid w:val="001E7FE7"/>
    <w:rsid w:val="001F0E5F"/>
    <w:rsid w:val="001F135C"/>
    <w:rsid w:val="001F1802"/>
    <w:rsid w:val="001F28CA"/>
    <w:rsid w:val="001F2A3D"/>
    <w:rsid w:val="001F2A83"/>
    <w:rsid w:val="001F328C"/>
    <w:rsid w:val="001F3670"/>
    <w:rsid w:val="001F3812"/>
    <w:rsid w:val="001F38EA"/>
    <w:rsid w:val="001F3A92"/>
    <w:rsid w:val="001F3B2A"/>
    <w:rsid w:val="001F480C"/>
    <w:rsid w:val="001F48CC"/>
    <w:rsid w:val="001F4E87"/>
    <w:rsid w:val="001F508B"/>
    <w:rsid w:val="001F62D1"/>
    <w:rsid w:val="001F6A7A"/>
    <w:rsid w:val="001F6DCE"/>
    <w:rsid w:val="001F6EAD"/>
    <w:rsid w:val="001F6F1A"/>
    <w:rsid w:val="001F704D"/>
    <w:rsid w:val="001F7338"/>
    <w:rsid w:val="001F7D8B"/>
    <w:rsid w:val="002002AB"/>
    <w:rsid w:val="002004BD"/>
    <w:rsid w:val="00200619"/>
    <w:rsid w:val="0020092C"/>
    <w:rsid w:val="00200C8C"/>
    <w:rsid w:val="002013A4"/>
    <w:rsid w:val="002013D7"/>
    <w:rsid w:val="0020156B"/>
    <w:rsid w:val="00201833"/>
    <w:rsid w:val="002018ED"/>
    <w:rsid w:val="00201A38"/>
    <w:rsid w:val="00201D2A"/>
    <w:rsid w:val="00201DE5"/>
    <w:rsid w:val="00201E8B"/>
    <w:rsid w:val="00201F29"/>
    <w:rsid w:val="00202065"/>
    <w:rsid w:val="0020249A"/>
    <w:rsid w:val="002024E9"/>
    <w:rsid w:val="00203468"/>
    <w:rsid w:val="00203520"/>
    <w:rsid w:val="00203BA3"/>
    <w:rsid w:val="00203DF0"/>
    <w:rsid w:val="00204473"/>
    <w:rsid w:val="002044A5"/>
    <w:rsid w:val="00204631"/>
    <w:rsid w:val="00204670"/>
    <w:rsid w:val="0020478A"/>
    <w:rsid w:val="00204ABD"/>
    <w:rsid w:val="002054A1"/>
    <w:rsid w:val="002060FE"/>
    <w:rsid w:val="00206285"/>
    <w:rsid w:val="00206315"/>
    <w:rsid w:val="0020640C"/>
    <w:rsid w:val="00206462"/>
    <w:rsid w:val="00206617"/>
    <w:rsid w:val="00206687"/>
    <w:rsid w:val="00206763"/>
    <w:rsid w:val="00206E43"/>
    <w:rsid w:val="00207AC1"/>
    <w:rsid w:val="00207E04"/>
    <w:rsid w:val="002102AC"/>
    <w:rsid w:val="002106A9"/>
    <w:rsid w:val="00210BD4"/>
    <w:rsid w:val="00210F82"/>
    <w:rsid w:val="002114D6"/>
    <w:rsid w:val="00212431"/>
    <w:rsid w:val="0021271F"/>
    <w:rsid w:val="002130AE"/>
    <w:rsid w:val="00213660"/>
    <w:rsid w:val="00213744"/>
    <w:rsid w:val="00214054"/>
    <w:rsid w:val="00214600"/>
    <w:rsid w:val="00214DB1"/>
    <w:rsid w:val="00214EC1"/>
    <w:rsid w:val="0021517C"/>
    <w:rsid w:val="00215505"/>
    <w:rsid w:val="002159DB"/>
    <w:rsid w:val="00215FC3"/>
    <w:rsid w:val="00216676"/>
    <w:rsid w:val="00216C02"/>
    <w:rsid w:val="00217179"/>
    <w:rsid w:val="00217211"/>
    <w:rsid w:val="002176CA"/>
    <w:rsid w:val="00217A50"/>
    <w:rsid w:val="002200FD"/>
    <w:rsid w:val="00220913"/>
    <w:rsid w:val="00220D3B"/>
    <w:rsid w:val="00221079"/>
    <w:rsid w:val="00221514"/>
    <w:rsid w:val="00221FC4"/>
    <w:rsid w:val="00222312"/>
    <w:rsid w:val="00222744"/>
    <w:rsid w:val="00222852"/>
    <w:rsid w:val="002228A3"/>
    <w:rsid w:val="002232AC"/>
    <w:rsid w:val="002246F0"/>
    <w:rsid w:val="002247CC"/>
    <w:rsid w:val="00224ADF"/>
    <w:rsid w:val="00224FAC"/>
    <w:rsid w:val="002251B2"/>
    <w:rsid w:val="0022520A"/>
    <w:rsid w:val="002252AC"/>
    <w:rsid w:val="002254D4"/>
    <w:rsid w:val="002258CC"/>
    <w:rsid w:val="00225DCD"/>
    <w:rsid w:val="00226420"/>
    <w:rsid w:val="00226482"/>
    <w:rsid w:val="00226616"/>
    <w:rsid w:val="00226B45"/>
    <w:rsid w:val="00226C16"/>
    <w:rsid w:val="00226E8E"/>
    <w:rsid w:val="00226FA4"/>
    <w:rsid w:val="00227182"/>
    <w:rsid w:val="0022756B"/>
    <w:rsid w:val="00227A52"/>
    <w:rsid w:val="00227B32"/>
    <w:rsid w:val="00227E2A"/>
    <w:rsid w:val="0023076C"/>
    <w:rsid w:val="00230CA5"/>
    <w:rsid w:val="00230E43"/>
    <w:rsid w:val="00231573"/>
    <w:rsid w:val="002317D4"/>
    <w:rsid w:val="00231878"/>
    <w:rsid w:val="00231AE8"/>
    <w:rsid w:val="00231EAC"/>
    <w:rsid w:val="0023232F"/>
    <w:rsid w:val="00232C4D"/>
    <w:rsid w:val="002336FA"/>
    <w:rsid w:val="00233E9F"/>
    <w:rsid w:val="002347EB"/>
    <w:rsid w:val="0023494B"/>
    <w:rsid w:val="002349B4"/>
    <w:rsid w:val="002349E0"/>
    <w:rsid w:val="002349FF"/>
    <w:rsid w:val="00234A5A"/>
    <w:rsid w:val="00234C8D"/>
    <w:rsid w:val="002350DA"/>
    <w:rsid w:val="00235169"/>
    <w:rsid w:val="00235254"/>
    <w:rsid w:val="0023534B"/>
    <w:rsid w:val="00235940"/>
    <w:rsid w:val="0023606F"/>
    <w:rsid w:val="002362AA"/>
    <w:rsid w:val="00236EAC"/>
    <w:rsid w:val="00237432"/>
    <w:rsid w:val="00237486"/>
    <w:rsid w:val="00237831"/>
    <w:rsid w:val="00237989"/>
    <w:rsid w:val="00240363"/>
    <w:rsid w:val="002404CA"/>
    <w:rsid w:val="00240731"/>
    <w:rsid w:val="00240820"/>
    <w:rsid w:val="00240A4A"/>
    <w:rsid w:val="00240CC8"/>
    <w:rsid w:val="00241278"/>
    <w:rsid w:val="002412BB"/>
    <w:rsid w:val="002412E5"/>
    <w:rsid w:val="002414A7"/>
    <w:rsid w:val="002414E6"/>
    <w:rsid w:val="00241523"/>
    <w:rsid w:val="00242162"/>
    <w:rsid w:val="00242186"/>
    <w:rsid w:val="002426D7"/>
    <w:rsid w:val="002427EF"/>
    <w:rsid w:val="00242806"/>
    <w:rsid w:val="00242960"/>
    <w:rsid w:val="00242BB1"/>
    <w:rsid w:val="00242E5F"/>
    <w:rsid w:val="0024301D"/>
    <w:rsid w:val="00243233"/>
    <w:rsid w:val="002433CC"/>
    <w:rsid w:val="0024340D"/>
    <w:rsid w:val="002436CC"/>
    <w:rsid w:val="00243DF4"/>
    <w:rsid w:val="0024431E"/>
    <w:rsid w:val="002445AA"/>
    <w:rsid w:val="00244721"/>
    <w:rsid w:val="00244736"/>
    <w:rsid w:val="002449B5"/>
    <w:rsid w:val="00246250"/>
    <w:rsid w:val="0024625C"/>
    <w:rsid w:val="00246297"/>
    <w:rsid w:val="00246775"/>
    <w:rsid w:val="00246877"/>
    <w:rsid w:val="00246C23"/>
    <w:rsid w:val="00246CD3"/>
    <w:rsid w:val="002470F9"/>
    <w:rsid w:val="0024716A"/>
    <w:rsid w:val="0024723C"/>
    <w:rsid w:val="002472BE"/>
    <w:rsid w:val="00247326"/>
    <w:rsid w:val="00247638"/>
    <w:rsid w:val="00247AB6"/>
    <w:rsid w:val="00247FAF"/>
    <w:rsid w:val="0025037E"/>
    <w:rsid w:val="00251B51"/>
    <w:rsid w:val="00251C5F"/>
    <w:rsid w:val="00251C70"/>
    <w:rsid w:val="00251F7A"/>
    <w:rsid w:val="00251F90"/>
    <w:rsid w:val="00251FE1"/>
    <w:rsid w:val="00252808"/>
    <w:rsid w:val="00252904"/>
    <w:rsid w:val="00252AC3"/>
    <w:rsid w:val="00252ADF"/>
    <w:rsid w:val="00252C4A"/>
    <w:rsid w:val="00252C62"/>
    <w:rsid w:val="00253616"/>
    <w:rsid w:val="00253D53"/>
    <w:rsid w:val="00253F13"/>
    <w:rsid w:val="00253FA3"/>
    <w:rsid w:val="00253FEC"/>
    <w:rsid w:val="002540DF"/>
    <w:rsid w:val="00254235"/>
    <w:rsid w:val="00254563"/>
    <w:rsid w:val="002545FD"/>
    <w:rsid w:val="00254804"/>
    <w:rsid w:val="00254B2F"/>
    <w:rsid w:val="00254D1E"/>
    <w:rsid w:val="00254DF5"/>
    <w:rsid w:val="002551B0"/>
    <w:rsid w:val="00255A57"/>
    <w:rsid w:val="00255D11"/>
    <w:rsid w:val="00256396"/>
    <w:rsid w:val="00256698"/>
    <w:rsid w:val="00256807"/>
    <w:rsid w:val="0025697F"/>
    <w:rsid w:val="00256996"/>
    <w:rsid w:val="00256ACF"/>
    <w:rsid w:val="00256B04"/>
    <w:rsid w:val="00257218"/>
    <w:rsid w:val="00257362"/>
    <w:rsid w:val="0025766B"/>
    <w:rsid w:val="002576AE"/>
    <w:rsid w:val="002579FD"/>
    <w:rsid w:val="00257DFD"/>
    <w:rsid w:val="00257F86"/>
    <w:rsid w:val="00260920"/>
    <w:rsid w:val="00260BF6"/>
    <w:rsid w:val="00260D3B"/>
    <w:rsid w:val="00261065"/>
    <w:rsid w:val="0026165E"/>
    <w:rsid w:val="00261D1F"/>
    <w:rsid w:val="00262087"/>
    <w:rsid w:val="002627D2"/>
    <w:rsid w:val="00262861"/>
    <w:rsid w:val="00262B96"/>
    <w:rsid w:val="002635AC"/>
    <w:rsid w:val="002638A8"/>
    <w:rsid w:val="0026415E"/>
    <w:rsid w:val="002643A9"/>
    <w:rsid w:val="002645F9"/>
    <w:rsid w:val="00264DA1"/>
    <w:rsid w:val="00264E36"/>
    <w:rsid w:val="002654BC"/>
    <w:rsid w:val="0026558B"/>
    <w:rsid w:val="00265B79"/>
    <w:rsid w:val="00266136"/>
    <w:rsid w:val="002667AF"/>
    <w:rsid w:val="0026683C"/>
    <w:rsid w:val="002669E5"/>
    <w:rsid w:val="00266A17"/>
    <w:rsid w:val="00266B88"/>
    <w:rsid w:val="002701A1"/>
    <w:rsid w:val="002701C8"/>
    <w:rsid w:val="00270A6D"/>
    <w:rsid w:val="00270C13"/>
    <w:rsid w:val="0027137C"/>
    <w:rsid w:val="0027170F"/>
    <w:rsid w:val="00271914"/>
    <w:rsid w:val="00271EA0"/>
    <w:rsid w:val="002727F3"/>
    <w:rsid w:val="00272ADD"/>
    <w:rsid w:val="00272F45"/>
    <w:rsid w:val="00273A02"/>
    <w:rsid w:val="00273E12"/>
    <w:rsid w:val="00273F5C"/>
    <w:rsid w:val="0027403D"/>
    <w:rsid w:val="00275356"/>
    <w:rsid w:val="00275590"/>
    <w:rsid w:val="00275B77"/>
    <w:rsid w:val="00275F18"/>
    <w:rsid w:val="00275F7B"/>
    <w:rsid w:val="00276043"/>
    <w:rsid w:val="0027609E"/>
    <w:rsid w:val="00276103"/>
    <w:rsid w:val="00276200"/>
    <w:rsid w:val="0027675F"/>
    <w:rsid w:val="00276ADD"/>
    <w:rsid w:val="00276B29"/>
    <w:rsid w:val="00276B94"/>
    <w:rsid w:val="00276D3C"/>
    <w:rsid w:val="00277031"/>
    <w:rsid w:val="002772FD"/>
    <w:rsid w:val="002774CB"/>
    <w:rsid w:val="002774D5"/>
    <w:rsid w:val="002776D8"/>
    <w:rsid w:val="002778A1"/>
    <w:rsid w:val="002779B0"/>
    <w:rsid w:val="00277A58"/>
    <w:rsid w:val="0028064C"/>
    <w:rsid w:val="002806CB"/>
    <w:rsid w:val="00280984"/>
    <w:rsid w:val="00280DF6"/>
    <w:rsid w:val="002813E7"/>
    <w:rsid w:val="0028158B"/>
    <w:rsid w:val="002815C0"/>
    <w:rsid w:val="0028164E"/>
    <w:rsid w:val="00281985"/>
    <w:rsid w:val="002820BE"/>
    <w:rsid w:val="002820C5"/>
    <w:rsid w:val="002821A4"/>
    <w:rsid w:val="00282CF2"/>
    <w:rsid w:val="00283D21"/>
    <w:rsid w:val="00283D6E"/>
    <w:rsid w:val="00283D74"/>
    <w:rsid w:val="00283EBB"/>
    <w:rsid w:val="00284AF4"/>
    <w:rsid w:val="00284C92"/>
    <w:rsid w:val="00285085"/>
    <w:rsid w:val="002850F6"/>
    <w:rsid w:val="002858A2"/>
    <w:rsid w:val="00285BEC"/>
    <w:rsid w:val="00285DD0"/>
    <w:rsid w:val="0028605D"/>
    <w:rsid w:val="002868FA"/>
    <w:rsid w:val="00286A28"/>
    <w:rsid w:val="00287265"/>
    <w:rsid w:val="00287841"/>
    <w:rsid w:val="00287B96"/>
    <w:rsid w:val="00287C52"/>
    <w:rsid w:val="00287EBC"/>
    <w:rsid w:val="00290568"/>
    <w:rsid w:val="00290816"/>
    <w:rsid w:val="002908B2"/>
    <w:rsid w:val="00290B14"/>
    <w:rsid w:val="00290F2C"/>
    <w:rsid w:val="00290F9A"/>
    <w:rsid w:val="00291049"/>
    <w:rsid w:val="002911EB"/>
    <w:rsid w:val="0029175A"/>
    <w:rsid w:val="00291769"/>
    <w:rsid w:val="002917F2"/>
    <w:rsid w:val="00291B0B"/>
    <w:rsid w:val="002920CA"/>
    <w:rsid w:val="00292453"/>
    <w:rsid w:val="00292500"/>
    <w:rsid w:val="0029393E"/>
    <w:rsid w:val="0029399C"/>
    <w:rsid w:val="00293D92"/>
    <w:rsid w:val="00293EA6"/>
    <w:rsid w:val="002942A8"/>
    <w:rsid w:val="00294A88"/>
    <w:rsid w:val="00294E73"/>
    <w:rsid w:val="002951B1"/>
    <w:rsid w:val="00295577"/>
    <w:rsid w:val="0029580D"/>
    <w:rsid w:val="00295D79"/>
    <w:rsid w:val="00296411"/>
    <w:rsid w:val="00296681"/>
    <w:rsid w:val="00296832"/>
    <w:rsid w:val="00296C11"/>
    <w:rsid w:val="00296C80"/>
    <w:rsid w:val="002A1A1F"/>
    <w:rsid w:val="002A202E"/>
    <w:rsid w:val="002A2A87"/>
    <w:rsid w:val="002A3291"/>
    <w:rsid w:val="002A34E2"/>
    <w:rsid w:val="002A4650"/>
    <w:rsid w:val="002A4662"/>
    <w:rsid w:val="002A57FD"/>
    <w:rsid w:val="002A6043"/>
    <w:rsid w:val="002A60D0"/>
    <w:rsid w:val="002A67E1"/>
    <w:rsid w:val="002A6C08"/>
    <w:rsid w:val="002A6F34"/>
    <w:rsid w:val="002A726C"/>
    <w:rsid w:val="002A72E6"/>
    <w:rsid w:val="002A7D51"/>
    <w:rsid w:val="002B019B"/>
    <w:rsid w:val="002B0505"/>
    <w:rsid w:val="002B0781"/>
    <w:rsid w:val="002B2424"/>
    <w:rsid w:val="002B2F41"/>
    <w:rsid w:val="002B3642"/>
    <w:rsid w:val="002B3721"/>
    <w:rsid w:val="002B39DF"/>
    <w:rsid w:val="002B3C57"/>
    <w:rsid w:val="002B3FB9"/>
    <w:rsid w:val="002B41C9"/>
    <w:rsid w:val="002B436C"/>
    <w:rsid w:val="002B438F"/>
    <w:rsid w:val="002B452E"/>
    <w:rsid w:val="002B4582"/>
    <w:rsid w:val="002B466A"/>
    <w:rsid w:val="002B4E5A"/>
    <w:rsid w:val="002B51BD"/>
    <w:rsid w:val="002B5648"/>
    <w:rsid w:val="002B566C"/>
    <w:rsid w:val="002B61BB"/>
    <w:rsid w:val="002B6A72"/>
    <w:rsid w:val="002B6C6C"/>
    <w:rsid w:val="002B6DC4"/>
    <w:rsid w:val="002B711C"/>
    <w:rsid w:val="002B74FA"/>
    <w:rsid w:val="002B7671"/>
    <w:rsid w:val="002B7ECA"/>
    <w:rsid w:val="002B7F13"/>
    <w:rsid w:val="002C00D8"/>
    <w:rsid w:val="002C018F"/>
    <w:rsid w:val="002C0348"/>
    <w:rsid w:val="002C0608"/>
    <w:rsid w:val="002C0642"/>
    <w:rsid w:val="002C0839"/>
    <w:rsid w:val="002C0D93"/>
    <w:rsid w:val="002C104E"/>
    <w:rsid w:val="002C10AB"/>
    <w:rsid w:val="002C1818"/>
    <w:rsid w:val="002C1C51"/>
    <w:rsid w:val="002C1DD4"/>
    <w:rsid w:val="002C2165"/>
    <w:rsid w:val="002C22EF"/>
    <w:rsid w:val="002C24B2"/>
    <w:rsid w:val="002C28E2"/>
    <w:rsid w:val="002C2A50"/>
    <w:rsid w:val="002C2B2E"/>
    <w:rsid w:val="002C2C6C"/>
    <w:rsid w:val="002C2CD2"/>
    <w:rsid w:val="002C3083"/>
    <w:rsid w:val="002C3E4C"/>
    <w:rsid w:val="002C3F42"/>
    <w:rsid w:val="002C47A9"/>
    <w:rsid w:val="002C4A14"/>
    <w:rsid w:val="002C4B1E"/>
    <w:rsid w:val="002C4B91"/>
    <w:rsid w:val="002C4DA8"/>
    <w:rsid w:val="002C50D2"/>
    <w:rsid w:val="002C5235"/>
    <w:rsid w:val="002C524F"/>
    <w:rsid w:val="002C5496"/>
    <w:rsid w:val="002C55B9"/>
    <w:rsid w:val="002C62C7"/>
    <w:rsid w:val="002C6786"/>
    <w:rsid w:val="002C6A33"/>
    <w:rsid w:val="002C6E5E"/>
    <w:rsid w:val="002C6E84"/>
    <w:rsid w:val="002C7810"/>
    <w:rsid w:val="002C7F3F"/>
    <w:rsid w:val="002D0438"/>
    <w:rsid w:val="002D0539"/>
    <w:rsid w:val="002D0C07"/>
    <w:rsid w:val="002D13EB"/>
    <w:rsid w:val="002D1894"/>
    <w:rsid w:val="002D253A"/>
    <w:rsid w:val="002D2C69"/>
    <w:rsid w:val="002D3ADC"/>
    <w:rsid w:val="002D3D3B"/>
    <w:rsid w:val="002D3DFD"/>
    <w:rsid w:val="002D4257"/>
    <w:rsid w:val="002D4545"/>
    <w:rsid w:val="002D46DF"/>
    <w:rsid w:val="002D4A6A"/>
    <w:rsid w:val="002D5CC7"/>
    <w:rsid w:val="002D608C"/>
    <w:rsid w:val="002D634B"/>
    <w:rsid w:val="002D6850"/>
    <w:rsid w:val="002D6989"/>
    <w:rsid w:val="002D69A8"/>
    <w:rsid w:val="002D69FC"/>
    <w:rsid w:val="002D6AA8"/>
    <w:rsid w:val="002D6D3B"/>
    <w:rsid w:val="002D6EAD"/>
    <w:rsid w:val="002D6FAC"/>
    <w:rsid w:val="002D7040"/>
    <w:rsid w:val="002D7449"/>
    <w:rsid w:val="002D77DC"/>
    <w:rsid w:val="002D7EAD"/>
    <w:rsid w:val="002E02D6"/>
    <w:rsid w:val="002E0857"/>
    <w:rsid w:val="002E11A3"/>
    <w:rsid w:val="002E1849"/>
    <w:rsid w:val="002E18C6"/>
    <w:rsid w:val="002E1CC3"/>
    <w:rsid w:val="002E1DE2"/>
    <w:rsid w:val="002E1F1C"/>
    <w:rsid w:val="002E23B0"/>
    <w:rsid w:val="002E2649"/>
    <w:rsid w:val="002E2AC0"/>
    <w:rsid w:val="002E30F5"/>
    <w:rsid w:val="002E34CE"/>
    <w:rsid w:val="002E34DD"/>
    <w:rsid w:val="002E369D"/>
    <w:rsid w:val="002E3971"/>
    <w:rsid w:val="002E3A55"/>
    <w:rsid w:val="002E3C49"/>
    <w:rsid w:val="002E3D21"/>
    <w:rsid w:val="002E3E55"/>
    <w:rsid w:val="002E41B4"/>
    <w:rsid w:val="002E4B3D"/>
    <w:rsid w:val="002E4C19"/>
    <w:rsid w:val="002E4F77"/>
    <w:rsid w:val="002E545A"/>
    <w:rsid w:val="002E5A6E"/>
    <w:rsid w:val="002E5A98"/>
    <w:rsid w:val="002E5BB9"/>
    <w:rsid w:val="002E5C4A"/>
    <w:rsid w:val="002E5CC4"/>
    <w:rsid w:val="002E5E0C"/>
    <w:rsid w:val="002E655C"/>
    <w:rsid w:val="002E6989"/>
    <w:rsid w:val="002E69FC"/>
    <w:rsid w:val="002E6B88"/>
    <w:rsid w:val="002E6D6B"/>
    <w:rsid w:val="002E6EE9"/>
    <w:rsid w:val="002E73ED"/>
    <w:rsid w:val="002E7483"/>
    <w:rsid w:val="002E772C"/>
    <w:rsid w:val="002E78EB"/>
    <w:rsid w:val="002F0532"/>
    <w:rsid w:val="002F0812"/>
    <w:rsid w:val="002F1012"/>
    <w:rsid w:val="002F1129"/>
    <w:rsid w:val="002F11E8"/>
    <w:rsid w:val="002F15D1"/>
    <w:rsid w:val="002F1979"/>
    <w:rsid w:val="002F1B4A"/>
    <w:rsid w:val="002F1FEB"/>
    <w:rsid w:val="002F2186"/>
    <w:rsid w:val="002F2371"/>
    <w:rsid w:val="002F241B"/>
    <w:rsid w:val="002F2570"/>
    <w:rsid w:val="002F2584"/>
    <w:rsid w:val="002F297B"/>
    <w:rsid w:val="002F2A44"/>
    <w:rsid w:val="002F2B1E"/>
    <w:rsid w:val="002F2D88"/>
    <w:rsid w:val="002F2E5F"/>
    <w:rsid w:val="002F2E84"/>
    <w:rsid w:val="002F343F"/>
    <w:rsid w:val="002F3535"/>
    <w:rsid w:val="002F367D"/>
    <w:rsid w:val="002F387C"/>
    <w:rsid w:val="002F3A11"/>
    <w:rsid w:val="002F3AD9"/>
    <w:rsid w:val="002F45FD"/>
    <w:rsid w:val="002F471D"/>
    <w:rsid w:val="002F477D"/>
    <w:rsid w:val="002F546C"/>
    <w:rsid w:val="002F5AB7"/>
    <w:rsid w:val="002F5C31"/>
    <w:rsid w:val="002F5FB0"/>
    <w:rsid w:val="002F60F5"/>
    <w:rsid w:val="002F63C3"/>
    <w:rsid w:val="002F66B3"/>
    <w:rsid w:val="002F6722"/>
    <w:rsid w:val="002F67FA"/>
    <w:rsid w:val="002F6A74"/>
    <w:rsid w:val="00300116"/>
    <w:rsid w:val="0030037C"/>
    <w:rsid w:val="00300380"/>
    <w:rsid w:val="003005C1"/>
    <w:rsid w:val="003009A6"/>
    <w:rsid w:val="00300AFE"/>
    <w:rsid w:val="003014FF"/>
    <w:rsid w:val="0030159E"/>
    <w:rsid w:val="00301800"/>
    <w:rsid w:val="003020D6"/>
    <w:rsid w:val="00302B70"/>
    <w:rsid w:val="00303117"/>
    <w:rsid w:val="00303276"/>
    <w:rsid w:val="00303433"/>
    <w:rsid w:val="003035F9"/>
    <w:rsid w:val="00303806"/>
    <w:rsid w:val="00303ADF"/>
    <w:rsid w:val="00303E35"/>
    <w:rsid w:val="00303F17"/>
    <w:rsid w:val="00304299"/>
    <w:rsid w:val="003043CF"/>
    <w:rsid w:val="003046E7"/>
    <w:rsid w:val="003049F3"/>
    <w:rsid w:val="00304A3A"/>
    <w:rsid w:val="00304C00"/>
    <w:rsid w:val="00305322"/>
    <w:rsid w:val="0030560F"/>
    <w:rsid w:val="003059D2"/>
    <w:rsid w:val="00305A8B"/>
    <w:rsid w:val="00305B7E"/>
    <w:rsid w:val="00305DBF"/>
    <w:rsid w:val="00306BEE"/>
    <w:rsid w:val="00306D46"/>
    <w:rsid w:val="00307137"/>
    <w:rsid w:val="00307260"/>
    <w:rsid w:val="003073D1"/>
    <w:rsid w:val="0030780E"/>
    <w:rsid w:val="00307B11"/>
    <w:rsid w:val="00310973"/>
    <w:rsid w:val="00311366"/>
    <w:rsid w:val="003119AD"/>
    <w:rsid w:val="00311A7F"/>
    <w:rsid w:val="00311C8D"/>
    <w:rsid w:val="00312035"/>
    <w:rsid w:val="003124F8"/>
    <w:rsid w:val="00313285"/>
    <w:rsid w:val="00313555"/>
    <w:rsid w:val="0031366D"/>
    <w:rsid w:val="00313A4B"/>
    <w:rsid w:val="00313D4F"/>
    <w:rsid w:val="00313DF8"/>
    <w:rsid w:val="00313E7B"/>
    <w:rsid w:val="00314049"/>
    <w:rsid w:val="003140BC"/>
    <w:rsid w:val="003146F3"/>
    <w:rsid w:val="00314D16"/>
    <w:rsid w:val="00315175"/>
    <w:rsid w:val="0031550E"/>
    <w:rsid w:val="00315B1C"/>
    <w:rsid w:val="00315E27"/>
    <w:rsid w:val="00315F1C"/>
    <w:rsid w:val="0031600F"/>
    <w:rsid w:val="003164F8"/>
    <w:rsid w:val="003168CB"/>
    <w:rsid w:val="00316C0A"/>
    <w:rsid w:val="00316EAF"/>
    <w:rsid w:val="00316FEC"/>
    <w:rsid w:val="00317180"/>
    <w:rsid w:val="003172E4"/>
    <w:rsid w:val="0031730D"/>
    <w:rsid w:val="0031736E"/>
    <w:rsid w:val="00317852"/>
    <w:rsid w:val="00317B1A"/>
    <w:rsid w:val="00317CB3"/>
    <w:rsid w:val="00317F81"/>
    <w:rsid w:val="00320268"/>
    <w:rsid w:val="0032050B"/>
    <w:rsid w:val="0032051A"/>
    <w:rsid w:val="00320996"/>
    <w:rsid w:val="00320BF6"/>
    <w:rsid w:val="00320CAA"/>
    <w:rsid w:val="00320E17"/>
    <w:rsid w:val="00320FF9"/>
    <w:rsid w:val="00321042"/>
    <w:rsid w:val="00321AB0"/>
    <w:rsid w:val="00321CBC"/>
    <w:rsid w:val="003223C7"/>
    <w:rsid w:val="003224FB"/>
    <w:rsid w:val="00322520"/>
    <w:rsid w:val="0032293E"/>
    <w:rsid w:val="00322E99"/>
    <w:rsid w:val="00323384"/>
    <w:rsid w:val="003237AB"/>
    <w:rsid w:val="00323A66"/>
    <w:rsid w:val="00323B18"/>
    <w:rsid w:val="00323C5B"/>
    <w:rsid w:val="00323CC5"/>
    <w:rsid w:val="00323ED3"/>
    <w:rsid w:val="00323F21"/>
    <w:rsid w:val="00324218"/>
    <w:rsid w:val="003242F9"/>
    <w:rsid w:val="00324473"/>
    <w:rsid w:val="003245D0"/>
    <w:rsid w:val="00324937"/>
    <w:rsid w:val="00324AAF"/>
    <w:rsid w:val="00324FDD"/>
    <w:rsid w:val="0032505A"/>
    <w:rsid w:val="0032516A"/>
    <w:rsid w:val="00325397"/>
    <w:rsid w:val="0032544E"/>
    <w:rsid w:val="00326072"/>
    <w:rsid w:val="003271E9"/>
    <w:rsid w:val="0032758A"/>
    <w:rsid w:val="00327FF3"/>
    <w:rsid w:val="00330582"/>
    <w:rsid w:val="00330590"/>
    <w:rsid w:val="003308EB"/>
    <w:rsid w:val="00331157"/>
    <w:rsid w:val="003311B4"/>
    <w:rsid w:val="003314FF"/>
    <w:rsid w:val="0033184B"/>
    <w:rsid w:val="00331881"/>
    <w:rsid w:val="00331A01"/>
    <w:rsid w:val="00331EE0"/>
    <w:rsid w:val="0033219B"/>
    <w:rsid w:val="003324B8"/>
    <w:rsid w:val="00332597"/>
    <w:rsid w:val="003325D4"/>
    <w:rsid w:val="0033272B"/>
    <w:rsid w:val="0033319F"/>
    <w:rsid w:val="003331C9"/>
    <w:rsid w:val="003333CC"/>
    <w:rsid w:val="003338AB"/>
    <w:rsid w:val="00333B28"/>
    <w:rsid w:val="00333FCA"/>
    <w:rsid w:val="00334184"/>
    <w:rsid w:val="003344A1"/>
    <w:rsid w:val="0033467B"/>
    <w:rsid w:val="00334D83"/>
    <w:rsid w:val="00334E8A"/>
    <w:rsid w:val="00335092"/>
    <w:rsid w:val="003359D5"/>
    <w:rsid w:val="00335AAA"/>
    <w:rsid w:val="00335AD7"/>
    <w:rsid w:val="00335ED1"/>
    <w:rsid w:val="00335F75"/>
    <w:rsid w:val="00336113"/>
    <w:rsid w:val="0033613A"/>
    <w:rsid w:val="00336603"/>
    <w:rsid w:val="00336998"/>
    <w:rsid w:val="00336FEE"/>
    <w:rsid w:val="003371F9"/>
    <w:rsid w:val="0033745D"/>
    <w:rsid w:val="00337556"/>
    <w:rsid w:val="00337913"/>
    <w:rsid w:val="00337C06"/>
    <w:rsid w:val="00337DE3"/>
    <w:rsid w:val="00337ECD"/>
    <w:rsid w:val="00340293"/>
    <w:rsid w:val="003406DA"/>
    <w:rsid w:val="003416D3"/>
    <w:rsid w:val="00341831"/>
    <w:rsid w:val="00341F30"/>
    <w:rsid w:val="0034202A"/>
    <w:rsid w:val="003422F9"/>
    <w:rsid w:val="0034262C"/>
    <w:rsid w:val="00342852"/>
    <w:rsid w:val="00342CAE"/>
    <w:rsid w:val="00342E62"/>
    <w:rsid w:val="00343437"/>
    <w:rsid w:val="003435BF"/>
    <w:rsid w:val="003435E3"/>
    <w:rsid w:val="00343B65"/>
    <w:rsid w:val="00343F08"/>
    <w:rsid w:val="00343F34"/>
    <w:rsid w:val="003447B7"/>
    <w:rsid w:val="00345173"/>
    <w:rsid w:val="003451C1"/>
    <w:rsid w:val="00345539"/>
    <w:rsid w:val="0034560F"/>
    <w:rsid w:val="00345CC0"/>
    <w:rsid w:val="00345E81"/>
    <w:rsid w:val="00345ED9"/>
    <w:rsid w:val="0034641C"/>
    <w:rsid w:val="00346A99"/>
    <w:rsid w:val="00346ECC"/>
    <w:rsid w:val="00346F70"/>
    <w:rsid w:val="00347045"/>
    <w:rsid w:val="003472ED"/>
    <w:rsid w:val="00347509"/>
    <w:rsid w:val="00347AFB"/>
    <w:rsid w:val="00347D7F"/>
    <w:rsid w:val="00350187"/>
    <w:rsid w:val="003508A8"/>
    <w:rsid w:val="003508B7"/>
    <w:rsid w:val="00350B8C"/>
    <w:rsid w:val="00350BBC"/>
    <w:rsid w:val="00350F82"/>
    <w:rsid w:val="00351121"/>
    <w:rsid w:val="003513EC"/>
    <w:rsid w:val="00351853"/>
    <w:rsid w:val="00351FC5"/>
    <w:rsid w:val="00352597"/>
    <w:rsid w:val="003526F7"/>
    <w:rsid w:val="0035306D"/>
    <w:rsid w:val="003530DE"/>
    <w:rsid w:val="003535D4"/>
    <w:rsid w:val="00353A8A"/>
    <w:rsid w:val="00353B0B"/>
    <w:rsid w:val="00353DA3"/>
    <w:rsid w:val="00354A45"/>
    <w:rsid w:val="00354D86"/>
    <w:rsid w:val="0035522D"/>
    <w:rsid w:val="00355821"/>
    <w:rsid w:val="003566DE"/>
    <w:rsid w:val="003567C7"/>
    <w:rsid w:val="003568AB"/>
    <w:rsid w:val="00357157"/>
    <w:rsid w:val="00357BD1"/>
    <w:rsid w:val="0036013A"/>
    <w:rsid w:val="003604A7"/>
    <w:rsid w:val="003609EC"/>
    <w:rsid w:val="00360D83"/>
    <w:rsid w:val="00360D87"/>
    <w:rsid w:val="00360E75"/>
    <w:rsid w:val="0036106A"/>
    <w:rsid w:val="003618BA"/>
    <w:rsid w:val="003619C6"/>
    <w:rsid w:val="00361DF9"/>
    <w:rsid w:val="00362007"/>
    <w:rsid w:val="00362135"/>
    <w:rsid w:val="00362AB8"/>
    <w:rsid w:val="00362BEA"/>
    <w:rsid w:val="00362BFC"/>
    <w:rsid w:val="00363918"/>
    <w:rsid w:val="00363DA3"/>
    <w:rsid w:val="00363E1F"/>
    <w:rsid w:val="00364598"/>
    <w:rsid w:val="003645BB"/>
    <w:rsid w:val="0036483F"/>
    <w:rsid w:val="00364E34"/>
    <w:rsid w:val="00365060"/>
    <w:rsid w:val="003653EB"/>
    <w:rsid w:val="0036571D"/>
    <w:rsid w:val="003659EA"/>
    <w:rsid w:val="00365A56"/>
    <w:rsid w:val="00365CA5"/>
    <w:rsid w:val="003662FE"/>
    <w:rsid w:val="003667F8"/>
    <w:rsid w:val="00366FAE"/>
    <w:rsid w:val="00367132"/>
    <w:rsid w:val="00367374"/>
    <w:rsid w:val="00367D2F"/>
    <w:rsid w:val="00370050"/>
    <w:rsid w:val="003702EF"/>
    <w:rsid w:val="00370E41"/>
    <w:rsid w:val="00370E59"/>
    <w:rsid w:val="003711AA"/>
    <w:rsid w:val="00371509"/>
    <w:rsid w:val="0037166A"/>
    <w:rsid w:val="00371E06"/>
    <w:rsid w:val="00371EA2"/>
    <w:rsid w:val="0037207D"/>
    <w:rsid w:val="003721D0"/>
    <w:rsid w:val="00372737"/>
    <w:rsid w:val="00372FBE"/>
    <w:rsid w:val="00373000"/>
    <w:rsid w:val="0037327F"/>
    <w:rsid w:val="00373626"/>
    <w:rsid w:val="00373823"/>
    <w:rsid w:val="003739BD"/>
    <w:rsid w:val="00373EF9"/>
    <w:rsid w:val="003744C8"/>
    <w:rsid w:val="00374702"/>
    <w:rsid w:val="003747E9"/>
    <w:rsid w:val="0037480D"/>
    <w:rsid w:val="00374971"/>
    <w:rsid w:val="00374A4F"/>
    <w:rsid w:val="00374DB2"/>
    <w:rsid w:val="00374F30"/>
    <w:rsid w:val="003752D5"/>
    <w:rsid w:val="003758DB"/>
    <w:rsid w:val="0037605C"/>
    <w:rsid w:val="00376289"/>
    <w:rsid w:val="0037635B"/>
    <w:rsid w:val="00376A17"/>
    <w:rsid w:val="00377467"/>
    <w:rsid w:val="003774CA"/>
    <w:rsid w:val="00377501"/>
    <w:rsid w:val="003776C0"/>
    <w:rsid w:val="00377C16"/>
    <w:rsid w:val="00377CA1"/>
    <w:rsid w:val="0038000E"/>
    <w:rsid w:val="003800CD"/>
    <w:rsid w:val="00380A29"/>
    <w:rsid w:val="00380A4F"/>
    <w:rsid w:val="00380B38"/>
    <w:rsid w:val="00381107"/>
    <w:rsid w:val="00381A03"/>
    <w:rsid w:val="0038221B"/>
    <w:rsid w:val="00382281"/>
    <w:rsid w:val="0038297A"/>
    <w:rsid w:val="00382AC6"/>
    <w:rsid w:val="003831CC"/>
    <w:rsid w:val="003833F2"/>
    <w:rsid w:val="0038347E"/>
    <w:rsid w:val="003836A6"/>
    <w:rsid w:val="00383A79"/>
    <w:rsid w:val="00384601"/>
    <w:rsid w:val="003848FB"/>
    <w:rsid w:val="00384B6B"/>
    <w:rsid w:val="00384D40"/>
    <w:rsid w:val="0038568A"/>
    <w:rsid w:val="003859F6"/>
    <w:rsid w:val="00385AAE"/>
    <w:rsid w:val="00386049"/>
    <w:rsid w:val="00386488"/>
    <w:rsid w:val="00386514"/>
    <w:rsid w:val="003865FD"/>
    <w:rsid w:val="00386DD1"/>
    <w:rsid w:val="003871B4"/>
    <w:rsid w:val="003873A8"/>
    <w:rsid w:val="00387696"/>
    <w:rsid w:val="003879A6"/>
    <w:rsid w:val="00387CBD"/>
    <w:rsid w:val="00387DDE"/>
    <w:rsid w:val="00390501"/>
    <w:rsid w:val="00390910"/>
    <w:rsid w:val="00390990"/>
    <w:rsid w:val="00390CC7"/>
    <w:rsid w:val="00391057"/>
    <w:rsid w:val="0039159D"/>
    <w:rsid w:val="00391AE7"/>
    <w:rsid w:val="00391F46"/>
    <w:rsid w:val="00391FD4"/>
    <w:rsid w:val="003922CF"/>
    <w:rsid w:val="00392F8D"/>
    <w:rsid w:val="0039321B"/>
    <w:rsid w:val="003938D1"/>
    <w:rsid w:val="00393C6C"/>
    <w:rsid w:val="00393C7F"/>
    <w:rsid w:val="0039403C"/>
    <w:rsid w:val="003941E3"/>
    <w:rsid w:val="00394370"/>
    <w:rsid w:val="003943C5"/>
    <w:rsid w:val="00394773"/>
    <w:rsid w:val="00394AFD"/>
    <w:rsid w:val="00394C5A"/>
    <w:rsid w:val="00394D32"/>
    <w:rsid w:val="00394DAF"/>
    <w:rsid w:val="00394EFB"/>
    <w:rsid w:val="003952EF"/>
    <w:rsid w:val="003954C9"/>
    <w:rsid w:val="003955CC"/>
    <w:rsid w:val="00395AEA"/>
    <w:rsid w:val="00395C39"/>
    <w:rsid w:val="0039607A"/>
    <w:rsid w:val="003960AC"/>
    <w:rsid w:val="00396181"/>
    <w:rsid w:val="003962E0"/>
    <w:rsid w:val="0039651B"/>
    <w:rsid w:val="003967AC"/>
    <w:rsid w:val="00396C36"/>
    <w:rsid w:val="00396DE9"/>
    <w:rsid w:val="00397880"/>
    <w:rsid w:val="0039790F"/>
    <w:rsid w:val="00397BF3"/>
    <w:rsid w:val="00397E85"/>
    <w:rsid w:val="003A02B8"/>
    <w:rsid w:val="003A02FB"/>
    <w:rsid w:val="003A072E"/>
    <w:rsid w:val="003A082C"/>
    <w:rsid w:val="003A0AF7"/>
    <w:rsid w:val="003A0CFF"/>
    <w:rsid w:val="003A0E3B"/>
    <w:rsid w:val="003A1941"/>
    <w:rsid w:val="003A1E2E"/>
    <w:rsid w:val="003A1E40"/>
    <w:rsid w:val="003A218F"/>
    <w:rsid w:val="003A3015"/>
    <w:rsid w:val="003A33C1"/>
    <w:rsid w:val="003A3B3B"/>
    <w:rsid w:val="003A3D83"/>
    <w:rsid w:val="003A46B9"/>
    <w:rsid w:val="003A540D"/>
    <w:rsid w:val="003A5600"/>
    <w:rsid w:val="003A5794"/>
    <w:rsid w:val="003A5C3F"/>
    <w:rsid w:val="003A5D33"/>
    <w:rsid w:val="003A5D4E"/>
    <w:rsid w:val="003A5E75"/>
    <w:rsid w:val="003A60BE"/>
    <w:rsid w:val="003A61A2"/>
    <w:rsid w:val="003A6891"/>
    <w:rsid w:val="003A68DA"/>
    <w:rsid w:val="003A6966"/>
    <w:rsid w:val="003A6A65"/>
    <w:rsid w:val="003A6AAE"/>
    <w:rsid w:val="003A6C18"/>
    <w:rsid w:val="003A6F67"/>
    <w:rsid w:val="003A6FBC"/>
    <w:rsid w:val="003A7100"/>
    <w:rsid w:val="003A7102"/>
    <w:rsid w:val="003A7285"/>
    <w:rsid w:val="003A73DA"/>
    <w:rsid w:val="003A75B6"/>
    <w:rsid w:val="003A7A4D"/>
    <w:rsid w:val="003A7B28"/>
    <w:rsid w:val="003A7FF6"/>
    <w:rsid w:val="003B0145"/>
    <w:rsid w:val="003B02B7"/>
    <w:rsid w:val="003B0A71"/>
    <w:rsid w:val="003B0A8F"/>
    <w:rsid w:val="003B0B7B"/>
    <w:rsid w:val="003B0C41"/>
    <w:rsid w:val="003B0D7B"/>
    <w:rsid w:val="003B120D"/>
    <w:rsid w:val="003B13AD"/>
    <w:rsid w:val="003B16A3"/>
    <w:rsid w:val="003B19EF"/>
    <w:rsid w:val="003B1A0E"/>
    <w:rsid w:val="003B1A6D"/>
    <w:rsid w:val="003B1F48"/>
    <w:rsid w:val="003B214A"/>
    <w:rsid w:val="003B2258"/>
    <w:rsid w:val="003B2560"/>
    <w:rsid w:val="003B2970"/>
    <w:rsid w:val="003B2DDF"/>
    <w:rsid w:val="003B3172"/>
    <w:rsid w:val="003B3DF3"/>
    <w:rsid w:val="003B3E13"/>
    <w:rsid w:val="003B45E4"/>
    <w:rsid w:val="003B49E5"/>
    <w:rsid w:val="003B4C09"/>
    <w:rsid w:val="003B4C82"/>
    <w:rsid w:val="003B4E73"/>
    <w:rsid w:val="003B57A4"/>
    <w:rsid w:val="003B5A9C"/>
    <w:rsid w:val="003B5D31"/>
    <w:rsid w:val="003B5FA8"/>
    <w:rsid w:val="003B603A"/>
    <w:rsid w:val="003B6082"/>
    <w:rsid w:val="003B609C"/>
    <w:rsid w:val="003B63A7"/>
    <w:rsid w:val="003B66C9"/>
    <w:rsid w:val="003B676A"/>
    <w:rsid w:val="003B708C"/>
    <w:rsid w:val="003B719E"/>
    <w:rsid w:val="003B7740"/>
    <w:rsid w:val="003B78DE"/>
    <w:rsid w:val="003B7980"/>
    <w:rsid w:val="003B7C77"/>
    <w:rsid w:val="003B7CDF"/>
    <w:rsid w:val="003C0116"/>
    <w:rsid w:val="003C02E8"/>
    <w:rsid w:val="003C0A0C"/>
    <w:rsid w:val="003C111D"/>
    <w:rsid w:val="003C1300"/>
    <w:rsid w:val="003C1504"/>
    <w:rsid w:val="003C162D"/>
    <w:rsid w:val="003C18D5"/>
    <w:rsid w:val="003C1A62"/>
    <w:rsid w:val="003C1B61"/>
    <w:rsid w:val="003C226C"/>
    <w:rsid w:val="003C2438"/>
    <w:rsid w:val="003C27E3"/>
    <w:rsid w:val="003C27F9"/>
    <w:rsid w:val="003C2858"/>
    <w:rsid w:val="003C2E50"/>
    <w:rsid w:val="003C3796"/>
    <w:rsid w:val="003C3954"/>
    <w:rsid w:val="003C3C3E"/>
    <w:rsid w:val="003C3ED4"/>
    <w:rsid w:val="003C3EE0"/>
    <w:rsid w:val="003C53DB"/>
    <w:rsid w:val="003C6140"/>
    <w:rsid w:val="003C6361"/>
    <w:rsid w:val="003C68F2"/>
    <w:rsid w:val="003C6EB8"/>
    <w:rsid w:val="003C6FA1"/>
    <w:rsid w:val="003C71A3"/>
    <w:rsid w:val="003C765C"/>
    <w:rsid w:val="003C7858"/>
    <w:rsid w:val="003C7AED"/>
    <w:rsid w:val="003C7EFD"/>
    <w:rsid w:val="003D026A"/>
    <w:rsid w:val="003D040A"/>
    <w:rsid w:val="003D1296"/>
    <w:rsid w:val="003D1788"/>
    <w:rsid w:val="003D2950"/>
    <w:rsid w:val="003D2E7F"/>
    <w:rsid w:val="003D3BF4"/>
    <w:rsid w:val="003D418A"/>
    <w:rsid w:val="003D41D5"/>
    <w:rsid w:val="003D48BB"/>
    <w:rsid w:val="003D49B2"/>
    <w:rsid w:val="003D4AAC"/>
    <w:rsid w:val="003D528F"/>
    <w:rsid w:val="003D53F7"/>
    <w:rsid w:val="003D5693"/>
    <w:rsid w:val="003D56F3"/>
    <w:rsid w:val="003D5946"/>
    <w:rsid w:val="003D5C5E"/>
    <w:rsid w:val="003D5C93"/>
    <w:rsid w:val="003D5F6E"/>
    <w:rsid w:val="003D6086"/>
    <w:rsid w:val="003D64F2"/>
    <w:rsid w:val="003D65AF"/>
    <w:rsid w:val="003D67B6"/>
    <w:rsid w:val="003D6822"/>
    <w:rsid w:val="003D6A40"/>
    <w:rsid w:val="003D6C52"/>
    <w:rsid w:val="003D700D"/>
    <w:rsid w:val="003D7257"/>
    <w:rsid w:val="003D7532"/>
    <w:rsid w:val="003D772E"/>
    <w:rsid w:val="003D78CD"/>
    <w:rsid w:val="003E0784"/>
    <w:rsid w:val="003E09E8"/>
    <w:rsid w:val="003E1048"/>
    <w:rsid w:val="003E1F5B"/>
    <w:rsid w:val="003E21B9"/>
    <w:rsid w:val="003E245C"/>
    <w:rsid w:val="003E2740"/>
    <w:rsid w:val="003E345C"/>
    <w:rsid w:val="003E3CA1"/>
    <w:rsid w:val="003E3D8C"/>
    <w:rsid w:val="003E3DA0"/>
    <w:rsid w:val="003E3E06"/>
    <w:rsid w:val="003E3ED5"/>
    <w:rsid w:val="003E41AB"/>
    <w:rsid w:val="003E4214"/>
    <w:rsid w:val="003E436D"/>
    <w:rsid w:val="003E4752"/>
    <w:rsid w:val="003E4A24"/>
    <w:rsid w:val="003E4B92"/>
    <w:rsid w:val="003E4C16"/>
    <w:rsid w:val="003E512F"/>
    <w:rsid w:val="003E51C5"/>
    <w:rsid w:val="003E5655"/>
    <w:rsid w:val="003E5B50"/>
    <w:rsid w:val="003E5CB7"/>
    <w:rsid w:val="003E5E2E"/>
    <w:rsid w:val="003E62DF"/>
    <w:rsid w:val="003E63A5"/>
    <w:rsid w:val="003E6601"/>
    <w:rsid w:val="003E71AB"/>
    <w:rsid w:val="003E7764"/>
    <w:rsid w:val="003E78AE"/>
    <w:rsid w:val="003F01E7"/>
    <w:rsid w:val="003F030C"/>
    <w:rsid w:val="003F058B"/>
    <w:rsid w:val="003F11B8"/>
    <w:rsid w:val="003F1471"/>
    <w:rsid w:val="003F176A"/>
    <w:rsid w:val="003F1A23"/>
    <w:rsid w:val="003F1A95"/>
    <w:rsid w:val="003F1D38"/>
    <w:rsid w:val="003F23E0"/>
    <w:rsid w:val="003F2888"/>
    <w:rsid w:val="003F2A8D"/>
    <w:rsid w:val="003F2C78"/>
    <w:rsid w:val="003F2FAB"/>
    <w:rsid w:val="003F341C"/>
    <w:rsid w:val="003F397A"/>
    <w:rsid w:val="003F3CE4"/>
    <w:rsid w:val="003F3CFC"/>
    <w:rsid w:val="003F3E90"/>
    <w:rsid w:val="003F4154"/>
    <w:rsid w:val="003F4612"/>
    <w:rsid w:val="003F4737"/>
    <w:rsid w:val="003F48E9"/>
    <w:rsid w:val="003F4BC8"/>
    <w:rsid w:val="003F5193"/>
    <w:rsid w:val="003F561E"/>
    <w:rsid w:val="003F5E68"/>
    <w:rsid w:val="003F5EA5"/>
    <w:rsid w:val="003F6295"/>
    <w:rsid w:val="003F75F1"/>
    <w:rsid w:val="003F7C42"/>
    <w:rsid w:val="003F7DAE"/>
    <w:rsid w:val="003F7EA0"/>
    <w:rsid w:val="00400030"/>
    <w:rsid w:val="0040025B"/>
    <w:rsid w:val="00400A28"/>
    <w:rsid w:val="00400C66"/>
    <w:rsid w:val="004015DE"/>
    <w:rsid w:val="004019EF"/>
    <w:rsid w:val="00401D4B"/>
    <w:rsid w:val="00401E32"/>
    <w:rsid w:val="004025F3"/>
    <w:rsid w:val="004029E8"/>
    <w:rsid w:val="0040368C"/>
    <w:rsid w:val="004036D9"/>
    <w:rsid w:val="004037CB"/>
    <w:rsid w:val="004037CC"/>
    <w:rsid w:val="00403C36"/>
    <w:rsid w:val="00403EED"/>
    <w:rsid w:val="004045E9"/>
    <w:rsid w:val="0040480C"/>
    <w:rsid w:val="00404A19"/>
    <w:rsid w:val="00404B16"/>
    <w:rsid w:val="00404E0D"/>
    <w:rsid w:val="00405377"/>
    <w:rsid w:val="0040539A"/>
    <w:rsid w:val="004058CC"/>
    <w:rsid w:val="0040636F"/>
    <w:rsid w:val="004064CB"/>
    <w:rsid w:val="0040659D"/>
    <w:rsid w:val="00406CF9"/>
    <w:rsid w:val="00406E22"/>
    <w:rsid w:val="00406F3D"/>
    <w:rsid w:val="00407A43"/>
    <w:rsid w:val="00407D62"/>
    <w:rsid w:val="00410667"/>
    <w:rsid w:val="00410690"/>
    <w:rsid w:val="0041069D"/>
    <w:rsid w:val="004109DA"/>
    <w:rsid w:val="0041175D"/>
    <w:rsid w:val="00411933"/>
    <w:rsid w:val="004119F4"/>
    <w:rsid w:val="00411E92"/>
    <w:rsid w:val="0041200F"/>
    <w:rsid w:val="0041208E"/>
    <w:rsid w:val="00412C88"/>
    <w:rsid w:val="0041384D"/>
    <w:rsid w:val="00414162"/>
    <w:rsid w:val="00414177"/>
    <w:rsid w:val="00414327"/>
    <w:rsid w:val="004148BE"/>
    <w:rsid w:val="00414AC6"/>
    <w:rsid w:val="00414B04"/>
    <w:rsid w:val="00415038"/>
    <w:rsid w:val="0041524D"/>
    <w:rsid w:val="004156D4"/>
    <w:rsid w:val="0041576E"/>
    <w:rsid w:val="00415C9C"/>
    <w:rsid w:val="0041602D"/>
    <w:rsid w:val="004163F7"/>
    <w:rsid w:val="00416859"/>
    <w:rsid w:val="0041718B"/>
    <w:rsid w:val="00417588"/>
    <w:rsid w:val="0041771B"/>
    <w:rsid w:val="00417744"/>
    <w:rsid w:val="0041788C"/>
    <w:rsid w:val="00417BC3"/>
    <w:rsid w:val="00417BDC"/>
    <w:rsid w:val="00417CF5"/>
    <w:rsid w:val="00420112"/>
    <w:rsid w:val="00420C99"/>
    <w:rsid w:val="00420E8B"/>
    <w:rsid w:val="004212D1"/>
    <w:rsid w:val="004212EE"/>
    <w:rsid w:val="004217E5"/>
    <w:rsid w:val="00421A02"/>
    <w:rsid w:val="004225D7"/>
    <w:rsid w:val="0042268E"/>
    <w:rsid w:val="00422A0F"/>
    <w:rsid w:val="00422D34"/>
    <w:rsid w:val="004232D5"/>
    <w:rsid w:val="0042413C"/>
    <w:rsid w:val="00424310"/>
    <w:rsid w:val="004243A4"/>
    <w:rsid w:val="00424566"/>
    <w:rsid w:val="00424A36"/>
    <w:rsid w:val="0042516D"/>
    <w:rsid w:val="004253D5"/>
    <w:rsid w:val="00425D39"/>
    <w:rsid w:val="00425D71"/>
    <w:rsid w:val="00426F9F"/>
    <w:rsid w:val="0042725B"/>
    <w:rsid w:val="004274A0"/>
    <w:rsid w:val="004276D2"/>
    <w:rsid w:val="004279FF"/>
    <w:rsid w:val="00427D20"/>
    <w:rsid w:val="00427D54"/>
    <w:rsid w:val="00427DEC"/>
    <w:rsid w:val="00427EB5"/>
    <w:rsid w:val="00430538"/>
    <w:rsid w:val="00430884"/>
    <w:rsid w:val="00430B8D"/>
    <w:rsid w:val="00430D55"/>
    <w:rsid w:val="004314AA"/>
    <w:rsid w:val="004315A7"/>
    <w:rsid w:val="004318B2"/>
    <w:rsid w:val="00431A53"/>
    <w:rsid w:val="00431AB3"/>
    <w:rsid w:val="00431BE5"/>
    <w:rsid w:val="00432311"/>
    <w:rsid w:val="00432323"/>
    <w:rsid w:val="00432C3A"/>
    <w:rsid w:val="00432CBB"/>
    <w:rsid w:val="00433556"/>
    <w:rsid w:val="00433B25"/>
    <w:rsid w:val="00433D64"/>
    <w:rsid w:val="004341B1"/>
    <w:rsid w:val="00434258"/>
    <w:rsid w:val="00434510"/>
    <w:rsid w:val="00434D2D"/>
    <w:rsid w:val="004358B5"/>
    <w:rsid w:val="00435ACD"/>
    <w:rsid w:val="00435CDB"/>
    <w:rsid w:val="004364AA"/>
    <w:rsid w:val="004367D0"/>
    <w:rsid w:val="004367E7"/>
    <w:rsid w:val="004368F6"/>
    <w:rsid w:val="00436B40"/>
    <w:rsid w:val="00437718"/>
    <w:rsid w:val="00437782"/>
    <w:rsid w:val="004378CB"/>
    <w:rsid w:val="00437938"/>
    <w:rsid w:val="00437B8F"/>
    <w:rsid w:val="00437E60"/>
    <w:rsid w:val="0044029E"/>
    <w:rsid w:val="00440A64"/>
    <w:rsid w:val="00440C8F"/>
    <w:rsid w:val="00441081"/>
    <w:rsid w:val="004417E0"/>
    <w:rsid w:val="00441970"/>
    <w:rsid w:val="00442481"/>
    <w:rsid w:val="00442CD9"/>
    <w:rsid w:val="00442D32"/>
    <w:rsid w:val="00442E64"/>
    <w:rsid w:val="004436CB"/>
    <w:rsid w:val="00443818"/>
    <w:rsid w:val="00443FB0"/>
    <w:rsid w:val="00444183"/>
    <w:rsid w:val="0044426D"/>
    <w:rsid w:val="00444391"/>
    <w:rsid w:val="00444BE7"/>
    <w:rsid w:val="00445400"/>
    <w:rsid w:val="0044549A"/>
    <w:rsid w:val="004458F8"/>
    <w:rsid w:val="00445924"/>
    <w:rsid w:val="00445B51"/>
    <w:rsid w:val="00445EC0"/>
    <w:rsid w:val="00446361"/>
    <w:rsid w:val="004468B0"/>
    <w:rsid w:val="00446B88"/>
    <w:rsid w:val="00446DBC"/>
    <w:rsid w:val="004471AE"/>
    <w:rsid w:val="00447467"/>
    <w:rsid w:val="004474CC"/>
    <w:rsid w:val="00447680"/>
    <w:rsid w:val="0044768C"/>
    <w:rsid w:val="004476B7"/>
    <w:rsid w:val="00447F19"/>
    <w:rsid w:val="004500E8"/>
    <w:rsid w:val="004500FE"/>
    <w:rsid w:val="00450198"/>
    <w:rsid w:val="00450851"/>
    <w:rsid w:val="00450996"/>
    <w:rsid w:val="00451160"/>
    <w:rsid w:val="004511FE"/>
    <w:rsid w:val="0045142A"/>
    <w:rsid w:val="0045170E"/>
    <w:rsid w:val="00451A44"/>
    <w:rsid w:val="00451B59"/>
    <w:rsid w:val="00451EAA"/>
    <w:rsid w:val="00452117"/>
    <w:rsid w:val="0045215D"/>
    <w:rsid w:val="00452721"/>
    <w:rsid w:val="00452B17"/>
    <w:rsid w:val="00452C42"/>
    <w:rsid w:val="00452EA3"/>
    <w:rsid w:val="00453482"/>
    <w:rsid w:val="0045380C"/>
    <w:rsid w:val="0045388F"/>
    <w:rsid w:val="00455192"/>
    <w:rsid w:val="0045523F"/>
    <w:rsid w:val="00455310"/>
    <w:rsid w:val="004556BA"/>
    <w:rsid w:val="00455747"/>
    <w:rsid w:val="00455760"/>
    <w:rsid w:val="00455AAC"/>
    <w:rsid w:val="00455DA8"/>
    <w:rsid w:val="004567E8"/>
    <w:rsid w:val="004569E2"/>
    <w:rsid w:val="00456CA9"/>
    <w:rsid w:val="004573FD"/>
    <w:rsid w:val="00457510"/>
    <w:rsid w:val="0045796C"/>
    <w:rsid w:val="00457A21"/>
    <w:rsid w:val="00457A53"/>
    <w:rsid w:val="00457AC9"/>
    <w:rsid w:val="00457BB2"/>
    <w:rsid w:val="00457F23"/>
    <w:rsid w:val="004600FE"/>
    <w:rsid w:val="00460511"/>
    <w:rsid w:val="00460A1D"/>
    <w:rsid w:val="00460ECB"/>
    <w:rsid w:val="00461C40"/>
    <w:rsid w:val="00461CFF"/>
    <w:rsid w:val="00461E5C"/>
    <w:rsid w:val="00461E9F"/>
    <w:rsid w:val="00462329"/>
    <w:rsid w:val="00462C82"/>
    <w:rsid w:val="00462DA9"/>
    <w:rsid w:val="004630E5"/>
    <w:rsid w:val="004635E0"/>
    <w:rsid w:val="00463BCA"/>
    <w:rsid w:val="00464093"/>
    <w:rsid w:val="00464284"/>
    <w:rsid w:val="004643E5"/>
    <w:rsid w:val="00464450"/>
    <w:rsid w:val="00464AD9"/>
    <w:rsid w:val="00464B5E"/>
    <w:rsid w:val="00464C6F"/>
    <w:rsid w:val="00464E6E"/>
    <w:rsid w:val="004659D8"/>
    <w:rsid w:val="00466A0A"/>
    <w:rsid w:val="00466E87"/>
    <w:rsid w:val="004671E3"/>
    <w:rsid w:val="004672DD"/>
    <w:rsid w:val="004674AA"/>
    <w:rsid w:val="004675CC"/>
    <w:rsid w:val="004676E5"/>
    <w:rsid w:val="00467797"/>
    <w:rsid w:val="00467BD2"/>
    <w:rsid w:val="00467D85"/>
    <w:rsid w:val="00467EAF"/>
    <w:rsid w:val="00467EB7"/>
    <w:rsid w:val="0047023B"/>
    <w:rsid w:val="004702F7"/>
    <w:rsid w:val="00470318"/>
    <w:rsid w:val="004707DC"/>
    <w:rsid w:val="0047084E"/>
    <w:rsid w:val="00470926"/>
    <w:rsid w:val="00470B45"/>
    <w:rsid w:val="0047160C"/>
    <w:rsid w:val="00471965"/>
    <w:rsid w:val="00471B18"/>
    <w:rsid w:val="00471B7F"/>
    <w:rsid w:val="00471BCA"/>
    <w:rsid w:val="00471FEF"/>
    <w:rsid w:val="0047250C"/>
    <w:rsid w:val="0047285D"/>
    <w:rsid w:val="0047372C"/>
    <w:rsid w:val="00473809"/>
    <w:rsid w:val="00473879"/>
    <w:rsid w:val="00473D42"/>
    <w:rsid w:val="00473DC4"/>
    <w:rsid w:val="00474039"/>
    <w:rsid w:val="0047426F"/>
    <w:rsid w:val="00474538"/>
    <w:rsid w:val="00474559"/>
    <w:rsid w:val="0047493E"/>
    <w:rsid w:val="004749D9"/>
    <w:rsid w:val="00474B4C"/>
    <w:rsid w:val="00474CB6"/>
    <w:rsid w:val="00474CD9"/>
    <w:rsid w:val="0047517C"/>
    <w:rsid w:val="00475475"/>
    <w:rsid w:val="00475D08"/>
    <w:rsid w:val="0047622F"/>
    <w:rsid w:val="00476781"/>
    <w:rsid w:val="00476BAA"/>
    <w:rsid w:val="00476F56"/>
    <w:rsid w:val="0047728D"/>
    <w:rsid w:val="0047752A"/>
    <w:rsid w:val="00477550"/>
    <w:rsid w:val="004777D0"/>
    <w:rsid w:val="004779EE"/>
    <w:rsid w:val="004801CE"/>
    <w:rsid w:val="004803AD"/>
    <w:rsid w:val="00480978"/>
    <w:rsid w:val="00480E49"/>
    <w:rsid w:val="00480E6D"/>
    <w:rsid w:val="00480E7F"/>
    <w:rsid w:val="00481299"/>
    <w:rsid w:val="00481F08"/>
    <w:rsid w:val="00482399"/>
    <w:rsid w:val="004825C2"/>
    <w:rsid w:val="00482621"/>
    <w:rsid w:val="00483202"/>
    <w:rsid w:val="004832E7"/>
    <w:rsid w:val="00483700"/>
    <w:rsid w:val="004839A2"/>
    <w:rsid w:val="00483AFE"/>
    <w:rsid w:val="00484875"/>
    <w:rsid w:val="00484A31"/>
    <w:rsid w:val="00484A74"/>
    <w:rsid w:val="00485344"/>
    <w:rsid w:val="00485442"/>
    <w:rsid w:val="0048544F"/>
    <w:rsid w:val="00485464"/>
    <w:rsid w:val="00485570"/>
    <w:rsid w:val="0048567D"/>
    <w:rsid w:val="00485AAB"/>
    <w:rsid w:val="00486174"/>
    <w:rsid w:val="00486778"/>
    <w:rsid w:val="00486A3D"/>
    <w:rsid w:val="00486BA2"/>
    <w:rsid w:val="004870E6"/>
    <w:rsid w:val="0048757B"/>
    <w:rsid w:val="0048786C"/>
    <w:rsid w:val="00487EE6"/>
    <w:rsid w:val="0049009E"/>
    <w:rsid w:val="00490183"/>
    <w:rsid w:val="004903B0"/>
    <w:rsid w:val="00490AC4"/>
    <w:rsid w:val="00490CC5"/>
    <w:rsid w:val="00490F00"/>
    <w:rsid w:val="00491528"/>
    <w:rsid w:val="00491D36"/>
    <w:rsid w:val="00491F7B"/>
    <w:rsid w:val="00491FDC"/>
    <w:rsid w:val="004921DF"/>
    <w:rsid w:val="004925FB"/>
    <w:rsid w:val="004929BD"/>
    <w:rsid w:val="00492D66"/>
    <w:rsid w:val="00492DDC"/>
    <w:rsid w:val="00492F7B"/>
    <w:rsid w:val="00493424"/>
    <w:rsid w:val="00493DED"/>
    <w:rsid w:val="0049432B"/>
    <w:rsid w:val="004944D7"/>
    <w:rsid w:val="0049455E"/>
    <w:rsid w:val="0049479E"/>
    <w:rsid w:val="00494C9B"/>
    <w:rsid w:val="00495B85"/>
    <w:rsid w:val="00495BEA"/>
    <w:rsid w:val="00495C6A"/>
    <w:rsid w:val="00495F27"/>
    <w:rsid w:val="00496A2A"/>
    <w:rsid w:val="00496DCF"/>
    <w:rsid w:val="00497169"/>
    <w:rsid w:val="00497D35"/>
    <w:rsid w:val="00497D59"/>
    <w:rsid w:val="004A0CB5"/>
    <w:rsid w:val="004A0F42"/>
    <w:rsid w:val="004A10B8"/>
    <w:rsid w:val="004A12C3"/>
    <w:rsid w:val="004A16F6"/>
    <w:rsid w:val="004A180C"/>
    <w:rsid w:val="004A1949"/>
    <w:rsid w:val="004A1C08"/>
    <w:rsid w:val="004A1E8A"/>
    <w:rsid w:val="004A2318"/>
    <w:rsid w:val="004A24AC"/>
    <w:rsid w:val="004A271F"/>
    <w:rsid w:val="004A280E"/>
    <w:rsid w:val="004A358F"/>
    <w:rsid w:val="004A3AED"/>
    <w:rsid w:val="004A3BAC"/>
    <w:rsid w:val="004A3F10"/>
    <w:rsid w:val="004A43E2"/>
    <w:rsid w:val="004A45A6"/>
    <w:rsid w:val="004A4728"/>
    <w:rsid w:val="004A4852"/>
    <w:rsid w:val="004A4914"/>
    <w:rsid w:val="004A4CE6"/>
    <w:rsid w:val="004A4EC0"/>
    <w:rsid w:val="004A50E0"/>
    <w:rsid w:val="004A5696"/>
    <w:rsid w:val="004A56EC"/>
    <w:rsid w:val="004A56EE"/>
    <w:rsid w:val="004A56FF"/>
    <w:rsid w:val="004A5EA4"/>
    <w:rsid w:val="004A5EDB"/>
    <w:rsid w:val="004A6017"/>
    <w:rsid w:val="004A64E5"/>
    <w:rsid w:val="004A6676"/>
    <w:rsid w:val="004A75FA"/>
    <w:rsid w:val="004A7753"/>
    <w:rsid w:val="004A7862"/>
    <w:rsid w:val="004A78BE"/>
    <w:rsid w:val="004A7EDB"/>
    <w:rsid w:val="004B0387"/>
    <w:rsid w:val="004B04AA"/>
    <w:rsid w:val="004B0A1A"/>
    <w:rsid w:val="004B0ED7"/>
    <w:rsid w:val="004B1099"/>
    <w:rsid w:val="004B13EC"/>
    <w:rsid w:val="004B2269"/>
    <w:rsid w:val="004B2435"/>
    <w:rsid w:val="004B24D5"/>
    <w:rsid w:val="004B24F9"/>
    <w:rsid w:val="004B25C6"/>
    <w:rsid w:val="004B27B1"/>
    <w:rsid w:val="004B2F3B"/>
    <w:rsid w:val="004B313D"/>
    <w:rsid w:val="004B34FF"/>
    <w:rsid w:val="004B3596"/>
    <w:rsid w:val="004B3857"/>
    <w:rsid w:val="004B398B"/>
    <w:rsid w:val="004B3F0B"/>
    <w:rsid w:val="004B4101"/>
    <w:rsid w:val="004B4787"/>
    <w:rsid w:val="004B484F"/>
    <w:rsid w:val="004B4F90"/>
    <w:rsid w:val="004B50D7"/>
    <w:rsid w:val="004B5A13"/>
    <w:rsid w:val="004B6107"/>
    <w:rsid w:val="004B61AC"/>
    <w:rsid w:val="004B629F"/>
    <w:rsid w:val="004B662A"/>
    <w:rsid w:val="004B67E3"/>
    <w:rsid w:val="004B7960"/>
    <w:rsid w:val="004C0425"/>
    <w:rsid w:val="004C0722"/>
    <w:rsid w:val="004C0A08"/>
    <w:rsid w:val="004C0A12"/>
    <w:rsid w:val="004C0AE0"/>
    <w:rsid w:val="004C11BC"/>
    <w:rsid w:val="004C13E3"/>
    <w:rsid w:val="004C1488"/>
    <w:rsid w:val="004C14DF"/>
    <w:rsid w:val="004C1959"/>
    <w:rsid w:val="004C1C52"/>
    <w:rsid w:val="004C1D40"/>
    <w:rsid w:val="004C1FF2"/>
    <w:rsid w:val="004C24AB"/>
    <w:rsid w:val="004C2B71"/>
    <w:rsid w:val="004C2BFD"/>
    <w:rsid w:val="004C2C29"/>
    <w:rsid w:val="004C2CAD"/>
    <w:rsid w:val="004C3239"/>
    <w:rsid w:val="004C34EC"/>
    <w:rsid w:val="004C3A1F"/>
    <w:rsid w:val="004C3BE2"/>
    <w:rsid w:val="004C3BF5"/>
    <w:rsid w:val="004C4476"/>
    <w:rsid w:val="004C4607"/>
    <w:rsid w:val="004C47C6"/>
    <w:rsid w:val="004C47EF"/>
    <w:rsid w:val="004C4B04"/>
    <w:rsid w:val="004C4BA1"/>
    <w:rsid w:val="004C4CF0"/>
    <w:rsid w:val="004C4E23"/>
    <w:rsid w:val="004C549D"/>
    <w:rsid w:val="004C54CE"/>
    <w:rsid w:val="004C551A"/>
    <w:rsid w:val="004C55A1"/>
    <w:rsid w:val="004C5605"/>
    <w:rsid w:val="004C5971"/>
    <w:rsid w:val="004C5A0F"/>
    <w:rsid w:val="004C5C07"/>
    <w:rsid w:val="004C5C50"/>
    <w:rsid w:val="004C6229"/>
    <w:rsid w:val="004C6843"/>
    <w:rsid w:val="004C6B6D"/>
    <w:rsid w:val="004C6FC7"/>
    <w:rsid w:val="004C732D"/>
    <w:rsid w:val="004C764F"/>
    <w:rsid w:val="004C7806"/>
    <w:rsid w:val="004D0020"/>
    <w:rsid w:val="004D0474"/>
    <w:rsid w:val="004D0D8E"/>
    <w:rsid w:val="004D1588"/>
    <w:rsid w:val="004D160A"/>
    <w:rsid w:val="004D16C8"/>
    <w:rsid w:val="004D1ACE"/>
    <w:rsid w:val="004D1BD4"/>
    <w:rsid w:val="004D1DF3"/>
    <w:rsid w:val="004D2066"/>
    <w:rsid w:val="004D22FE"/>
    <w:rsid w:val="004D2784"/>
    <w:rsid w:val="004D2824"/>
    <w:rsid w:val="004D28D1"/>
    <w:rsid w:val="004D2E3C"/>
    <w:rsid w:val="004D31CA"/>
    <w:rsid w:val="004D332A"/>
    <w:rsid w:val="004D34DE"/>
    <w:rsid w:val="004D3719"/>
    <w:rsid w:val="004D381B"/>
    <w:rsid w:val="004D3F13"/>
    <w:rsid w:val="004D4010"/>
    <w:rsid w:val="004D40D4"/>
    <w:rsid w:val="004D40F9"/>
    <w:rsid w:val="004D4391"/>
    <w:rsid w:val="004D496E"/>
    <w:rsid w:val="004D5019"/>
    <w:rsid w:val="004D5916"/>
    <w:rsid w:val="004D5A0C"/>
    <w:rsid w:val="004D637A"/>
    <w:rsid w:val="004D698B"/>
    <w:rsid w:val="004D6A98"/>
    <w:rsid w:val="004D6BB4"/>
    <w:rsid w:val="004D6C8D"/>
    <w:rsid w:val="004D6DCA"/>
    <w:rsid w:val="004D743F"/>
    <w:rsid w:val="004D7947"/>
    <w:rsid w:val="004D7F1E"/>
    <w:rsid w:val="004E002C"/>
    <w:rsid w:val="004E1093"/>
    <w:rsid w:val="004E1295"/>
    <w:rsid w:val="004E14E7"/>
    <w:rsid w:val="004E1563"/>
    <w:rsid w:val="004E17D3"/>
    <w:rsid w:val="004E1B01"/>
    <w:rsid w:val="004E1B59"/>
    <w:rsid w:val="004E1BE7"/>
    <w:rsid w:val="004E1C8C"/>
    <w:rsid w:val="004E232D"/>
    <w:rsid w:val="004E26E4"/>
    <w:rsid w:val="004E2B4A"/>
    <w:rsid w:val="004E2C72"/>
    <w:rsid w:val="004E2E5D"/>
    <w:rsid w:val="004E3915"/>
    <w:rsid w:val="004E3A03"/>
    <w:rsid w:val="004E3A91"/>
    <w:rsid w:val="004E3D1E"/>
    <w:rsid w:val="004E4277"/>
    <w:rsid w:val="004E4477"/>
    <w:rsid w:val="004E54EC"/>
    <w:rsid w:val="004E5858"/>
    <w:rsid w:val="004E59E1"/>
    <w:rsid w:val="004E5B22"/>
    <w:rsid w:val="004E63AF"/>
    <w:rsid w:val="004E67FD"/>
    <w:rsid w:val="004E6E47"/>
    <w:rsid w:val="004E6ED2"/>
    <w:rsid w:val="004E71C2"/>
    <w:rsid w:val="004E7391"/>
    <w:rsid w:val="004E779A"/>
    <w:rsid w:val="004E7915"/>
    <w:rsid w:val="004E7A87"/>
    <w:rsid w:val="004E7B64"/>
    <w:rsid w:val="004E7BF3"/>
    <w:rsid w:val="004E7C78"/>
    <w:rsid w:val="004E7EBD"/>
    <w:rsid w:val="004F0643"/>
    <w:rsid w:val="004F0A04"/>
    <w:rsid w:val="004F0E5F"/>
    <w:rsid w:val="004F0EB3"/>
    <w:rsid w:val="004F1077"/>
    <w:rsid w:val="004F148F"/>
    <w:rsid w:val="004F14AA"/>
    <w:rsid w:val="004F18A4"/>
    <w:rsid w:val="004F1CA4"/>
    <w:rsid w:val="004F2373"/>
    <w:rsid w:val="004F3272"/>
    <w:rsid w:val="004F32D0"/>
    <w:rsid w:val="004F377D"/>
    <w:rsid w:val="004F38A3"/>
    <w:rsid w:val="004F41D7"/>
    <w:rsid w:val="004F46EB"/>
    <w:rsid w:val="004F4CDE"/>
    <w:rsid w:val="004F5231"/>
    <w:rsid w:val="004F5499"/>
    <w:rsid w:val="004F5732"/>
    <w:rsid w:val="004F573F"/>
    <w:rsid w:val="004F57E5"/>
    <w:rsid w:val="004F5A1B"/>
    <w:rsid w:val="004F5C39"/>
    <w:rsid w:val="004F62B9"/>
    <w:rsid w:val="004F6424"/>
    <w:rsid w:val="004F6676"/>
    <w:rsid w:val="004F6D04"/>
    <w:rsid w:val="004F706A"/>
    <w:rsid w:val="004F72FD"/>
    <w:rsid w:val="004F7653"/>
    <w:rsid w:val="004F77DC"/>
    <w:rsid w:val="004F79FE"/>
    <w:rsid w:val="0050007C"/>
    <w:rsid w:val="00500406"/>
    <w:rsid w:val="00500532"/>
    <w:rsid w:val="0050075B"/>
    <w:rsid w:val="0050079B"/>
    <w:rsid w:val="00500A9E"/>
    <w:rsid w:val="00500C99"/>
    <w:rsid w:val="00500D8F"/>
    <w:rsid w:val="00500F41"/>
    <w:rsid w:val="00501644"/>
    <w:rsid w:val="00501734"/>
    <w:rsid w:val="00501BE8"/>
    <w:rsid w:val="00501E8F"/>
    <w:rsid w:val="00501FE9"/>
    <w:rsid w:val="00502311"/>
    <w:rsid w:val="00502C68"/>
    <w:rsid w:val="00502E15"/>
    <w:rsid w:val="00502E35"/>
    <w:rsid w:val="00502EE8"/>
    <w:rsid w:val="0050334A"/>
    <w:rsid w:val="005033B4"/>
    <w:rsid w:val="00503FF3"/>
    <w:rsid w:val="005041BD"/>
    <w:rsid w:val="005046E2"/>
    <w:rsid w:val="00504A9B"/>
    <w:rsid w:val="00504AFF"/>
    <w:rsid w:val="00504C9E"/>
    <w:rsid w:val="00504FD9"/>
    <w:rsid w:val="0050576F"/>
    <w:rsid w:val="005057A5"/>
    <w:rsid w:val="00505BA9"/>
    <w:rsid w:val="00506176"/>
    <w:rsid w:val="005064F5"/>
    <w:rsid w:val="00506F6D"/>
    <w:rsid w:val="005072BD"/>
    <w:rsid w:val="005072C5"/>
    <w:rsid w:val="00507EEB"/>
    <w:rsid w:val="00507F2E"/>
    <w:rsid w:val="005101D1"/>
    <w:rsid w:val="005107AC"/>
    <w:rsid w:val="00510AAB"/>
    <w:rsid w:val="00510CC8"/>
    <w:rsid w:val="00511137"/>
    <w:rsid w:val="005118CB"/>
    <w:rsid w:val="0051198C"/>
    <w:rsid w:val="00511B18"/>
    <w:rsid w:val="00511B6D"/>
    <w:rsid w:val="00511B71"/>
    <w:rsid w:val="00511CB3"/>
    <w:rsid w:val="00511F15"/>
    <w:rsid w:val="00512305"/>
    <w:rsid w:val="005126AE"/>
    <w:rsid w:val="0051273D"/>
    <w:rsid w:val="00512B15"/>
    <w:rsid w:val="00512BBB"/>
    <w:rsid w:val="00513037"/>
    <w:rsid w:val="00513403"/>
    <w:rsid w:val="005134CB"/>
    <w:rsid w:val="00514B7F"/>
    <w:rsid w:val="00514FE2"/>
    <w:rsid w:val="005151A4"/>
    <w:rsid w:val="005151D9"/>
    <w:rsid w:val="00515C60"/>
    <w:rsid w:val="00515CFA"/>
    <w:rsid w:val="0051602A"/>
    <w:rsid w:val="00516055"/>
    <w:rsid w:val="00516734"/>
    <w:rsid w:val="0051686E"/>
    <w:rsid w:val="005168C2"/>
    <w:rsid w:val="00516996"/>
    <w:rsid w:val="00516FE2"/>
    <w:rsid w:val="00517503"/>
    <w:rsid w:val="0051779C"/>
    <w:rsid w:val="00517ACC"/>
    <w:rsid w:val="00517AF1"/>
    <w:rsid w:val="00517C46"/>
    <w:rsid w:val="0052010A"/>
    <w:rsid w:val="00520282"/>
    <w:rsid w:val="005209FA"/>
    <w:rsid w:val="00520A84"/>
    <w:rsid w:val="00520DB8"/>
    <w:rsid w:val="0052106B"/>
    <w:rsid w:val="005210B8"/>
    <w:rsid w:val="00521114"/>
    <w:rsid w:val="005212AA"/>
    <w:rsid w:val="00522C4F"/>
    <w:rsid w:val="00522D2E"/>
    <w:rsid w:val="00522EBB"/>
    <w:rsid w:val="0052346A"/>
    <w:rsid w:val="0052357B"/>
    <w:rsid w:val="0052368B"/>
    <w:rsid w:val="00523862"/>
    <w:rsid w:val="00524070"/>
    <w:rsid w:val="005241FA"/>
    <w:rsid w:val="00524B27"/>
    <w:rsid w:val="00524B38"/>
    <w:rsid w:val="00524E51"/>
    <w:rsid w:val="0052526E"/>
    <w:rsid w:val="00525274"/>
    <w:rsid w:val="005252B2"/>
    <w:rsid w:val="005255E6"/>
    <w:rsid w:val="00525723"/>
    <w:rsid w:val="0052597C"/>
    <w:rsid w:val="00525A05"/>
    <w:rsid w:val="00525CC4"/>
    <w:rsid w:val="005264C9"/>
    <w:rsid w:val="0052651D"/>
    <w:rsid w:val="00526670"/>
    <w:rsid w:val="0052674B"/>
    <w:rsid w:val="00526A67"/>
    <w:rsid w:val="00526C87"/>
    <w:rsid w:val="00526DCD"/>
    <w:rsid w:val="00526DE6"/>
    <w:rsid w:val="005272F8"/>
    <w:rsid w:val="00527374"/>
    <w:rsid w:val="0052748C"/>
    <w:rsid w:val="00527CAE"/>
    <w:rsid w:val="00527D86"/>
    <w:rsid w:val="00530013"/>
    <w:rsid w:val="005304BA"/>
    <w:rsid w:val="00530E17"/>
    <w:rsid w:val="00530F55"/>
    <w:rsid w:val="005313C1"/>
    <w:rsid w:val="00531953"/>
    <w:rsid w:val="0053290A"/>
    <w:rsid w:val="00532A67"/>
    <w:rsid w:val="00532A6C"/>
    <w:rsid w:val="00532C2B"/>
    <w:rsid w:val="0053394A"/>
    <w:rsid w:val="00533C83"/>
    <w:rsid w:val="00533C8C"/>
    <w:rsid w:val="00533DAE"/>
    <w:rsid w:val="00533DF0"/>
    <w:rsid w:val="00534101"/>
    <w:rsid w:val="0053426E"/>
    <w:rsid w:val="00534750"/>
    <w:rsid w:val="00534A57"/>
    <w:rsid w:val="00534FE6"/>
    <w:rsid w:val="005350F2"/>
    <w:rsid w:val="005355EB"/>
    <w:rsid w:val="0053595A"/>
    <w:rsid w:val="00535DDB"/>
    <w:rsid w:val="00536134"/>
    <w:rsid w:val="00536607"/>
    <w:rsid w:val="00536750"/>
    <w:rsid w:val="0053691F"/>
    <w:rsid w:val="005369DC"/>
    <w:rsid w:val="0053787D"/>
    <w:rsid w:val="00537CE2"/>
    <w:rsid w:val="00537F87"/>
    <w:rsid w:val="005404A9"/>
    <w:rsid w:val="00540B0D"/>
    <w:rsid w:val="00540B35"/>
    <w:rsid w:val="00540C2B"/>
    <w:rsid w:val="0054199D"/>
    <w:rsid w:val="00541C95"/>
    <w:rsid w:val="00541F98"/>
    <w:rsid w:val="00542386"/>
    <w:rsid w:val="00542560"/>
    <w:rsid w:val="00542943"/>
    <w:rsid w:val="00543280"/>
    <w:rsid w:val="00543654"/>
    <w:rsid w:val="00543717"/>
    <w:rsid w:val="005438B4"/>
    <w:rsid w:val="00543E17"/>
    <w:rsid w:val="00544209"/>
    <w:rsid w:val="00544303"/>
    <w:rsid w:val="0054473D"/>
    <w:rsid w:val="00544AEF"/>
    <w:rsid w:val="00544EB8"/>
    <w:rsid w:val="00545043"/>
    <w:rsid w:val="00545110"/>
    <w:rsid w:val="00545282"/>
    <w:rsid w:val="0054538A"/>
    <w:rsid w:val="005457EE"/>
    <w:rsid w:val="00545871"/>
    <w:rsid w:val="00546629"/>
    <w:rsid w:val="0054677A"/>
    <w:rsid w:val="00547233"/>
    <w:rsid w:val="0054729D"/>
    <w:rsid w:val="00547A18"/>
    <w:rsid w:val="00547DD4"/>
    <w:rsid w:val="005501D4"/>
    <w:rsid w:val="005509B6"/>
    <w:rsid w:val="005511CB"/>
    <w:rsid w:val="00551418"/>
    <w:rsid w:val="005516AB"/>
    <w:rsid w:val="00551767"/>
    <w:rsid w:val="0055186D"/>
    <w:rsid w:val="00552186"/>
    <w:rsid w:val="0055253E"/>
    <w:rsid w:val="00552A76"/>
    <w:rsid w:val="00552B61"/>
    <w:rsid w:val="00552C6C"/>
    <w:rsid w:val="00552D29"/>
    <w:rsid w:val="005530A2"/>
    <w:rsid w:val="00553206"/>
    <w:rsid w:val="00553C1D"/>
    <w:rsid w:val="00553F05"/>
    <w:rsid w:val="00554097"/>
    <w:rsid w:val="005548B1"/>
    <w:rsid w:val="00554A96"/>
    <w:rsid w:val="00554DD7"/>
    <w:rsid w:val="00554E0A"/>
    <w:rsid w:val="0055530D"/>
    <w:rsid w:val="0055542B"/>
    <w:rsid w:val="00555FD3"/>
    <w:rsid w:val="005571D3"/>
    <w:rsid w:val="00560A39"/>
    <w:rsid w:val="00561369"/>
    <w:rsid w:val="00561A89"/>
    <w:rsid w:val="00561ADC"/>
    <w:rsid w:val="00561CD9"/>
    <w:rsid w:val="00561E5F"/>
    <w:rsid w:val="00561E6C"/>
    <w:rsid w:val="005622FF"/>
    <w:rsid w:val="00562512"/>
    <w:rsid w:val="00562566"/>
    <w:rsid w:val="005625E8"/>
    <w:rsid w:val="005627F1"/>
    <w:rsid w:val="00562A24"/>
    <w:rsid w:val="00562B64"/>
    <w:rsid w:val="00562D46"/>
    <w:rsid w:val="00562FB9"/>
    <w:rsid w:val="00563434"/>
    <w:rsid w:val="0056349C"/>
    <w:rsid w:val="0056358C"/>
    <w:rsid w:val="00563830"/>
    <w:rsid w:val="00563A28"/>
    <w:rsid w:val="00563FA3"/>
    <w:rsid w:val="0056474C"/>
    <w:rsid w:val="00564EF0"/>
    <w:rsid w:val="005654DC"/>
    <w:rsid w:val="00565642"/>
    <w:rsid w:val="00565C43"/>
    <w:rsid w:val="00565CCF"/>
    <w:rsid w:val="0056634F"/>
    <w:rsid w:val="00566A85"/>
    <w:rsid w:val="00566ACE"/>
    <w:rsid w:val="005672BD"/>
    <w:rsid w:val="005675A8"/>
    <w:rsid w:val="00567BB6"/>
    <w:rsid w:val="00567DFE"/>
    <w:rsid w:val="00567F52"/>
    <w:rsid w:val="00571212"/>
    <w:rsid w:val="005713A5"/>
    <w:rsid w:val="005715D9"/>
    <w:rsid w:val="0057162A"/>
    <w:rsid w:val="00571B8D"/>
    <w:rsid w:val="005720D9"/>
    <w:rsid w:val="00572756"/>
    <w:rsid w:val="005729FC"/>
    <w:rsid w:val="00573820"/>
    <w:rsid w:val="005738CB"/>
    <w:rsid w:val="00573A8B"/>
    <w:rsid w:val="00573AAF"/>
    <w:rsid w:val="00573B7A"/>
    <w:rsid w:val="00573FCD"/>
    <w:rsid w:val="0057425B"/>
    <w:rsid w:val="00574528"/>
    <w:rsid w:val="00574543"/>
    <w:rsid w:val="00574D29"/>
    <w:rsid w:val="0057524A"/>
    <w:rsid w:val="00575285"/>
    <w:rsid w:val="00575537"/>
    <w:rsid w:val="005756B6"/>
    <w:rsid w:val="00575845"/>
    <w:rsid w:val="00575D30"/>
    <w:rsid w:val="005765F5"/>
    <w:rsid w:val="0057660B"/>
    <w:rsid w:val="005770C6"/>
    <w:rsid w:val="00577322"/>
    <w:rsid w:val="00577B41"/>
    <w:rsid w:val="00577BBC"/>
    <w:rsid w:val="00577D2C"/>
    <w:rsid w:val="00577F5C"/>
    <w:rsid w:val="00577F8F"/>
    <w:rsid w:val="005807CE"/>
    <w:rsid w:val="00580B60"/>
    <w:rsid w:val="00580BAC"/>
    <w:rsid w:val="00581081"/>
    <w:rsid w:val="00581520"/>
    <w:rsid w:val="0058219C"/>
    <w:rsid w:val="0058224B"/>
    <w:rsid w:val="0058225A"/>
    <w:rsid w:val="00582B61"/>
    <w:rsid w:val="005832AA"/>
    <w:rsid w:val="00583301"/>
    <w:rsid w:val="005838BC"/>
    <w:rsid w:val="005841D9"/>
    <w:rsid w:val="00584347"/>
    <w:rsid w:val="0058489D"/>
    <w:rsid w:val="00584F3D"/>
    <w:rsid w:val="00584F50"/>
    <w:rsid w:val="00584F52"/>
    <w:rsid w:val="00585052"/>
    <w:rsid w:val="005850E3"/>
    <w:rsid w:val="00585194"/>
    <w:rsid w:val="00585432"/>
    <w:rsid w:val="00585C13"/>
    <w:rsid w:val="00585D24"/>
    <w:rsid w:val="00586114"/>
    <w:rsid w:val="0058614D"/>
    <w:rsid w:val="005862B7"/>
    <w:rsid w:val="00586464"/>
    <w:rsid w:val="005865AE"/>
    <w:rsid w:val="005866E9"/>
    <w:rsid w:val="005867DA"/>
    <w:rsid w:val="00586EC7"/>
    <w:rsid w:val="00586ED2"/>
    <w:rsid w:val="00587010"/>
    <w:rsid w:val="005870F8"/>
    <w:rsid w:val="00587423"/>
    <w:rsid w:val="0058767F"/>
    <w:rsid w:val="0058776F"/>
    <w:rsid w:val="00587865"/>
    <w:rsid w:val="00587AC6"/>
    <w:rsid w:val="00587C45"/>
    <w:rsid w:val="00587FB9"/>
    <w:rsid w:val="0059016A"/>
    <w:rsid w:val="0059038E"/>
    <w:rsid w:val="005904A7"/>
    <w:rsid w:val="00590A4A"/>
    <w:rsid w:val="00591314"/>
    <w:rsid w:val="00592010"/>
    <w:rsid w:val="00592415"/>
    <w:rsid w:val="005927B9"/>
    <w:rsid w:val="005928A4"/>
    <w:rsid w:val="00592A08"/>
    <w:rsid w:val="00592B04"/>
    <w:rsid w:val="00592CAF"/>
    <w:rsid w:val="00593051"/>
    <w:rsid w:val="00593200"/>
    <w:rsid w:val="00593BB7"/>
    <w:rsid w:val="00593D95"/>
    <w:rsid w:val="00594340"/>
    <w:rsid w:val="00594524"/>
    <w:rsid w:val="0059471A"/>
    <w:rsid w:val="005947FC"/>
    <w:rsid w:val="00594AF8"/>
    <w:rsid w:val="00594B9A"/>
    <w:rsid w:val="00594EAA"/>
    <w:rsid w:val="005952EA"/>
    <w:rsid w:val="00595377"/>
    <w:rsid w:val="005957CF"/>
    <w:rsid w:val="00595A56"/>
    <w:rsid w:val="00595EAA"/>
    <w:rsid w:val="00595FBC"/>
    <w:rsid w:val="00596014"/>
    <w:rsid w:val="00596EDB"/>
    <w:rsid w:val="00597A90"/>
    <w:rsid w:val="005A062F"/>
    <w:rsid w:val="005A0689"/>
    <w:rsid w:val="005A12CF"/>
    <w:rsid w:val="005A153A"/>
    <w:rsid w:val="005A1948"/>
    <w:rsid w:val="005A1A06"/>
    <w:rsid w:val="005A218E"/>
    <w:rsid w:val="005A2778"/>
    <w:rsid w:val="005A2B01"/>
    <w:rsid w:val="005A358A"/>
    <w:rsid w:val="005A3A00"/>
    <w:rsid w:val="005A43DC"/>
    <w:rsid w:val="005A44A7"/>
    <w:rsid w:val="005A4779"/>
    <w:rsid w:val="005A47C2"/>
    <w:rsid w:val="005A4852"/>
    <w:rsid w:val="005A4AD4"/>
    <w:rsid w:val="005A57E4"/>
    <w:rsid w:val="005A588D"/>
    <w:rsid w:val="005A5DFC"/>
    <w:rsid w:val="005A5FDB"/>
    <w:rsid w:val="005A6097"/>
    <w:rsid w:val="005A626C"/>
    <w:rsid w:val="005A6274"/>
    <w:rsid w:val="005A652D"/>
    <w:rsid w:val="005A6596"/>
    <w:rsid w:val="005A6A81"/>
    <w:rsid w:val="005A6E4D"/>
    <w:rsid w:val="005A6E7B"/>
    <w:rsid w:val="005A6F29"/>
    <w:rsid w:val="005A6FC1"/>
    <w:rsid w:val="005A753A"/>
    <w:rsid w:val="005A7641"/>
    <w:rsid w:val="005A795F"/>
    <w:rsid w:val="005A7B23"/>
    <w:rsid w:val="005A7B72"/>
    <w:rsid w:val="005A7DB3"/>
    <w:rsid w:val="005A7DC6"/>
    <w:rsid w:val="005B00B9"/>
    <w:rsid w:val="005B00E4"/>
    <w:rsid w:val="005B0574"/>
    <w:rsid w:val="005B0935"/>
    <w:rsid w:val="005B1151"/>
    <w:rsid w:val="005B1234"/>
    <w:rsid w:val="005B1397"/>
    <w:rsid w:val="005B1540"/>
    <w:rsid w:val="005B15CC"/>
    <w:rsid w:val="005B17F3"/>
    <w:rsid w:val="005B198D"/>
    <w:rsid w:val="005B1D77"/>
    <w:rsid w:val="005B2015"/>
    <w:rsid w:val="005B21E2"/>
    <w:rsid w:val="005B25E5"/>
    <w:rsid w:val="005B2BD3"/>
    <w:rsid w:val="005B2EAD"/>
    <w:rsid w:val="005B33DE"/>
    <w:rsid w:val="005B34AF"/>
    <w:rsid w:val="005B36DD"/>
    <w:rsid w:val="005B387B"/>
    <w:rsid w:val="005B3A26"/>
    <w:rsid w:val="005B3AFA"/>
    <w:rsid w:val="005B3B97"/>
    <w:rsid w:val="005B3BB8"/>
    <w:rsid w:val="005B40BE"/>
    <w:rsid w:val="005B4536"/>
    <w:rsid w:val="005B4BB2"/>
    <w:rsid w:val="005B4D3B"/>
    <w:rsid w:val="005B523B"/>
    <w:rsid w:val="005B5320"/>
    <w:rsid w:val="005B5346"/>
    <w:rsid w:val="005B55EF"/>
    <w:rsid w:val="005B5FD1"/>
    <w:rsid w:val="005B626B"/>
    <w:rsid w:val="005B6580"/>
    <w:rsid w:val="005B6668"/>
    <w:rsid w:val="005B6C68"/>
    <w:rsid w:val="005B717E"/>
    <w:rsid w:val="005B73A3"/>
    <w:rsid w:val="005B7990"/>
    <w:rsid w:val="005B7BA1"/>
    <w:rsid w:val="005B7C6B"/>
    <w:rsid w:val="005B7FBA"/>
    <w:rsid w:val="005C00F7"/>
    <w:rsid w:val="005C035B"/>
    <w:rsid w:val="005C04B7"/>
    <w:rsid w:val="005C060A"/>
    <w:rsid w:val="005C1371"/>
    <w:rsid w:val="005C13DA"/>
    <w:rsid w:val="005C14F0"/>
    <w:rsid w:val="005C1A29"/>
    <w:rsid w:val="005C24BD"/>
    <w:rsid w:val="005C24CA"/>
    <w:rsid w:val="005C25A4"/>
    <w:rsid w:val="005C28E8"/>
    <w:rsid w:val="005C2B0F"/>
    <w:rsid w:val="005C2C37"/>
    <w:rsid w:val="005C32FA"/>
    <w:rsid w:val="005C3A3C"/>
    <w:rsid w:val="005C3D1F"/>
    <w:rsid w:val="005C40B4"/>
    <w:rsid w:val="005C46A4"/>
    <w:rsid w:val="005C4D6F"/>
    <w:rsid w:val="005C5353"/>
    <w:rsid w:val="005C5C48"/>
    <w:rsid w:val="005C5DB4"/>
    <w:rsid w:val="005C606C"/>
    <w:rsid w:val="005C60EC"/>
    <w:rsid w:val="005C61D2"/>
    <w:rsid w:val="005C61DA"/>
    <w:rsid w:val="005C67AD"/>
    <w:rsid w:val="005C6C2F"/>
    <w:rsid w:val="005C6EBD"/>
    <w:rsid w:val="005C6F81"/>
    <w:rsid w:val="005C74DE"/>
    <w:rsid w:val="005C74E9"/>
    <w:rsid w:val="005C7532"/>
    <w:rsid w:val="005D0938"/>
    <w:rsid w:val="005D0BC3"/>
    <w:rsid w:val="005D102D"/>
    <w:rsid w:val="005D14AC"/>
    <w:rsid w:val="005D18B9"/>
    <w:rsid w:val="005D1B27"/>
    <w:rsid w:val="005D1BDF"/>
    <w:rsid w:val="005D1CF9"/>
    <w:rsid w:val="005D261D"/>
    <w:rsid w:val="005D29F1"/>
    <w:rsid w:val="005D2F55"/>
    <w:rsid w:val="005D31B2"/>
    <w:rsid w:val="005D4779"/>
    <w:rsid w:val="005D4BA0"/>
    <w:rsid w:val="005D510E"/>
    <w:rsid w:val="005D521B"/>
    <w:rsid w:val="005D5723"/>
    <w:rsid w:val="005D5B2D"/>
    <w:rsid w:val="005D5EC1"/>
    <w:rsid w:val="005D5FE7"/>
    <w:rsid w:val="005D6047"/>
    <w:rsid w:val="005D640A"/>
    <w:rsid w:val="005D68A2"/>
    <w:rsid w:val="005D6BDC"/>
    <w:rsid w:val="005D6C3F"/>
    <w:rsid w:val="005D730A"/>
    <w:rsid w:val="005D7436"/>
    <w:rsid w:val="005D749B"/>
    <w:rsid w:val="005D77E3"/>
    <w:rsid w:val="005D7A9E"/>
    <w:rsid w:val="005D7D30"/>
    <w:rsid w:val="005E0000"/>
    <w:rsid w:val="005E002F"/>
    <w:rsid w:val="005E03BD"/>
    <w:rsid w:val="005E0EF0"/>
    <w:rsid w:val="005E17C4"/>
    <w:rsid w:val="005E1DD8"/>
    <w:rsid w:val="005E2663"/>
    <w:rsid w:val="005E2B90"/>
    <w:rsid w:val="005E30DA"/>
    <w:rsid w:val="005E3455"/>
    <w:rsid w:val="005E36CC"/>
    <w:rsid w:val="005E3C57"/>
    <w:rsid w:val="005E400F"/>
    <w:rsid w:val="005E4546"/>
    <w:rsid w:val="005E45D8"/>
    <w:rsid w:val="005E4C90"/>
    <w:rsid w:val="005E4F4F"/>
    <w:rsid w:val="005E4FC2"/>
    <w:rsid w:val="005E5787"/>
    <w:rsid w:val="005E5915"/>
    <w:rsid w:val="005E6490"/>
    <w:rsid w:val="005E65B9"/>
    <w:rsid w:val="005E6D47"/>
    <w:rsid w:val="005E702C"/>
    <w:rsid w:val="005E7837"/>
    <w:rsid w:val="005F0678"/>
    <w:rsid w:val="005F0AA4"/>
    <w:rsid w:val="005F112A"/>
    <w:rsid w:val="005F1796"/>
    <w:rsid w:val="005F1811"/>
    <w:rsid w:val="005F189B"/>
    <w:rsid w:val="005F1D03"/>
    <w:rsid w:val="005F253E"/>
    <w:rsid w:val="005F269C"/>
    <w:rsid w:val="005F2A7F"/>
    <w:rsid w:val="005F2D34"/>
    <w:rsid w:val="005F3083"/>
    <w:rsid w:val="005F36DD"/>
    <w:rsid w:val="005F3E23"/>
    <w:rsid w:val="005F3E59"/>
    <w:rsid w:val="005F3EC3"/>
    <w:rsid w:val="005F4D0D"/>
    <w:rsid w:val="005F53D2"/>
    <w:rsid w:val="005F5717"/>
    <w:rsid w:val="005F592F"/>
    <w:rsid w:val="005F5937"/>
    <w:rsid w:val="005F5B65"/>
    <w:rsid w:val="005F5CBC"/>
    <w:rsid w:val="005F5E09"/>
    <w:rsid w:val="005F5E35"/>
    <w:rsid w:val="005F6602"/>
    <w:rsid w:val="005F6B46"/>
    <w:rsid w:val="005F6BEB"/>
    <w:rsid w:val="005F6DAC"/>
    <w:rsid w:val="005F73A6"/>
    <w:rsid w:val="005F7D6A"/>
    <w:rsid w:val="005F7E80"/>
    <w:rsid w:val="005F7F08"/>
    <w:rsid w:val="005F7FA0"/>
    <w:rsid w:val="0060022E"/>
    <w:rsid w:val="006006E5"/>
    <w:rsid w:val="00600F65"/>
    <w:rsid w:val="0060104E"/>
    <w:rsid w:val="00601244"/>
    <w:rsid w:val="0060139C"/>
    <w:rsid w:val="006016F7"/>
    <w:rsid w:val="006018B0"/>
    <w:rsid w:val="00601CE2"/>
    <w:rsid w:val="006025C4"/>
    <w:rsid w:val="00602A5C"/>
    <w:rsid w:val="00602F05"/>
    <w:rsid w:val="00602F94"/>
    <w:rsid w:val="00603204"/>
    <w:rsid w:val="006035B7"/>
    <w:rsid w:val="00603885"/>
    <w:rsid w:val="00603AAD"/>
    <w:rsid w:val="00603B1C"/>
    <w:rsid w:val="00603CE2"/>
    <w:rsid w:val="00604327"/>
    <w:rsid w:val="00604414"/>
    <w:rsid w:val="006044C6"/>
    <w:rsid w:val="00605285"/>
    <w:rsid w:val="00605518"/>
    <w:rsid w:val="00605C47"/>
    <w:rsid w:val="00605DB6"/>
    <w:rsid w:val="0060625B"/>
    <w:rsid w:val="0060626C"/>
    <w:rsid w:val="00606603"/>
    <w:rsid w:val="0060676A"/>
    <w:rsid w:val="006068C7"/>
    <w:rsid w:val="00606938"/>
    <w:rsid w:val="00606C0F"/>
    <w:rsid w:val="00606C4D"/>
    <w:rsid w:val="00607069"/>
    <w:rsid w:val="00607272"/>
    <w:rsid w:val="006072EF"/>
    <w:rsid w:val="00607601"/>
    <w:rsid w:val="00607BDD"/>
    <w:rsid w:val="00607FDC"/>
    <w:rsid w:val="006108D7"/>
    <w:rsid w:val="006108E5"/>
    <w:rsid w:val="00611B17"/>
    <w:rsid w:val="00612126"/>
    <w:rsid w:val="00612721"/>
    <w:rsid w:val="00612880"/>
    <w:rsid w:val="00612BBF"/>
    <w:rsid w:val="00612E9B"/>
    <w:rsid w:val="00612EB8"/>
    <w:rsid w:val="00613306"/>
    <w:rsid w:val="006133F8"/>
    <w:rsid w:val="00613A5A"/>
    <w:rsid w:val="00613D38"/>
    <w:rsid w:val="0061400A"/>
    <w:rsid w:val="0061493E"/>
    <w:rsid w:val="00615D10"/>
    <w:rsid w:val="00616033"/>
    <w:rsid w:val="00616484"/>
    <w:rsid w:val="006166FD"/>
    <w:rsid w:val="00616727"/>
    <w:rsid w:val="00616FD8"/>
    <w:rsid w:val="006179BC"/>
    <w:rsid w:val="00617C88"/>
    <w:rsid w:val="00617EE1"/>
    <w:rsid w:val="00617EFB"/>
    <w:rsid w:val="0062010B"/>
    <w:rsid w:val="0062012D"/>
    <w:rsid w:val="006203BD"/>
    <w:rsid w:val="00620494"/>
    <w:rsid w:val="00620544"/>
    <w:rsid w:val="00620DB8"/>
    <w:rsid w:val="00620DDB"/>
    <w:rsid w:val="00621161"/>
    <w:rsid w:val="00621743"/>
    <w:rsid w:val="00621A35"/>
    <w:rsid w:val="00621AE8"/>
    <w:rsid w:val="00622A56"/>
    <w:rsid w:val="00622C70"/>
    <w:rsid w:val="00622D8C"/>
    <w:rsid w:val="00622DA7"/>
    <w:rsid w:val="00622F31"/>
    <w:rsid w:val="0062338B"/>
    <w:rsid w:val="006233AC"/>
    <w:rsid w:val="006237D8"/>
    <w:rsid w:val="00623CCA"/>
    <w:rsid w:val="0062406A"/>
    <w:rsid w:val="0062413A"/>
    <w:rsid w:val="0062415B"/>
    <w:rsid w:val="00624287"/>
    <w:rsid w:val="00624E12"/>
    <w:rsid w:val="00624FDC"/>
    <w:rsid w:val="0062507B"/>
    <w:rsid w:val="0062508C"/>
    <w:rsid w:val="00625093"/>
    <w:rsid w:val="006251CA"/>
    <w:rsid w:val="0062532E"/>
    <w:rsid w:val="0062582C"/>
    <w:rsid w:val="006258A0"/>
    <w:rsid w:val="00625943"/>
    <w:rsid w:val="006259E1"/>
    <w:rsid w:val="006260D2"/>
    <w:rsid w:val="0062615F"/>
    <w:rsid w:val="006268A6"/>
    <w:rsid w:val="00626E6F"/>
    <w:rsid w:val="0062728B"/>
    <w:rsid w:val="00627415"/>
    <w:rsid w:val="00627459"/>
    <w:rsid w:val="0062753F"/>
    <w:rsid w:val="006276F6"/>
    <w:rsid w:val="0062797E"/>
    <w:rsid w:val="00627C96"/>
    <w:rsid w:val="00630202"/>
    <w:rsid w:val="00630399"/>
    <w:rsid w:val="00630A9E"/>
    <w:rsid w:val="00630FCE"/>
    <w:rsid w:val="00631265"/>
    <w:rsid w:val="006312C8"/>
    <w:rsid w:val="006316E1"/>
    <w:rsid w:val="006318B8"/>
    <w:rsid w:val="00631938"/>
    <w:rsid w:val="00631944"/>
    <w:rsid w:val="00631AE7"/>
    <w:rsid w:val="0063222F"/>
    <w:rsid w:val="0063237A"/>
    <w:rsid w:val="00632467"/>
    <w:rsid w:val="00632687"/>
    <w:rsid w:val="00632892"/>
    <w:rsid w:val="00632EEC"/>
    <w:rsid w:val="00632FBB"/>
    <w:rsid w:val="00633859"/>
    <w:rsid w:val="00633950"/>
    <w:rsid w:val="006339AD"/>
    <w:rsid w:val="00633D69"/>
    <w:rsid w:val="00633DA5"/>
    <w:rsid w:val="00634401"/>
    <w:rsid w:val="006346DE"/>
    <w:rsid w:val="006348FF"/>
    <w:rsid w:val="00634A17"/>
    <w:rsid w:val="006350AB"/>
    <w:rsid w:val="006353B2"/>
    <w:rsid w:val="006356FB"/>
    <w:rsid w:val="006364BD"/>
    <w:rsid w:val="0063661C"/>
    <w:rsid w:val="00636C83"/>
    <w:rsid w:val="00636DEB"/>
    <w:rsid w:val="00636E0F"/>
    <w:rsid w:val="006373C5"/>
    <w:rsid w:val="0063789F"/>
    <w:rsid w:val="00637B53"/>
    <w:rsid w:val="00637F54"/>
    <w:rsid w:val="00637FBF"/>
    <w:rsid w:val="00640968"/>
    <w:rsid w:val="006409D2"/>
    <w:rsid w:val="00640A03"/>
    <w:rsid w:val="00641297"/>
    <w:rsid w:val="0064160A"/>
    <w:rsid w:val="00641BD0"/>
    <w:rsid w:val="0064208E"/>
    <w:rsid w:val="00642395"/>
    <w:rsid w:val="0064267A"/>
    <w:rsid w:val="00642BD8"/>
    <w:rsid w:val="00642ED4"/>
    <w:rsid w:val="00642FE6"/>
    <w:rsid w:val="006431AF"/>
    <w:rsid w:val="00643390"/>
    <w:rsid w:val="00643755"/>
    <w:rsid w:val="00643CCD"/>
    <w:rsid w:val="006441FA"/>
    <w:rsid w:val="00644D54"/>
    <w:rsid w:val="00644EB7"/>
    <w:rsid w:val="006450CD"/>
    <w:rsid w:val="00645371"/>
    <w:rsid w:val="00646265"/>
    <w:rsid w:val="00647828"/>
    <w:rsid w:val="00647B18"/>
    <w:rsid w:val="00647FCD"/>
    <w:rsid w:val="00650261"/>
    <w:rsid w:val="00650501"/>
    <w:rsid w:val="00650675"/>
    <w:rsid w:val="006509C9"/>
    <w:rsid w:val="006509D3"/>
    <w:rsid w:val="00650ABF"/>
    <w:rsid w:val="00650C00"/>
    <w:rsid w:val="00650D53"/>
    <w:rsid w:val="00650D8F"/>
    <w:rsid w:val="00650E21"/>
    <w:rsid w:val="00651112"/>
    <w:rsid w:val="0065114F"/>
    <w:rsid w:val="006516A1"/>
    <w:rsid w:val="006520A0"/>
    <w:rsid w:val="00652187"/>
    <w:rsid w:val="00652C70"/>
    <w:rsid w:val="006530F5"/>
    <w:rsid w:val="006532AF"/>
    <w:rsid w:val="006535CE"/>
    <w:rsid w:val="00653689"/>
    <w:rsid w:val="0065368F"/>
    <w:rsid w:val="00653975"/>
    <w:rsid w:val="006539E5"/>
    <w:rsid w:val="0065409F"/>
    <w:rsid w:val="00654473"/>
    <w:rsid w:val="0065455A"/>
    <w:rsid w:val="0065459E"/>
    <w:rsid w:val="0065476F"/>
    <w:rsid w:val="00654AD9"/>
    <w:rsid w:val="006552E1"/>
    <w:rsid w:val="0065544C"/>
    <w:rsid w:val="0065554C"/>
    <w:rsid w:val="00655CDE"/>
    <w:rsid w:val="00655D24"/>
    <w:rsid w:val="00655E25"/>
    <w:rsid w:val="00655E38"/>
    <w:rsid w:val="00655FFA"/>
    <w:rsid w:val="0065696C"/>
    <w:rsid w:val="00656A48"/>
    <w:rsid w:val="00656D1F"/>
    <w:rsid w:val="00656F44"/>
    <w:rsid w:val="0065775F"/>
    <w:rsid w:val="006578DF"/>
    <w:rsid w:val="00660052"/>
    <w:rsid w:val="006601AB"/>
    <w:rsid w:val="00660338"/>
    <w:rsid w:val="00660754"/>
    <w:rsid w:val="006611FC"/>
    <w:rsid w:val="006613EB"/>
    <w:rsid w:val="006619E8"/>
    <w:rsid w:val="00661E08"/>
    <w:rsid w:val="0066221F"/>
    <w:rsid w:val="006624B3"/>
    <w:rsid w:val="00662642"/>
    <w:rsid w:val="00662FA7"/>
    <w:rsid w:val="006633A3"/>
    <w:rsid w:val="006635BE"/>
    <w:rsid w:val="0066364A"/>
    <w:rsid w:val="00663732"/>
    <w:rsid w:val="00663882"/>
    <w:rsid w:val="00663B7F"/>
    <w:rsid w:val="006642DA"/>
    <w:rsid w:val="006645D6"/>
    <w:rsid w:val="00664BE2"/>
    <w:rsid w:val="00664CBE"/>
    <w:rsid w:val="00664FF2"/>
    <w:rsid w:val="006654CF"/>
    <w:rsid w:val="0066586D"/>
    <w:rsid w:val="00665A8D"/>
    <w:rsid w:val="00666309"/>
    <w:rsid w:val="0066684C"/>
    <w:rsid w:val="00666D90"/>
    <w:rsid w:val="00666EFC"/>
    <w:rsid w:val="0066708D"/>
    <w:rsid w:val="006673A0"/>
    <w:rsid w:val="00667C11"/>
    <w:rsid w:val="00667C98"/>
    <w:rsid w:val="0067006F"/>
    <w:rsid w:val="0067025C"/>
    <w:rsid w:val="006705F2"/>
    <w:rsid w:val="00670B2A"/>
    <w:rsid w:val="0067112D"/>
    <w:rsid w:val="00671171"/>
    <w:rsid w:val="00671409"/>
    <w:rsid w:val="00671415"/>
    <w:rsid w:val="00671431"/>
    <w:rsid w:val="0067178A"/>
    <w:rsid w:val="006717B4"/>
    <w:rsid w:val="006721FA"/>
    <w:rsid w:val="006722D9"/>
    <w:rsid w:val="00672C1F"/>
    <w:rsid w:val="00672D68"/>
    <w:rsid w:val="00672DE3"/>
    <w:rsid w:val="00672F77"/>
    <w:rsid w:val="00673062"/>
    <w:rsid w:val="006732C1"/>
    <w:rsid w:val="00673A3F"/>
    <w:rsid w:val="00673BB9"/>
    <w:rsid w:val="00673C45"/>
    <w:rsid w:val="006740A8"/>
    <w:rsid w:val="006741E3"/>
    <w:rsid w:val="00674275"/>
    <w:rsid w:val="00674478"/>
    <w:rsid w:val="006745D3"/>
    <w:rsid w:val="00674992"/>
    <w:rsid w:val="00675179"/>
    <w:rsid w:val="00675208"/>
    <w:rsid w:val="0067537D"/>
    <w:rsid w:val="00675397"/>
    <w:rsid w:val="00675834"/>
    <w:rsid w:val="00675945"/>
    <w:rsid w:val="0067667B"/>
    <w:rsid w:val="00676699"/>
    <w:rsid w:val="00676A66"/>
    <w:rsid w:val="006770DD"/>
    <w:rsid w:val="00677162"/>
    <w:rsid w:val="006772AB"/>
    <w:rsid w:val="0068001C"/>
    <w:rsid w:val="00680135"/>
    <w:rsid w:val="00680581"/>
    <w:rsid w:val="006809AE"/>
    <w:rsid w:val="00680A4C"/>
    <w:rsid w:val="00680AC4"/>
    <w:rsid w:val="00680DE0"/>
    <w:rsid w:val="00681723"/>
    <w:rsid w:val="00681A8C"/>
    <w:rsid w:val="006821D2"/>
    <w:rsid w:val="00682308"/>
    <w:rsid w:val="00683120"/>
    <w:rsid w:val="00683563"/>
    <w:rsid w:val="006839FC"/>
    <w:rsid w:val="00683C15"/>
    <w:rsid w:val="00683DBD"/>
    <w:rsid w:val="00683F0F"/>
    <w:rsid w:val="00683FE3"/>
    <w:rsid w:val="006840C7"/>
    <w:rsid w:val="00684150"/>
    <w:rsid w:val="006842BE"/>
    <w:rsid w:val="006843E2"/>
    <w:rsid w:val="006845FE"/>
    <w:rsid w:val="00684B0D"/>
    <w:rsid w:val="0068535F"/>
    <w:rsid w:val="00685748"/>
    <w:rsid w:val="006858AD"/>
    <w:rsid w:val="0068595D"/>
    <w:rsid w:val="00685A3C"/>
    <w:rsid w:val="00685C22"/>
    <w:rsid w:val="00685D2C"/>
    <w:rsid w:val="006860CE"/>
    <w:rsid w:val="006864D2"/>
    <w:rsid w:val="0068659C"/>
    <w:rsid w:val="0068668D"/>
    <w:rsid w:val="00686975"/>
    <w:rsid w:val="00686F60"/>
    <w:rsid w:val="006870A3"/>
    <w:rsid w:val="0068735C"/>
    <w:rsid w:val="0068774A"/>
    <w:rsid w:val="00687BF4"/>
    <w:rsid w:val="00687F20"/>
    <w:rsid w:val="00690273"/>
    <w:rsid w:val="00690439"/>
    <w:rsid w:val="00690A15"/>
    <w:rsid w:val="00690F98"/>
    <w:rsid w:val="00691099"/>
    <w:rsid w:val="006912FB"/>
    <w:rsid w:val="006915CC"/>
    <w:rsid w:val="00691AB9"/>
    <w:rsid w:val="0069233E"/>
    <w:rsid w:val="006923D5"/>
    <w:rsid w:val="006926BC"/>
    <w:rsid w:val="00692A35"/>
    <w:rsid w:val="00692EE5"/>
    <w:rsid w:val="006930E9"/>
    <w:rsid w:val="00693278"/>
    <w:rsid w:val="0069356B"/>
    <w:rsid w:val="006936C5"/>
    <w:rsid w:val="00693A74"/>
    <w:rsid w:val="00693A91"/>
    <w:rsid w:val="00693F73"/>
    <w:rsid w:val="006943D7"/>
    <w:rsid w:val="00694571"/>
    <w:rsid w:val="0069489C"/>
    <w:rsid w:val="0069489F"/>
    <w:rsid w:val="00694BD7"/>
    <w:rsid w:val="00694C60"/>
    <w:rsid w:val="00694D94"/>
    <w:rsid w:val="006950ED"/>
    <w:rsid w:val="0069519A"/>
    <w:rsid w:val="006954AB"/>
    <w:rsid w:val="0069582C"/>
    <w:rsid w:val="006962DA"/>
    <w:rsid w:val="00696555"/>
    <w:rsid w:val="00696A61"/>
    <w:rsid w:val="00696DBE"/>
    <w:rsid w:val="00697658"/>
    <w:rsid w:val="00697882"/>
    <w:rsid w:val="0069789D"/>
    <w:rsid w:val="00697AD0"/>
    <w:rsid w:val="00697AF4"/>
    <w:rsid w:val="00697DF7"/>
    <w:rsid w:val="006A0198"/>
    <w:rsid w:val="006A0275"/>
    <w:rsid w:val="006A04CF"/>
    <w:rsid w:val="006A0999"/>
    <w:rsid w:val="006A1D21"/>
    <w:rsid w:val="006A1DF9"/>
    <w:rsid w:val="006A24BF"/>
    <w:rsid w:val="006A26D2"/>
    <w:rsid w:val="006A4140"/>
    <w:rsid w:val="006A4260"/>
    <w:rsid w:val="006A4D6E"/>
    <w:rsid w:val="006A56C1"/>
    <w:rsid w:val="006A596B"/>
    <w:rsid w:val="006A5D4C"/>
    <w:rsid w:val="006A5E79"/>
    <w:rsid w:val="006A625A"/>
    <w:rsid w:val="006A652D"/>
    <w:rsid w:val="006A6807"/>
    <w:rsid w:val="006A6ACC"/>
    <w:rsid w:val="006A7301"/>
    <w:rsid w:val="006A732F"/>
    <w:rsid w:val="006A7374"/>
    <w:rsid w:val="006A7649"/>
    <w:rsid w:val="006A7BFB"/>
    <w:rsid w:val="006A7D5E"/>
    <w:rsid w:val="006A7F6D"/>
    <w:rsid w:val="006B01E4"/>
    <w:rsid w:val="006B0632"/>
    <w:rsid w:val="006B0C4A"/>
    <w:rsid w:val="006B0FBD"/>
    <w:rsid w:val="006B1153"/>
    <w:rsid w:val="006B1222"/>
    <w:rsid w:val="006B1266"/>
    <w:rsid w:val="006B131B"/>
    <w:rsid w:val="006B140D"/>
    <w:rsid w:val="006B19CA"/>
    <w:rsid w:val="006B20CC"/>
    <w:rsid w:val="006B27A8"/>
    <w:rsid w:val="006B2801"/>
    <w:rsid w:val="006B2955"/>
    <w:rsid w:val="006B29C1"/>
    <w:rsid w:val="006B2C3D"/>
    <w:rsid w:val="006B30F5"/>
    <w:rsid w:val="006B319F"/>
    <w:rsid w:val="006B322E"/>
    <w:rsid w:val="006B36CF"/>
    <w:rsid w:val="006B3858"/>
    <w:rsid w:val="006B3C05"/>
    <w:rsid w:val="006B3D0E"/>
    <w:rsid w:val="006B480E"/>
    <w:rsid w:val="006B48C1"/>
    <w:rsid w:val="006B4B03"/>
    <w:rsid w:val="006B4BF1"/>
    <w:rsid w:val="006B5025"/>
    <w:rsid w:val="006B5145"/>
    <w:rsid w:val="006B5883"/>
    <w:rsid w:val="006B58FF"/>
    <w:rsid w:val="006B5FB9"/>
    <w:rsid w:val="006B6057"/>
    <w:rsid w:val="006B668F"/>
    <w:rsid w:val="006B6D1C"/>
    <w:rsid w:val="006B70FF"/>
    <w:rsid w:val="006B71C8"/>
    <w:rsid w:val="006B761E"/>
    <w:rsid w:val="006C00F3"/>
    <w:rsid w:val="006C018C"/>
    <w:rsid w:val="006C030A"/>
    <w:rsid w:val="006C0D61"/>
    <w:rsid w:val="006C0DD4"/>
    <w:rsid w:val="006C0F78"/>
    <w:rsid w:val="006C0FFC"/>
    <w:rsid w:val="006C159E"/>
    <w:rsid w:val="006C1A02"/>
    <w:rsid w:val="006C1B9F"/>
    <w:rsid w:val="006C1F3F"/>
    <w:rsid w:val="006C26D2"/>
    <w:rsid w:val="006C2C77"/>
    <w:rsid w:val="006C314E"/>
    <w:rsid w:val="006C32D9"/>
    <w:rsid w:val="006C367F"/>
    <w:rsid w:val="006C38F2"/>
    <w:rsid w:val="006C3AB1"/>
    <w:rsid w:val="006C3D01"/>
    <w:rsid w:val="006C3E54"/>
    <w:rsid w:val="006C44A7"/>
    <w:rsid w:val="006C4859"/>
    <w:rsid w:val="006C4E36"/>
    <w:rsid w:val="006C5174"/>
    <w:rsid w:val="006C52D7"/>
    <w:rsid w:val="006C5329"/>
    <w:rsid w:val="006C588A"/>
    <w:rsid w:val="006C593B"/>
    <w:rsid w:val="006C5AA1"/>
    <w:rsid w:val="006C613F"/>
    <w:rsid w:val="006C6248"/>
    <w:rsid w:val="006C6325"/>
    <w:rsid w:val="006C664F"/>
    <w:rsid w:val="006C6742"/>
    <w:rsid w:val="006C6765"/>
    <w:rsid w:val="006C732C"/>
    <w:rsid w:val="006C749B"/>
    <w:rsid w:val="006C76E8"/>
    <w:rsid w:val="006C772A"/>
    <w:rsid w:val="006C77CE"/>
    <w:rsid w:val="006D0219"/>
    <w:rsid w:val="006D0506"/>
    <w:rsid w:val="006D05B3"/>
    <w:rsid w:val="006D07EC"/>
    <w:rsid w:val="006D0AA4"/>
    <w:rsid w:val="006D1B7A"/>
    <w:rsid w:val="006D24FE"/>
    <w:rsid w:val="006D2A0E"/>
    <w:rsid w:val="006D2D68"/>
    <w:rsid w:val="006D3D2C"/>
    <w:rsid w:val="006D3DAC"/>
    <w:rsid w:val="006D3F22"/>
    <w:rsid w:val="006D4176"/>
    <w:rsid w:val="006D4462"/>
    <w:rsid w:val="006D45DA"/>
    <w:rsid w:val="006D4981"/>
    <w:rsid w:val="006D4A93"/>
    <w:rsid w:val="006D4EB0"/>
    <w:rsid w:val="006D51C7"/>
    <w:rsid w:val="006D529B"/>
    <w:rsid w:val="006D5302"/>
    <w:rsid w:val="006D560A"/>
    <w:rsid w:val="006D5805"/>
    <w:rsid w:val="006D5CF7"/>
    <w:rsid w:val="006D5F51"/>
    <w:rsid w:val="006D63C2"/>
    <w:rsid w:val="006D65CF"/>
    <w:rsid w:val="006D685D"/>
    <w:rsid w:val="006D68EE"/>
    <w:rsid w:val="006D6C40"/>
    <w:rsid w:val="006D6E5A"/>
    <w:rsid w:val="006D6EF3"/>
    <w:rsid w:val="006D72F9"/>
    <w:rsid w:val="006D79B4"/>
    <w:rsid w:val="006D7D49"/>
    <w:rsid w:val="006E0654"/>
    <w:rsid w:val="006E0A59"/>
    <w:rsid w:val="006E0DBD"/>
    <w:rsid w:val="006E0E01"/>
    <w:rsid w:val="006E0E1F"/>
    <w:rsid w:val="006E0E6F"/>
    <w:rsid w:val="006E1031"/>
    <w:rsid w:val="006E16CA"/>
    <w:rsid w:val="006E17BB"/>
    <w:rsid w:val="006E2490"/>
    <w:rsid w:val="006E2546"/>
    <w:rsid w:val="006E2598"/>
    <w:rsid w:val="006E2648"/>
    <w:rsid w:val="006E2976"/>
    <w:rsid w:val="006E2BB2"/>
    <w:rsid w:val="006E2D1B"/>
    <w:rsid w:val="006E31DE"/>
    <w:rsid w:val="006E33A6"/>
    <w:rsid w:val="006E386C"/>
    <w:rsid w:val="006E40CC"/>
    <w:rsid w:val="006E4726"/>
    <w:rsid w:val="006E4813"/>
    <w:rsid w:val="006E4818"/>
    <w:rsid w:val="006E495D"/>
    <w:rsid w:val="006E4BAD"/>
    <w:rsid w:val="006E4F4A"/>
    <w:rsid w:val="006E52EB"/>
    <w:rsid w:val="006E56AC"/>
    <w:rsid w:val="006E5952"/>
    <w:rsid w:val="006E5B4E"/>
    <w:rsid w:val="006E5C3B"/>
    <w:rsid w:val="006E5D1E"/>
    <w:rsid w:val="006E5FDF"/>
    <w:rsid w:val="006E605C"/>
    <w:rsid w:val="006E613E"/>
    <w:rsid w:val="006E67D6"/>
    <w:rsid w:val="006E6A2C"/>
    <w:rsid w:val="006E6B1A"/>
    <w:rsid w:val="006E6D76"/>
    <w:rsid w:val="006E6DB8"/>
    <w:rsid w:val="006E750F"/>
    <w:rsid w:val="006E7CEF"/>
    <w:rsid w:val="006E7E17"/>
    <w:rsid w:val="006E7F34"/>
    <w:rsid w:val="006F0568"/>
    <w:rsid w:val="006F0C98"/>
    <w:rsid w:val="006F122C"/>
    <w:rsid w:val="006F17ED"/>
    <w:rsid w:val="006F186E"/>
    <w:rsid w:val="006F194C"/>
    <w:rsid w:val="006F1C67"/>
    <w:rsid w:val="006F1C71"/>
    <w:rsid w:val="006F2346"/>
    <w:rsid w:val="006F299A"/>
    <w:rsid w:val="006F29BB"/>
    <w:rsid w:val="006F3837"/>
    <w:rsid w:val="006F398F"/>
    <w:rsid w:val="006F39B1"/>
    <w:rsid w:val="006F4712"/>
    <w:rsid w:val="006F4AB8"/>
    <w:rsid w:val="006F5F51"/>
    <w:rsid w:val="006F7892"/>
    <w:rsid w:val="007001A3"/>
    <w:rsid w:val="00700210"/>
    <w:rsid w:val="007008A6"/>
    <w:rsid w:val="00700B5D"/>
    <w:rsid w:val="00700E55"/>
    <w:rsid w:val="0070122F"/>
    <w:rsid w:val="00701851"/>
    <w:rsid w:val="00701BF2"/>
    <w:rsid w:val="00701E32"/>
    <w:rsid w:val="00701F7F"/>
    <w:rsid w:val="00701FB5"/>
    <w:rsid w:val="007022C0"/>
    <w:rsid w:val="00702659"/>
    <w:rsid w:val="00702AF9"/>
    <w:rsid w:val="007030C1"/>
    <w:rsid w:val="00703107"/>
    <w:rsid w:val="00703351"/>
    <w:rsid w:val="00703BCD"/>
    <w:rsid w:val="00703EBD"/>
    <w:rsid w:val="00703EEF"/>
    <w:rsid w:val="007042C6"/>
    <w:rsid w:val="007042F7"/>
    <w:rsid w:val="0070433F"/>
    <w:rsid w:val="0070459A"/>
    <w:rsid w:val="007047A9"/>
    <w:rsid w:val="007050C1"/>
    <w:rsid w:val="007052F5"/>
    <w:rsid w:val="0070563B"/>
    <w:rsid w:val="00705899"/>
    <w:rsid w:val="00705AB9"/>
    <w:rsid w:val="00706754"/>
    <w:rsid w:val="00706B14"/>
    <w:rsid w:val="00706CB8"/>
    <w:rsid w:val="00706CE0"/>
    <w:rsid w:val="00706E06"/>
    <w:rsid w:val="00706E3F"/>
    <w:rsid w:val="00707059"/>
    <w:rsid w:val="0070722F"/>
    <w:rsid w:val="0070746A"/>
    <w:rsid w:val="007075EA"/>
    <w:rsid w:val="007075F5"/>
    <w:rsid w:val="00707ED2"/>
    <w:rsid w:val="00710417"/>
    <w:rsid w:val="00710537"/>
    <w:rsid w:val="0071112B"/>
    <w:rsid w:val="00711222"/>
    <w:rsid w:val="0071169A"/>
    <w:rsid w:val="00711831"/>
    <w:rsid w:val="0071183A"/>
    <w:rsid w:val="0071186D"/>
    <w:rsid w:val="007119C9"/>
    <w:rsid w:val="00711A56"/>
    <w:rsid w:val="00711AFE"/>
    <w:rsid w:val="00711EA1"/>
    <w:rsid w:val="007127AF"/>
    <w:rsid w:val="00712817"/>
    <w:rsid w:val="007130CA"/>
    <w:rsid w:val="0071365A"/>
    <w:rsid w:val="00713DB2"/>
    <w:rsid w:val="007140FF"/>
    <w:rsid w:val="00714861"/>
    <w:rsid w:val="00714D3F"/>
    <w:rsid w:val="00715082"/>
    <w:rsid w:val="007150E0"/>
    <w:rsid w:val="00715522"/>
    <w:rsid w:val="007158A8"/>
    <w:rsid w:val="00715ADF"/>
    <w:rsid w:val="00715C3A"/>
    <w:rsid w:val="00716115"/>
    <w:rsid w:val="007162D5"/>
    <w:rsid w:val="00716E96"/>
    <w:rsid w:val="0071700C"/>
    <w:rsid w:val="0071746D"/>
    <w:rsid w:val="00717CCE"/>
    <w:rsid w:val="00717E00"/>
    <w:rsid w:val="00717F7E"/>
    <w:rsid w:val="00717FB6"/>
    <w:rsid w:val="0072077E"/>
    <w:rsid w:val="0072154E"/>
    <w:rsid w:val="00721D7B"/>
    <w:rsid w:val="00722580"/>
    <w:rsid w:val="007225C0"/>
    <w:rsid w:val="00722C6E"/>
    <w:rsid w:val="00722F9D"/>
    <w:rsid w:val="00723262"/>
    <w:rsid w:val="007233F2"/>
    <w:rsid w:val="00723538"/>
    <w:rsid w:val="007235AD"/>
    <w:rsid w:val="0072361E"/>
    <w:rsid w:val="00723719"/>
    <w:rsid w:val="007239B9"/>
    <w:rsid w:val="00723D33"/>
    <w:rsid w:val="00723E37"/>
    <w:rsid w:val="007240F1"/>
    <w:rsid w:val="0072415F"/>
    <w:rsid w:val="0072429B"/>
    <w:rsid w:val="00724525"/>
    <w:rsid w:val="0072495B"/>
    <w:rsid w:val="00724AD6"/>
    <w:rsid w:val="0072587C"/>
    <w:rsid w:val="00725D5D"/>
    <w:rsid w:val="00726313"/>
    <w:rsid w:val="007263CE"/>
    <w:rsid w:val="00726500"/>
    <w:rsid w:val="00726B6D"/>
    <w:rsid w:val="007274CF"/>
    <w:rsid w:val="00727633"/>
    <w:rsid w:val="00727BF8"/>
    <w:rsid w:val="00727F14"/>
    <w:rsid w:val="0073030A"/>
    <w:rsid w:val="007305BE"/>
    <w:rsid w:val="00730950"/>
    <w:rsid w:val="00730CB1"/>
    <w:rsid w:val="00730D2F"/>
    <w:rsid w:val="00730D5B"/>
    <w:rsid w:val="00731386"/>
    <w:rsid w:val="00731775"/>
    <w:rsid w:val="0073187E"/>
    <w:rsid w:val="007319C1"/>
    <w:rsid w:val="00731A46"/>
    <w:rsid w:val="00731B5E"/>
    <w:rsid w:val="0073209C"/>
    <w:rsid w:val="00732247"/>
    <w:rsid w:val="007326F6"/>
    <w:rsid w:val="0073289E"/>
    <w:rsid w:val="00732D3F"/>
    <w:rsid w:val="00732F43"/>
    <w:rsid w:val="007332B1"/>
    <w:rsid w:val="00733517"/>
    <w:rsid w:val="007336BA"/>
    <w:rsid w:val="00734DA0"/>
    <w:rsid w:val="007350B2"/>
    <w:rsid w:val="00735C44"/>
    <w:rsid w:val="00735F99"/>
    <w:rsid w:val="0073602C"/>
    <w:rsid w:val="00736118"/>
    <w:rsid w:val="007362F0"/>
    <w:rsid w:val="007365F2"/>
    <w:rsid w:val="007368A6"/>
    <w:rsid w:val="00736961"/>
    <w:rsid w:val="00736CD1"/>
    <w:rsid w:val="0073774B"/>
    <w:rsid w:val="007403F5"/>
    <w:rsid w:val="0074045F"/>
    <w:rsid w:val="007404E8"/>
    <w:rsid w:val="0074051D"/>
    <w:rsid w:val="007405D2"/>
    <w:rsid w:val="0074060B"/>
    <w:rsid w:val="0074061F"/>
    <w:rsid w:val="00740919"/>
    <w:rsid w:val="00741631"/>
    <w:rsid w:val="00741919"/>
    <w:rsid w:val="007419CA"/>
    <w:rsid w:val="00741DDE"/>
    <w:rsid w:val="00741ED1"/>
    <w:rsid w:val="00741F86"/>
    <w:rsid w:val="0074309A"/>
    <w:rsid w:val="00743206"/>
    <w:rsid w:val="007438B5"/>
    <w:rsid w:val="00743926"/>
    <w:rsid w:val="007440D6"/>
    <w:rsid w:val="0074427A"/>
    <w:rsid w:val="007442A3"/>
    <w:rsid w:val="007447F6"/>
    <w:rsid w:val="0074535C"/>
    <w:rsid w:val="007455CD"/>
    <w:rsid w:val="0074604A"/>
    <w:rsid w:val="00746141"/>
    <w:rsid w:val="007463B7"/>
    <w:rsid w:val="007464C3"/>
    <w:rsid w:val="007475F6"/>
    <w:rsid w:val="00747FB4"/>
    <w:rsid w:val="007501F8"/>
    <w:rsid w:val="00750C6E"/>
    <w:rsid w:val="00750FF1"/>
    <w:rsid w:val="007510EE"/>
    <w:rsid w:val="0075130D"/>
    <w:rsid w:val="007513A3"/>
    <w:rsid w:val="0075145F"/>
    <w:rsid w:val="00751816"/>
    <w:rsid w:val="00751973"/>
    <w:rsid w:val="0075256F"/>
    <w:rsid w:val="007525DB"/>
    <w:rsid w:val="00752A19"/>
    <w:rsid w:val="00752E8D"/>
    <w:rsid w:val="00752ED6"/>
    <w:rsid w:val="00753000"/>
    <w:rsid w:val="00753199"/>
    <w:rsid w:val="0075349F"/>
    <w:rsid w:val="00753FE8"/>
    <w:rsid w:val="00754785"/>
    <w:rsid w:val="007548A8"/>
    <w:rsid w:val="00754B32"/>
    <w:rsid w:val="00754EA5"/>
    <w:rsid w:val="00755741"/>
    <w:rsid w:val="00755A4A"/>
    <w:rsid w:val="00755D18"/>
    <w:rsid w:val="00755D51"/>
    <w:rsid w:val="0075602E"/>
    <w:rsid w:val="00756618"/>
    <w:rsid w:val="00756AF3"/>
    <w:rsid w:val="00756BD8"/>
    <w:rsid w:val="00756D85"/>
    <w:rsid w:val="0075713D"/>
    <w:rsid w:val="00757FBF"/>
    <w:rsid w:val="0076091F"/>
    <w:rsid w:val="00761397"/>
    <w:rsid w:val="0076182C"/>
    <w:rsid w:val="0076194B"/>
    <w:rsid w:val="007621ED"/>
    <w:rsid w:val="0076243C"/>
    <w:rsid w:val="007629B0"/>
    <w:rsid w:val="00762BD1"/>
    <w:rsid w:val="0076303A"/>
    <w:rsid w:val="007633F5"/>
    <w:rsid w:val="00763516"/>
    <w:rsid w:val="007635AB"/>
    <w:rsid w:val="00763B35"/>
    <w:rsid w:val="007640DF"/>
    <w:rsid w:val="007640F4"/>
    <w:rsid w:val="007647A6"/>
    <w:rsid w:val="00764A72"/>
    <w:rsid w:val="00765EE4"/>
    <w:rsid w:val="007663F3"/>
    <w:rsid w:val="007666DF"/>
    <w:rsid w:val="00766952"/>
    <w:rsid w:val="00766AC2"/>
    <w:rsid w:val="00767753"/>
    <w:rsid w:val="0077043D"/>
    <w:rsid w:val="00770448"/>
    <w:rsid w:val="007704FD"/>
    <w:rsid w:val="0077064D"/>
    <w:rsid w:val="00771008"/>
    <w:rsid w:val="00771016"/>
    <w:rsid w:val="007710B4"/>
    <w:rsid w:val="007713A6"/>
    <w:rsid w:val="007713BF"/>
    <w:rsid w:val="007713DD"/>
    <w:rsid w:val="0077161B"/>
    <w:rsid w:val="00772EDB"/>
    <w:rsid w:val="0077306D"/>
    <w:rsid w:val="0077325F"/>
    <w:rsid w:val="00773549"/>
    <w:rsid w:val="007737BE"/>
    <w:rsid w:val="00774A98"/>
    <w:rsid w:val="00774FAB"/>
    <w:rsid w:val="00775044"/>
    <w:rsid w:val="00775424"/>
    <w:rsid w:val="007754C6"/>
    <w:rsid w:val="007756F7"/>
    <w:rsid w:val="00775E86"/>
    <w:rsid w:val="007762A7"/>
    <w:rsid w:val="00776636"/>
    <w:rsid w:val="0077685F"/>
    <w:rsid w:val="007771A4"/>
    <w:rsid w:val="00777465"/>
    <w:rsid w:val="007777A5"/>
    <w:rsid w:val="00777B07"/>
    <w:rsid w:val="00780B87"/>
    <w:rsid w:val="00780BD2"/>
    <w:rsid w:val="00780DF3"/>
    <w:rsid w:val="00780E55"/>
    <w:rsid w:val="00780E60"/>
    <w:rsid w:val="0078158D"/>
    <w:rsid w:val="00781654"/>
    <w:rsid w:val="007816AC"/>
    <w:rsid w:val="00781D3E"/>
    <w:rsid w:val="00781DC1"/>
    <w:rsid w:val="00782B74"/>
    <w:rsid w:val="00782B9A"/>
    <w:rsid w:val="00782DA1"/>
    <w:rsid w:val="00782E04"/>
    <w:rsid w:val="00783299"/>
    <w:rsid w:val="007836EC"/>
    <w:rsid w:val="00784177"/>
    <w:rsid w:val="007842AF"/>
    <w:rsid w:val="007848E2"/>
    <w:rsid w:val="00785002"/>
    <w:rsid w:val="0078558A"/>
    <w:rsid w:val="00785A47"/>
    <w:rsid w:val="00786030"/>
    <w:rsid w:val="007865DF"/>
    <w:rsid w:val="0078698A"/>
    <w:rsid w:val="00786D79"/>
    <w:rsid w:val="00786E96"/>
    <w:rsid w:val="007875D2"/>
    <w:rsid w:val="00787939"/>
    <w:rsid w:val="00787CDC"/>
    <w:rsid w:val="00790399"/>
    <w:rsid w:val="0079084A"/>
    <w:rsid w:val="00790A14"/>
    <w:rsid w:val="00790A3F"/>
    <w:rsid w:val="00790BB5"/>
    <w:rsid w:val="00790C88"/>
    <w:rsid w:val="00791A48"/>
    <w:rsid w:val="00791B18"/>
    <w:rsid w:val="00791EE4"/>
    <w:rsid w:val="0079217D"/>
    <w:rsid w:val="0079226F"/>
    <w:rsid w:val="00792636"/>
    <w:rsid w:val="00792717"/>
    <w:rsid w:val="00792955"/>
    <w:rsid w:val="00792AB9"/>
    <w:rsid w:val="00792BAB"/>
    <w:rsid w:val="00792FEA"/>
    <w:rsid w:val="00793560"/>
    <w:rsid w:val="007937B9"/>
    <w:rsid w:val="00794068"/>
    <w:rsid w:val="007940FD"/>
    <w:rsid w:val="0079444E"/>
    <w:rsid w:val="00794488"/>
    <w:rsid w:val="007946CD"/>
    <w:rsid w:val="00794953"/>
    <w:rsid w:val="00794B0C"/>
    <w:rsid w:val="00794D24"/>
    <w:rsid w:val="00794DA1"/>
    <w:rsid w:val="00794E82"/>
    <w:rsid w:val="00795433"/>
    <w:rsid w:val="00795641"/>
    <w:rsid w:val="007959BA"/>
    <w:rsid w:val="00795BEF"/>
    <w:rsid w:val="00795E17"/>
    <w:rsid w:val="00795F5D"/>
    <w:rsid w:val="0079677D"/>
    <w:rsid w:val="00796AD6"/>
    <w:rsid w:val="00796BE2"/>
    <w:rsid w:val="00796DEB"/>
    <w:rsid w:val="0079770C"/>
    <w:rsid w:val="007A0178"/>
    <w:rsid w:val="007A02ED"/>
    <w:rsid w:val="007A0699"/>
    <w:rsid w:val="007A0A3F"/>
    <w:rsid w:val="007A12DD"/>
    <w:rsid w:val="007A1A1A"/>
    <w:rsid w:val="007A1D01"/>
    <w:rsid w:val="007A2018"/>
    <w:rsid w:val="007A228D"/>
    <w:rsid w:val="007A287E"/>
    <w:rsid w:val="007A2978"/>
    <w:rsid w:val="007A2998"/>
    <w:rsid w:val="007A30C1"/>
    <w:rsid w:val="007A30F0"/>
    <w:rsid w:val="007A3203"/>
    <w:rsid w:val="007A32F8"/>
    <w:rsid w:val="007A3456"/>
    <w:rsid w:val="007A34C6"/>
    <w:rsid w:val="007A39D4"/>
    <w:rsid w:val="007A3C9F"/>
    <w:rsid w:val="007A3E6E"/>
    <w:rsid w:val="007A43AA"/>
    <w:rsid w:val="007A4560"/>
    <w:rsid w:val="007A4833"/>
    <w:rsid w:val="007A4A6D"/>
    <w:rsid w:val="007A52E6"/>
    <w:rsid w:val="007A5420"/>
    <w:rsid w:val="007A582D"/>
    <w:rsid w:val="007A5BC5"/>
    <w:rsid w:val="007A61BC"/>
    <w:rsid w:val="007A64D3"/>
    <w:rsid w:val="007A663E"/>
    <w:rsid w:val="007A677F"/>
    <w:rsid w:val="007A6CE2"/>
    <w:rsid w:val="007A6E22"/>
    <w:rsid w:val="007A7528"/>
    <w:rsid w:val="007A7836"/>
    <w:rsid w:val="007A7838"/>
    <w:rsid w:val="007A7B12"/>
    <w:rsid w:val="007A7C15"/>
    <w:rsid w:val="007A7E36"/>
    <w:rsid w:val="007A7E98"/>
    <w:rsid w:val="007B01B7"/>
    <w:rsid w:val="007B0350"/>
    <w:rsid w:val="007B1021"/>
    <w:rsid w:val="007B1440"/>
    <w:rsid w:val="007B1972"/>
    <w:rsid w:val="007B1C15"/>
    <w:rsid w:val="007B1C3D"/>
    <w:rsid w:val="007B25EB"/>
    <w:rsid w:val="007B2A7E"/>
    <w:rsid w:val="007B2BF0"/>
    <w:rsid w:val="007B2F48"/>
    <w:rsid w:val="007B32AA"/>
    <w:rsid w:val="007B395E"/>
    <w:rsid w:val="007B3C44"/>
    <w:rsid w:val="007B3D3F"/>
    <w:rsid w:val="007B43C2"/>
    <w:rsid w:val="007B4C46"/>
    <w:rsid w:val="007B4F3F"/>
    <w:rsid w:val="007B5718"/>
    <w:rsid w:val="007B5933"/>
    <w:rsid w:val="007B59BE"/>
    <w:rsid w:val="007B5DE7"/>
    <w:rsid w:val="007B611A"/>
    <w:rsid w:val="007B6BA4"/>
    <w:rsid w:val="007B6D99"/>
    <w:rsid w:val="007B6DE1"/>
    <w:rsid w:val="007B6E03"/>
    <w:rsid w:val="007B6EF3"/>
    <w:rsid w:val="007B7194"/>
    <w:rsid w:val="007B71C0"/>
    <w:rsid w:val="007B72BD"/>
    <w:rsid w:val="007B7569"/>
    <w:rsid w:val="007B7807"/>
    <w:rsid w:val="007B7EB2"/>
    <w:rsid w:val="007C009C"/>
    <w:rsid w:val="007C0108"/>
    <w:rsid w:val="007C1985"/>
    <w:rsid w:val="007C1B92"/>
    <w:rsid w:val="007C212F"/>
    <w:rsid w:val="007C2B51"/>
    <w:rsid w:val="007C2C53"/>
    <w:rsid w:val="007C2CA0"/>
    <w:rsid w:val="007C2D11"/>
    <w:rsid w:val="007C3333"/>
    <w:rsid w:val="007C3A8B"/>
    <w:rsid w:val="007C3ABF"/>
    <w:rsid w:val="007C3BBE"/>
    <w:rsid w:val="007C3D07"/>
    <w:rsid w:val="007C3E69"/>
    <w:rsid w:val="007C45D7"/>
    <w:rsid w:val="007C4BFC"/>
    <w:rsid w:val="007C5602"/>
    <w:rsid w:val="007C568B"/>
    <w:rsid w:val="007C589C"/>
    <w:rsid w:val="007C59BD"/>
    <w:rsid w:val="007C5AB9"/>
    <w:rsid w:val="007C6DCD"/>
    <w:rsid w:val="007C70AA"/>
    <w:rsid w:val="007C74A2"/>
    <w:rsid w:val="007C76D9"/>
    <w:rsid w:val="007C7AF8"/>
    <w:rsid w:val="007D0162"/>
    <w:rsid w:val="007D03F7"/>
    <w:rsid w:val="007D105A"/>
    <w:rsid w:val="007D11E5"/>
    <w:rsid w:val="007D1430"/>
    <w:rsid w:val="007D1499"/>
    <w:rsid w:val="007D178D"/>
    <w:rsid w:val="007D1A6A"/>
    <w:rsid w:val="007D2614"/>
    <w:rsid w:val="007D2E37"/>
    <w:rsid w:val="007D368B"/>
    <w:rsid w:val="007D36A5"/>
    <w:rsid w:val="007D3CF8"/>
    <w:rsid w:val="007D3F4C"/>
    <w:rsid w:val="007D4065"/>
    <w:rsid w:val="007D40A4"/>
    <w:rsid w:val="007D48D2"/>
    <w:rsid w:val="007D48EB"/>
    <w:rsid w:val="007D4D35"/>
    <w:rsid w:val="007D4E6E"/>
    <w:rsid w:val="007D5BDF"/>
    <w:rsid w:val="007D6020"/>
    <w:rsid w:val="007D66AF"/>
    <w:rsid w:val="007D689F"/>
    <w:rsid w:val="007D6A06"/>
    <w:rsid w:val="007D6A7C"/>
    <w:rsid w:val="007D6E6D"/>
    <w:rsid w:val="007D78F0"/>
    <w:rsid w:val="007D7D97"/>
    <w:rsid w:val="007E0631"/>
    <w:rsid w:val="007E07B3"/>
    <w:rsid w:val="007E09F6"/>
    <w:rsid w:val="007E0B3B"/>
    <w:rsid w:val="007E0E00"/>
    <w:rsid w:val="007E0E3A"/>
    <w:rsid w:val="007E15D8"/>
    <w:rsid w:val="007E15DD"/>
    <w:rsid w:val="007E197A"/>
    <w:rsid w:val="007E1A1A"/>
    <w:rsid w:val="007E1B72"/>
    <w:rsid w:val="007E1BA8"/>
    <w:rsid w:val="007E1D92"/>
    <w:rsid w:val="007E205F"/>
    <w:rsid w:val="007E27FB"/>
    <w:rsid w:val="007E2925"/>
    <w:rsid w:val="007E2B86"/>
    <w:rsid w:val="007E2EDD"/>
    <w:rsid w:val="007E34FC"/>
    <w:rsid w:val="007E37C7"/>
    <w:rsid w:val="007E3C79"/>
    <w:rsid w:val="007E40EA"/>
    <w:rsid w:val="007E4258"/>
    <w:rsid w:val="007E4572"/>
    <w:rsid w:val="007E4A14"/>
    <w:rsid w:val="007E4C28"/>
    <w:rsid w:val="007E4CA7"/>
    <w:rsid w:val="007E50AA"/>
    <w:rsid w:val="007E5309"/>
    <w:rsid w:val="007E592B"/>
    <w:rsid w:val="007E5CAA"/>
    <w:rsid w:val="007E5D05"/>
    <w:rsid w:val="007E6BC8"/>
    <w:rsid w:val="007E6C51"/>
    <w:rsid w:val="007E7297"/>
    <w:rsid w:val="007E7A09"/>
    <w:rsid w:val="007F02F7"/>
    <w:rsid w:val="007F059E"/>
    <w:rsid w:val="007F0646"/>
    <w:rsid w:val="007F0666"/>
    <w:rsid w:val="007F0693"/>
    <w:rsid w:val="007F15E0"/>
    <w:rsid w:val="007F1C9A"/>
    <w:rsid w:val="007F1CAC"/>
    <w:rsid w:val="007F2140"/>
    <w:rsid w:val="007F2356"/>
    <w:rsid w:val="007F2746"/>
    <w:rsid w:val="007F296B"/>
    <w:rsid w:val="007F29F2"/>
    <w:rsid w:val="007F2B2B"/>
    <w:rsid w:val="007F377B"/>
    <w:rsid w:val="007F386B"/>
    <w:rsid w:val="007F3878"/>
    <w:rsid w:val="007F38C2"/>
    <w:rsid w:val="007F3A40"/>
    <w:rsid w:val="007F3D77"/>
    <w:rsid w:val="007F3F44"/>
    <w:rsid w:val="007F3FE0"/>
    <w:rsid w:val="007F4363"/>
    <w:rsid w:val="007F5126"/>
    <w:rsid w:val="007F55E5"/>
    <w:rsid w:val="007F5D0F"/>
    <w:rsid w:val="007F5D89"/>
    <w:rsid w:val="007F6533"/>
    <w:rsid w:val="007F658D"/>
    <w:rsid w:val="007F68F8"/>
    <w:rsid w:val="007F6BC9"/>
    <w:rsid w:val="007F7782"/>
    <w:rsid w:val="007F7A3F"/>
    <w:rsid w:val="007F7A55"/>
    <w:rsid w:val="007F7EC2"/>
    <w:rsid w:val="008006B9"/>
    <w:rsid w:val="00800724"/>
    <w:rsid w:val="00800739"/>
    <w:rsid w:val="00800859"/>
    <w:rsid w:val="008008F2"/>
    <w:rsid w:val="0080090C"/>
    <w:rsid w:val="008009DC"/>
    <w:rsid w:val="00801247"/>
    <w:rsid w:val="008015F7"/>
    <w:rsid w:val="00801A54"/>
    <w:rsid w:val="00801D5F"/>
    <w:rsid w:val="00801DB2"/>
    <w:rsid w:val="00801FC7"/>
    <w:rsid w:val="008028FE"/>
    <w:rsid w:val="008031A2"/>
    <w:rsid w:val="0080321C"/>
    <w:rsid w:val="008036DD"/>
    <w:rsid w:val="00803A75"/>
    <w:rsid w:val="00803FAE"/>
    <w:rsid w:val="00804993"/>
    <w:rsid w:val="00804A12"/>
    <w:rsid w:val="00805218"/>
    <w:rsid w:val="008053F9"/>
    <w:rsid w:val="008055CF"/>
    <w:rsid w:val="0080570F"/>
    <w:rsid w:val="00805846"/>
    <w:rsid w:val="00805882"/>
    <w:rsid w:val="00805B69"/>
    <w:rsid w:val="00805F4C"/>
    <w:rsid w:val="00806144"/>
    <w:rsid w:val="00806259"/>
    <w:rsid w:val="00806748"/>
    <w:rsid w:val="008067A9"/>
    <w:rsid w:val="008067FC"/>
    <w:rsid w:val="00806816"/>
    <w:rsid w:val="00806EC8"/>
    <w:rsid w:val="008073F2"/>
    <w:rsid w:val="00807773"/>
    <w:rsid w:val="00807DB6"/>
    <w:rsid w:val="00807E1C"/>
    <w:rsid w:val="0081063F"/>
    <w:rsid w:val="0081081A"/>
    <w:rsid w:val="00810A31"/>
    <w:rsid w:val="00810E99"/>
    <w:rsid w:val="00811A10"/>
    <w:rsid w:val="00811C34"/>
    <w:rsid w:val="008120B6"/>
    <w:rsid w:val="008120D8"/>
    <w:rsid w:val="00812174"/>
    <w:rsid w:val="0081277A"/>
    <w:rsid w:val="008129A1"/>
    <w:rsid w:val="00813207"/>
    <w:rsid w:val="008132CC"/>
    <w:rsid w:val="0081337E"/>
    <w:rsid w:val="0081381A"/>
    <w:rsid w:val="00813E3F"/>
    <w:rsid w:val="008145C4"/>
    <w:rsid w:val="0081486A"/>
    <w:rsid w:val="00815382"/>
    <w:rsid w:val="008153A0"/>
    <w:rsid w:val="00815688"/>
    <w:rsid w:val="00815965"/>
    <w:rsid w:val="00815BD3"/>
    <w:rsid w:val="00816099"/>
    <w:rsid w:val="008162F9"/>
    <w:rsid w:val="0081678D"/>
    <w:rsid w:val="00816D4B"/>
    <w:rsid w:val="00816E16"/>
    <w:rsid w:val="00817BD0"/>
    <w:rsid w:val="00817CFF"/>
    <w:rsid w:val="00817EA1"/>
    <w:rsid w:val="0082077F"/>
    <w:rsid w:val="008212A1"/>
    <w:rsid w:val="008212BC"/>
    <w:rsid w:val="00822141"/>
    <w:rsid w:val="0082247F"/>
    <w:rsid w:val="008224E5"/>
    <w:rsid w:val="00822570"/>
    <w:rsid w:val="0082259F"/>
    <w:rsid w:val="00823022"/>
    <w:rsid w:val="0082303A"/>
    <w:rsid w:val="00823350"/>
    <w:rsid w:val="00823463"/>
    <w:rsid w:val="00823798"/>
    <w:rsid w:val="008239AC"/>
    <w:rsid w:val="0082455F"/>
    <w:rsid w:val="008248A4"/>
    <w:rsid w:val="0082491F"/>
    <w:rsid w:val="00824E1E"/>
    <w:rsid w:val="00826662"/>
    <w:rsid w:val="0082679F"/>
    <w:rsid w:val="0082682C"/>
    <w:rsid w:val="008268EA"/>
    <w:rsid w:val="00826F78"/>
    <w:rsid w:val="00827047"/>
    <w:rsid w:val="0082742F"/>
    <w:rsid w:val="008274D7"/>
    <w:rsid w:val="0082789D"/>
    <w:rsid w:val="008278B5"/>
    <w:rsid w:val="00827939"/>
    <w:rsid w:val="0083055D"/>
    <w:rsid w:val="00830565"/>
    <w:rsid w:val="0083095A"/>
    <w:rsid w:val="00830B06"/>
    <w:rsid w:val="00830B6D"/>
    <w:rsid w:val="00830F7A"/>
    <w:rsid w:val="00831087"/>
    <w:rsid w:val="00831555"/>
    <w:rsid w:val="00831CAE"/>
    <w:rsid w:val="00831ED5"/>
    <w:rsid w:val="00831F04"/>
    <w:rsid w:val="00832395"/>
    <w:rsid w:val="008324B8"/>
    <w:rsid w:val="00832870"/>
    <w:rsid w:val="00832943"/>
    <w:rsid w:val="00832C59"/>
    <w:rsid w:val="00832F3A"/>
    <w:rsid w:val="00833138"/>
    <w:rsid w:val="0083315E"/>
    <w:rsid w:val="0083331E"/>
    <w:rsid w:val="00833404"/>
    <w:rsid w:val="00833445"/>
    <w:rsid w:val="00833E82"/>
    <w:rsid w:val="00833F28"/>
    <w:rsid w:val="00834269"/>
    <w:rsid w:val="0083440D"/>
    <w:rsid w:val="0083478B"/>
    <w:rsid w:val="008348AD"/>
    <w:rsid w:val="00834A1E"/>
    <w:rsid w:val="00834F14"/>
    <w:rsid w:val="008359DB"/>
    <w:rsid w:val="008359DD"/>
    <w:rsid w:val="00835C3F"/>
    <w:rsid w:val="00835C8D"/>
    <w:rsid w:val="00835D8D"/>
    <w:rsid w:val="0083602D"/>
    <w:rsid w:val="008364F1"/>
    <w:rsid w:val="00836DCE"/>
    <w:rsid w:val="00836DF6"/>
    <w:rsid w:val="00836FCD"/>
    <w:rsid w:val="00837657"/>
    <w:rsid w:val="00837EC1"/>
    <w:rsid w:val="008401A7"/>
    <w:rsid w:val="008403C7"/>
    <w:rsid w:val="00840B87"/>
    <w:rsid w:val="008413C5"/>
    <w:rsid w:val="00841535"/>
    <w:rsid w:val="0084172E"/>
    <w:rsid w:val="00841E8B"/>
    <w:rsid w:val="0084202B"/>
    <w:rsid w:val="00842122"/>
    <w:rsid w:val="00842247"/>
    <w:rsid w:val="008424B0"/>
    <w:rsid w:val="008424C3"/>
    <w:rsid w:val="00842D92"/>
    <w:rsid w:val="00842F93"/>
    <w:rsid w:val="00843972"/>
    <w:rsid w:val="00843DDB"/>
    <w:rsid w:val="00843ECE"/>
    <w:rsid w:val="00843FF9"/>
    <w:rsid w:val="00844426"/>
    <w:rsid w:val="00844942"/>
    <w:rsid w:val="00844D35"/>
    <w:rsid w:val="008451C1"/>
    <w:rsid w:val="008452B8"/>
    <w:rsid w:val="008461AD"/>
    <w:rsid w:val="00846B59"/>
    <w:rsid w:val="00846FC1"/>
    <w:rsid w:val="00847BC7"/>
    <w:rsid w:val="00847D54"/>
    <w:rsid w:val="00847ED3"/>
    <w:rsid w:val="00847EE4"/>
    <w:rsid w:val="008506D7"/>
    <w:rsid w:val="008507F6"/>
    <w:rsid w:val="008508C8"/>
    <w:rsid w:val="00850922"/>
    <w:rsid w:val="00850AA9"/>
    <w:rsid w:val="00850CD2"/>
    <w:rsid w:val="00850E4D"/>
    <w:rsid w:val="0085171F"/>
    <w:rsid w:val="00851B04"/>
    <w:rsid w:val="00851B29"/>
    <w:rsid w:val="00851EF5"/>
    <w:rsid w:val="00852000"/>
    <w:rsid w:val="00852193"/>
    <w:rsid w:val="00852D88"/>
    <w:rsid w:val="00853131"/>
    <w:rsid w:val="00853570"/>
    <w:rsid w:val="00854219"/>
    <w:rsid w:val="00854658"/>
    <w:rsid w:val="00855249"/>
    <w:rsid w:val="0085537C"/>
    <w:rsid w:val="008553E5"/>
    <w:rsid w:val="0085569C"/>
    <w:rsid w:val="00855740"/>
    <w:rsid w:val="00855F48"/>
    <w:rsid w:val="00856580"/>
    <w:rsid w:val="00856631"/>
    <w:rsid w:val="0085695F"/>
    <w:rsid w:val="008572D4"/>
    <w:rsid w:val="00857D2E"/>
    <w:rsid w:val="00857F49"/>
    <w:rsid w:val="0086004B"/>
    <w:rsid w:val="008602B0"/>
    <w:rsid w:val="00860399"/>
    <w:rsid w:val="00860555"/>
    <w:rsid w:val="0086064D"/>
    <w:rsid w:val="00860B6A"/>
    <w:rsid w:val="00860ED0"/>
    <w:rsid w:val="00861237"/>
    <w:rsid w:val="0086134A"/>
    <w:rsid w:val="0086194E"/>
    <w:rsid w:val="008619AA"/>
    <w:rsid w:val="00861A24"/>
    <w:rsid w:val="00861C39"/>
    <w:rsid w:val="008624E6"/>
    <w:rsid w:val="008627C6"/>
    <w:rsid w:val="00862BF8"/>
    <w:rsid w:val="00862DBC"/>
    <w:rsid w:val="00863059"/>
    <w:rsid w:val="0086316B"/>
    <w:rsid w:val="008632D8"/>
    <w:rsid w:val="00863AF1"/>
    <w:rsid w:val="00863C7F"/>
    <w:rsid w:val="00863D78"/>
    <w:rsid w:val="00863D7E"/>
    <w:rsid w:val="00863EFC"/>
    <w:rsid w:val="00863F92"/>
    <w:rsid w:val="0086402A"/>
    <w:rsid w:val="0086415B"/>
    <w:rsid w:val="008643BD"/>
    <w:rsid w:val="00864556"/>
    <w:rsid w:val="0086486B"/>
    <w:rsid w:val="008648F0"/>
    <w:rsid w:val="0086543C"/>
    <w:rsid w:val="00865445"/>
    <w:rsid w:val="008658D4"/>
    <w:rsid w:val="0086592C"/>
    <w:rsid w:val="00865AA6"/>
    <w:rsid w:val="008661AD"/>
    <w:rsid w:val="00866292"/>
    <w:rsid w:val="0086659B"/>
    <w:rsid w:val="00866F55"/>
    <w:rsid w:val="0086761D"/>
    <w:rsid w:val="00867728"/>
    <w:rsid w:val="00867C52"/>
    <w:rsid w:val="00867C5B"/>
    <w:rsid w:val="00867CE8"/>
    <w:rsid w:val="008702AF"/>
    <w:rsid w:val="00870376"/>
    <w:rsid w:val="00871525"/>
    <w:rsid w:val="0087161A"/>
    <w:rsid w:val="008716F0"/>
    <w:rsid w:val="008717AF"/>
    <w:rsid w:val="008718A3"/>
    <w:rsid w:val="00871A78"/>
    <w:rsid w:val="00871ED7"/>
    <w:rsid w:val="0087206D"/>
    <w:rsid w:val="00872A34"/>
    <w:rsid w:val="00872AAF"/>
    <w:rsid w:val="00872E29"/>
    <w:rsid w:val="0087318D"/>
    <w:rsid w:val="00873491"/>
    <w:rsid w:val="0087350A"/>
    <w:rsid w:val="0087378E"/>
    <w:rsid w:val="0087388D"/>
    <w:rsid w:val="00873C23"/>
    <w:rsid w:val="00873D94"/>
    <w:rsid w:val="00873FEC"/>
    <w:rsid w:val="008740A2"/>
    <w:rsid w:val="00874236"/>
    <w:rsid w:val="008751A8"/>
    <w:rsid w:val="00875233"/>
    <w:rsid w:val="0087535E"/>
    <w:rsid w:val="00875860"/>
    <w:rsid w:val="0087594C"/>
    <w:rsid w:val="0087605E"/>
    <w:rsid w:val="008765C4"/>
    <w:rsid w:val="008768EE"/>
    <w:rsid w:val="00877307"/>
    <w:rsid w:val="0087746F"/>
    <w:rsid w:val="00877576"/>
    <w:rsid w:val="0087793E"/>
    <w:rsid w:val="00877AC7"/>
    <w:rsid w:val="00877B47"/>
    <w:rsid w:val="00877DF2"/>
    <w:rsid w:val="00880438"/>
    <w:rsid w:val="00880DC9"/>
    <w:rsid w:val="00881121"/>
    <w:rsid w:val="0088160D"/>
    <w:rsid w:val="00881878"/>
    <w:rsid w:val="008823BC"/>
    <w:rsid w:val="008823F5"/>
    <w:rsid w:val="0088257B"/>
    <w:rsid w:val="0088264E"/>
    <w:rsid w:val="0088265E"/>
    <w:rsid w:val="0088266E"/>
    <w:rsid w:val="00882B62"/>
    <w:rsid w:val="00882B91"/>
    <w:rsid w:val="008837ED"/>
    <w:rsid w:val="00884746"/>
    <w:rsid w:val="00884A3F"/>
    <w:rsid w:val="008850E1"/>
    <w:rsid w:val="008853A0"/>
    <w:rsid w:val="0088550B"/>
    <w:rsid w:val="0088595D"/>
    <w:rsid w:val="00885A08"/>
    <w:rsid w:val="00885A26"/>
    <w:rsid w:val="00885AF4"/>
    <w:rsid w:val="00885D49"/>
    <w:rsid w:val="00885F91"/>
    <w:rsid w:val="00886264"/>
    <w:rsid w:val="008862AB"/>
    <w:rsid w:val="008863A4"/>
    <w:rsid w:val="00886402"/>
    <w:rsid w:val="00886A44"/>
    <w:rsid w:val="00886D44"/>
    <w:rsid w:val="00887564"/>
    <w:rsid w:val="008875EE"/>
    <w:rsid w:val="00887DAE"/>
    <w:rsid w:val="008901FE"/>
    <w:rsid w:val="0089030F"/>
    <w:rsid w:val="008903B9"/>
    <w:rsid w:val="0089099A"/>
    <w:rsid w:val="008909FE"/>
    <w:rsid w:val="00890A83"/>
    <w:rsid w:val="00890AA9"/>
    <w:rsid w:val="00890B6F"/>
    <w:rsid w:val="0089143D"/>
    <w:rsid w:val="00891AB5"/>
    <w:rsid w:val="008922D6"/>
    <w:rsid w:val="008925E8"/>
    <w:rsid w:val="00892774"/>
    <w:rsid w:val="0089340D"/>
    <w:rsid w:val="00893433"/>
    <w:rsid w:val="00893576"/>
    <w:rsid w:val="00893A44"/>
    <w:rsid w:val="00893A97"/>
    <w:rsid w:val="00893CCE"/>
    <w:rsid w:val="0089434A"/>
    <w:rsid w:val="0089435B"/>
    <w:rsid w:val="00894485"/>
    <w:rsid w:val="0089486D"/>
    <w:rsid w:val="008949C0"/>
    <w:rsid w:val="00894AC7"/>
    <w:rsid w:val="008952F5"/>
    <w:rsid w:val="00896268"/>
    <w:rsid w:val="00896327"/>
    <w:rsid w:val="0089674C"/>
    <w:rsid w:val="008967B9"/>
    <w:rsid w:val="0089681C"/>
    <w:rsid w:val="00896B45"/>
    <w:rsid w:val="0089755A"/>
    <w:rsid w:val="0089760F"/>
    <w:rsid w:val="00897DC9"/>
    <w:rsid w:val="00897DD3"/>
    <w:rsid w:val="008A030F"/>
    <w:rsid w:val="008A07B0"/>
    <w:rsid w:val="008A0900"/>
    <w:rsid w:val="008A0A8E"/>
    <w:rsid w:val="008A0AA2"/>
    <w:rsid w:val="008A0D97"/>
    <w:rsid w:val="008A0DD9"/>
    <w:rsid w:val="008A11F4"/>
    <w:rsid w:val="008A158D"/>
    <w:rsid w:val="008A1BAB"/>
    <w:rsid w:val="008A1BDF"/>
    <w:rsid w:val="008A1E07"/>
    <w:rsid w:val="008A1F6F"/>
    <w:rsid w:val="008A22E2"/>
    <w:rsid w:val="008A2435"/>
    <w:rsid w:val="008A2B81"/>
    <w:rsid w:val="008A2FAF"/>
    <w:rsid w:val="008A3139"/>
    <w:rsid w:val="008A31A7"/>
    <w:rsid w:val="008A3497"/>
    <w:rsid w:val="008A384A"/>
    <w:rsid w:val="008A3ACF"/>
    <w:rsid w:val="008A3B94"/>
    <w:rsid w:val="008A3CF4"/>
    <w:rsid w:val="008A3DD9"/>
    <w:rsid w:val="008A42BB"/>
    <w:rsid w:val="008A4681"/>
    <w:rsid w:val="008A4694"/>
    <w:rsid w:val="008A4713"/>
    <w:rsid w:val="008A4772"/>
    <w:rsid w:val="008A4851"/>
    <w:rsid w:val="008A4AA7"/>
    <w:rsid w:val="008A4B24"/>
    <w:rsid w:val="008A4CDA"/>
    <w:rsid w:val="008A4CEB"/>
    <w:rsid w:val="008A5204"/>
    <w:rsid w:val="008A5619"/>
    <w:rsid w:val="008A5C51"/>
    <w:rsid w:val="008A6B9B"/>
    <w:rsid w:val="008A6F4E"/>
    <w:rsid w:val="008A702A"/>
    <w:rsid w:val="008A74BB"/>
    <w:rsid w:val="008A75D0"/>
    <w:rsid w:val="008A765F"/>
    <w:rsid w:val="008A776D"/>
    <w:rsid w:val="008A7941"/>
    <w:rsid w:val="008A7980"/>
    <w:rsid w:val="008A7C4C"/>
    <w:rsid w:val="008B033A"/>
    <w:rsid w:val="008B06B0"/>
    <w:rsid w:val="008B06ED"/>
    <w:rsid w:val="008B0B82"/>
    <w:rsid w:val="008B0BE3"/>
    <w:rsid w:val="008B0C1C"/>
    <w:rsid w:val="008B0D0F"/>
    <w:rsid w:val="008B10E7"/>
    <w:rsid w:val="008B1902"/>
    <w:rsid w:val="008B1A6B"/>
    <w:rsid w:val="008B1B5B"/>
    <w:rsid w:val="008B1FDA"/>
    <w:rsid w:val="008B2025"/>
    <w:rsid w:val="008B2580"/>
    <w:rsid w:val="008B2593"/>
    <w:rsid w:val="008B2BA8"/>
    <w:rsid w:val="008B300F"/>
    <w:rsid w:val="008B3082"/>
    <w:rsid w:val="008B32A4"/>
    <w:rsid w:val="008B3E53"/>
    <w:rsid w:val="008B3ED0"/>
    <w:rsid w:val="008B47F1"/>
    <w:rsid w:val="008B4C5B"/>
    <w:rsid w:val="008B4CB1"/>
    <w:rsid w:val="008B50D5"/>
    <w:rsid w:val="008B528B"/>
    <w:rsid w:val="008B56AB"/>
    <w:rsid w:val="008B5741"/>
    <w:rsid w:val="008B57E2"/>
    <w:rsid w:val="008B5D4D"/>
    <w:rsid w:val="008B66D8"/>
    <w:rsid w:val="008B6B98"/>
    <w:rsid w:val="008B6EB4"/>
    <w:rsid w:val="008B70EE"/>
    <w:rsid w:val="008B7405"/>
    <w:rsid w:val="008B749F"/>
    <w:rsid w:val="008B7992"/>
    <w:rsid w:val="008B7AF8"/>
    <w:rsid w:val="008B7DB7"/>
    <w:rsid w:val="008C0057"/>
    <w:rsid w:val="008C071A"/>
    <w:rsid w:val="008C08F9"/>
    <w:rsid w:val="008C0951"/>
    <w:rsid w:val="008C0CE1"/>
    <w:rsid w:val="008C0FC9"/>
    <w:rsid w:val="008C10D1"/>
    <w:rsid w:val="008C12BA"/>
    <w:rsid w:val="008C1734"/>
    <w:rsid w:val="008C1804"/>
    <w:rsid w:val="008C1B80"/>
    <w:rsid w:val="008C1BCE"/>
    <w:rsid w:val="008C1D54"/>
    <w:rsid w:val="008C1F80"/>
    <w:rsid w:val="008C2155"/>
    <w:rsid w:val="008C23E4"/>
    <w:rsid w:val="008C255E"/>
    <w:rsid w:val="008C2666"/>
    <w:rsid w:val="008C2913"/>
    <w:rsid w:val="008C2B6C"/>
    <w:rsid w:val="008C2E01"/>
    <w:rsid w:val="008C2F6F"/>
    <w:rsid w:val="008C304F"/>
    <w:rsid w:val="008C35FE"/>
    <w:rsid w:val="008C40F5"/>
    <w:rsid w:val="008C40F7"/>
    <w:rsid w:val="008C433F"/>
    <w:rsid w:val="008C43EA"/>
    <w:rsid w:val="008C4BF2"/>
    <w:rsid w:val="008C4EDA"/>
    <w:rsid w:val="008C56C0"/>
    <w:rsid w:val="008C58E5"/>
    <w:rsid w:val="008C5BB5"/>
    <w:rsid w:val="008C6910"/>
    <w:rsid w:val="008C6AF2"/>
    <w:rsid w:val="008C6E28"/>
    <w:rsid w:val="008C6F1F"/>
    <w:rsid w:val="008C7234"/>
    <w:rsid w:val="008C7862"/>
    <w:rsid w:val="008C7AEA"/>
    <w:rsid w:val="008C7B66"/>
    <w:rsid w:val="008D00F4"/>
    <w:rsid w:val="008D0163"/>
    <w:rsid w:val="008D0193"/>
    <w:rsid w:val="008D024C"/>
    <w:rsid w:val="008D0474"/>
    <w:rsid w:val="008D0BBF"/>
    <w:rsid w:val="008D0F10"/>
    <w:rsid w:val="008D13F1"/>
    <w:rsid w:val="008D167F"/>
    <w:rsid w:val="008D17B9"/>
    <w:rsid w:val="008D2196"/>
    <w:rsid w:val="008D257B"/>
    <w:rsid w:val="008D299E"/>
    <w:rsid w:val="008D2C43"/>
    <w:rsid w:val="008D2CC9"/>
    <w:rsid w:val="008D37BF"/>
    <w:rsid w:val="008D388B"/>
    <w:rsid w:val="008D3A89"/>
    <w:rsid w:val="008D3E82"/>
    <w:rsid w:val="008D3F97"/>
    <w:rsid w:val="008D3FCF"/>
    <w:rsid w:val="008D4389"/>
    <w:rsid w:val="008D47B8"/>
    <w:rsid w:val="008D5318"/>
    <w:rsid w:val="008D5750"/>
    <w:rsid w:val="008D624D"/>
    <w:rsid w:val="008D6715"/>
    <w:rsid w:val="008D6CF2"/>
    <w:rsid w:val="008D7223"/>
    <w:rsid w:val="008D7363"/>
    <w:rsid w:val="008D742E"/>
    <w:rsid w:val="008D7494"/>
    <w:rsid w:val="008D7834"/>
    <w:rsid w:val="008D7D77"/>
    <w:rsid w:val="008E01C0"/>
    <w:rsid w:val="008E0208"/>
    <w:rsid w:val="008E027B"/>
    <w:rsid w:val="008E0515"/>
    <w:rsid w:val="008E0558"/>
    <w:rsid w:val="008E0965"/>
    <w:rsid w:val="008E0C24"/>
    <w:rsid w:val="008E0C6F"/>
    <w:rsid w:val="008E0CB3"/>
    <w:rsid w:val="008E0D1B"/>
    <w:rsid w:val="008E11A6"/>
    <w:rsid w:val="008E17C4"/>
    <w:rsid w:val="008E1BC5"/>
    <w:rsid w:val="008E1D50"/>
    <w:rsid w:val="008E1DDA"/>
    <w:rsid w:val="008E2421"/>
    <w:rsid w:val="008E257F"/>
    <w:rsid w:val="008E2A84"/>
    <w:rsid w:val="008E2C3D"/>
    <w:rsid w:val="008E2FFB"/>
    <w:rsid w:val="008E3038"/>
    <w:rsid w:val="008E3047"/>
    <w:rsid w:val="008E3A8C"/>
    <w:rsid w:val="008E3D92"/>
    <w:rsid w:val="008E405F"/>
    <w:rsid w:val="008E40F6"/>
    <w:rsid w:val="008E431F"/>
    <w:rsid w:val="008E44E6"/>
    <w:rsid w:val="008E496A"/>
    <w:rsid w:val="008E5401"/>
    <w:rsid w:val="008E552C"/>
    <w:rsid w:val="008E59D3"/>
    <w:rsid w:val="008E5BF9"/>
    <w:rsid w:val="008E5C51"/>
    <w:rsid w:val="008E6135"/>
    <w:rsid w:val="008E6435"/>
    <w:rsid w:val="008E6E84"/>
    <w:rsid w:val="008E6E97"/>
    <w:rsid w:val="008E6F1A"/>
    <w:rsid w:val="008E6FAB"/>
    <w:rsid w:val="008E72E5"/>
    <w:rsid w:val="008F03F6"/>
    <w:rsid w:val="008F064D"/>
    <w:rsid w:val="008F089F"/>
    <w:rsid w:val="008F093E"/>
    <w:rsid w:val="008F09B5"/>
    <w:rsid w:val="008F12DB"/>
    <w:rsid w:val="008F15E5"/>
    <w:rsid w:val="008F17DC"/>
    <w:rsid w:val="008F1B48"/>
    <w:rsid w:val="008F1C75"/>
    <w:rsid w:val="008F1F13"/>
    <w:rsid w:val="008F1F2C"/>
    <w:rsid w:val="008F239D"/>
    <w:rsid w:val="008F2585"/>
    <w:rsid w:val="008F25C6"/>
    <w:rsid w:val="008F2B94"/>
    <w:rsid w:val="008F359A"/>
    <w:rsid w:val="008F3B54"/>
    <w:rsid w:val="008F4021"/>
    <w:rsid w:val="008F41CA"/>
    <w:rsid w:val="008F42DB"/>
    <w:rsid w:val="008F45E7"/>
    <w:rsid w:val="008F495B"/>
    <w:rsid w:val="008F49BD"/>
    <w:rsid w:val="008F4C57"/>
    <w:rsid w:val="008F4FF9"/>
    <w:rsid w:val="008F54D9"/>
    <w:rsid w:val="008F5631"/>
    <w:rsid w:val="008F56BF"/>
    <w:rsid w:val="008F57F9"/>
    <w:rsid w:val="008F66F5"/>
    <w:rsid w:val="008F681E"/>
    <w:rsid w:val="008F6B6A"/>
    <w:rsid w:val="008F6C66"/>
    <w:rsid w:val="008F6F2F"/>
    <w:rsid w:val="008F7248"/>
    <w:rsid w:val="008F7440"/>
    <w:rsid w:val="008F744A"/>
    <w:rsid w:val="008F776F"/>
    <w:rsid w:val="00900CF1"/>
    <w:rsid w:val="0090107E"/>
    <w:rsid w:val="00901539"/>
    <w:rsid w:val="00901675"/>
    <w:rsid w:val="00901AAE"/>
    <w:rsid w:val="009020E1"/>
    <w:rsid w:val="00903064"/>
    <w:rsid w:val="00903623"/>
    <w:rsid w:val="00903742"/>
    <w:rsid w:val="009038EB"/>
    <w:rsid w:val="00903A09"/>
    <w:rsid w:val="00903E12"/>
    <w:rsid w:val="00904164"/>
    <w:rsid w:val="009049C4"/>
    <w:rsid w:val="00904DB4"/>
    <w:rsid w:val="009050FC"/>
    <w:rsid w:val="00905443"/>
    <w:rsid w:val="00905C80"/>
    <w:rsid w:val="0090605E"/>
    <w:rsid w:val="00906847"/>
    <w:rsid w:val="00906B35"/>
    <w:rsid w:val="00906ECD"/>
    <w:rsid w:val="00907086"/>
    <w:rsid w:val="009070CD"/>
    <w:rsid w:val="00907A83"/>
    <w:rsid w:val="00907B57"/>
    <w:rsid w:val="00910540"/>
    <w:rsid w:val="00910C0D"/>
    <w:rsid w:val="009113D0"/>
    <w:rsid w:val="0091241C"/>
    <w:rsid w:val="00912977"/>
    <w:rsid w:val="00912B81"/>
    <w:rsid w:val="00912E0D"/>
    <w:rsid w:val="0091306D"/>
    <w:rsid w:val="009132A2"/>
    <w:rsid w:val="00914291"/>
    <w:rsid w:val="00914296"/>
    <w:rsid w:val="0091433A"/>
    <w:rsid w:val="009148A0"/>
    <w:rsid w:val="00914978"/>
    <w:rsid w:val="00914C4A"/>
    <w:rsid w:val="00914CB0"/>
    <w:rsid w:val="00914E57"/>
    <w:rsid w:val="00914F24"/>
    <w:rsid w:val="00915007"/>
    <w:rsid w:val="00915331"/>
    <w:rsid w:val="00915685"/>
    <w:rsid w:val="00915B05"/>
    <w:rsid w:val="00916025"/>
    <w:rsid w:val="009163A3"/>
    <w:rsid w:val="009168A1"/>
    <w:rsid w:val="00916973"/>
    <w:rsid w:val="00916A8F"/>
    <w:rsid w:val="00916EC9"/>
    <w:rsid w:val="00916FB7"/>
    <w:rsid w:val="00917028"/>
    <w:rsid w:val="009172B5"/>
    <w:rsid w:val="009172E1"/>
    <w:rsid w:val="00917776"/>
    <w:rsid w:val="00917A41"/>
    <w:rsid w:val="00917ABC"/>
    <w:rsid w:val="0092000E"/>
    <w:rsid w:val="00920262"/>
    <w:rsid w:val="00920865"/>
    <w:rsid w:val="009209FB"/>
    <w:rsid w:val="00920A0D"/>
    <w:rsid w:val="00920C69"/>
    <w:rsid w:val="00920E79"/>
    <w:rsid w:val="00920FF3"/>
    <w:rsid w:val="00921748"/>
    <w:rsid w:val="0092195C"/>
    <w:rsid w:val="00921B8C"/>
    <w:rsid w:val="009221BA"/>
    <w:rsid w:val="00922242"/>
    <w:rsid w:val="009222EA"/>
    <w:rsid w:val="0092271F"/>
    <w:rsid w:val="0092275B"/>
    <w:rsid w:val="00922B13"/>
    <w:rsid w:val="00922BA6"/>
    <w:rsid w:val="0092307F"/>
    <w:rsid w:val="00923277"/>
    <w:rsid w:val="00923394"/>
    <w:rsid w:val="0092387C"/>
    <w:rsid w:val="00923E8D"/>
    <w:rsid w:val="009243E8"/>
    <w:rsid w:val="0092445F"/>
    <w:rsid w:val="00924D37"/>
    <w:rsid w:val="0092516A"/>
    <w:rsid w:val="00925173"/>
    <w:rsid w:val="00925883"/>
    <w:rsid w:val="0092628F"/>
    <w:rsid w:val="009267C0"/>
    <w:rsid w:val="00926967"/>
    <w:rsid w:val="00926C53"/>
    <w:rsid w:val="009276C3"/>
    <w:rsid w:val="00927A2E"/>
    <w:rsid w:val="00927B0D"/>
    <w:rsid w:val="00927B3D"/>
    <w:rsid w:val="0093052C"/>
    <w:rsid w:val="00931319"/>
    <w:rsid w:val="00931AB6"/>
    <w:rsid w:val="0093258C"/>
    <w:rsid w:val="00932CD2"/>
    <w:rsid w:val="00932D83"/>
    <w:rsid w:val="00932FB5"/>
    <w:rsid w:val="00933156"/>
    <w:rsid w:val="009332A1"/>
    <w:rsid w:val="009334BE"/>
    <w:rsid w:val="00933B9D"/>
    <w:rsid w:val="00933D16"/>
    <w:rsid w:val="009342A5"/>
    <w:rsid w:val="009342EE"/>
    <w:rsid w:val="00934564"/>
    <w:rsid w:val="00934810"/>
    <w:rsid w:val="00935271"/>
    <w:rsid w:val="009354D8"/>
    <w:rsid w:val="009358C0"/>
    <w:rsid w:val="009359B5"/>
    <w:rsid w:val="00935B91"/>
    <w:rsid w:val="00935EAC"/>
    <w:rsid w:val="009365FA"/>
    <w:rsid w:val="0093711F"/>
    <w:rsid w:val="00937221"/>
    <w:rsid w:val="009372D1"/>
    <w:rsid w:val="0093761F"/>
    <w:rsid w:val="00937C4F"/>
    <w:rsid w:val="009401A6"/>
    <w:rsid w:val="0094037F"/>
    <w:rsid w:val="00940419"/>
    <w:rsid w:val="00940665"/>
    <w:rsid w:val="00940FE8"/>
    <w:rsid w:val="0094157D"/>
    <w:rsid w:val="00941825"/>
    <w:rsid w:val="00941F3E"/>
    <w:rsid w:val="00942238"/>
    <w:rsid w:val="00942792"/>
    <w:rsid w:val="00942B84"/>
    <w:rsid w:val="00943010"/>
    <w:rsid w:val="0094357D"/>
    <w:rsid w:val="009436B3"/>
    <w:rsid w:val="00943AF9"/>
    <w:rsid w:val="00944395"/>
    <w:rsid w:val="009443D8"/>
    <w:rsid w:val="00944874"/>
    <w:rsid w:val="009448C6"/>
    <w:rsid w:val="00944A92"/>
    <w:rsid w:val="00944D60"/>
    <w:rsid w:val="0094509F"/>
    <w:rsid w:val="00945113"/>
    <w:rsid w:val="009457ED"/>
    <w:rsid w:val="0094594F"/>
    <w:rsid w:val="00945A24"/>
    <w:rsid w:val="00945D9B"/>
    <w:rsid w:val="009460C6"/>
    <w:rsid w:val="00946483"/>
    <w:rsid w:val="0094674F"/>
    <w:rsid w:val="00946799"/>
    <w:rsid w:val="00946993"/>
    <w:rsid w:val="00946B39"/>
    <w:rsid w:val="00946C5F"/>
    <w:rsid w:val="00946C85"/>
    <w:rsid w:val="0094712C"/>
    <w:rsid w:val="00947549"/>
    <w:rsid w:val="0094778C"/>
    <w:rsid w:val="00947CB4"/>
    <w:rsid w:val="00947EAC"/>
    <w:rsid w:val="00950247"/>
    <w:rsid w:val="009503BF"/>
    <w:rsid w:val="009504AA"/>
    <w:rsid w:val="00950591"/>
    <w:rsid w:val="009509AA"/>
    <w:rsid w:val="00950E59"/>
    <w:rsid w:val="009511D5"/>
    <w:rsid w:val="00951A7B"/>
    <w:rsid w:val="00951F04"/>
    <w:rsid w:val="00952324"/>
    <w:rsid w:val="00952595"/>
    <w:rsid w:val="009528D8"/>
    <w:rsid w:val="009530C6"/>
    <w:rsid w:val="009537D6"/>
    <w:rsid w:val="00954174"/>
    <w:rsid w:val="0095423B"/>
    <w:rsid w:val="009547A3"/>
    <w:rsid w:val="00954AAC"/>
    <w:rsid w:val="00954CF7"/>
    <w:rsid w:val="0095575A"/>
    <w:rsid w:val="00955FAB"/>
    <w:rsid w:val="00955FAD"/>
    <w:rsid w:val="0095638A"/>
    <w:rsid w:val="00956A6E"/>
    <w:rsid w:val="00956CD2"/>
    <w:rsid w:val="00956EFC"/>
    <w:rsid w:val="009575AA"/>
    <w:rsid w:val="00957698"/>
    <w:rsid w:val="00957875"/>
    <w:rsid w:val="00957CFD"/>
    <w:rsid w:val="00957EAE"/>
    <w:rsid w:val="00960131"/>
    <w:rsid w:val="009602D3"/>
    <w:rsid w:val="0096043B"/>
    <w:rsid w:val="00960BBE"/>
    <w:rsid w:val="00960C6B"/>
    <w:rsid w:val="00960EA7"/>
    <w:rsid w:val="009611AA"/>
    <w:rsid w:val="00961368"/>
    <w:rsid w:val="00961467"/>
    <w:rsid w:val="00961985"/>
    <w:rsid w:val="00962159"/>
    <w:rsid w:val="00962330"/>
    <w:rsid w:val="00962625"/>
    <w:rsid w:val="0096275B"/>
    <w:rsid w:val="00962D4F"/>
    <w:rsid w:val="00962EF8"/>
    <w:rsid w:val="00963138"/>
    <w:rsid w:val="009634E9"/>
    <w:rsid w:val="00963643"/>
    <w:rsid w:val="00964605"/>
    <w:rsid w:val="00964928"/>
    <w:rsid w:val="00964979"/>
    <w:rsid w:val="00964CDB"/>
    <w:rsid w:val="0096591D"/>
    <w:rsid w:val="00965A23"/>
    <w:rsid w:val="00965A5E"/>
    <w:rsid w:val="00965D8F"/>
    <w:rsid w:val="00965E5E"/>
    <w:rsid w:val="009665D2"/>
    <w:rsid w:val="00967182"/>
    <w:rsid w:val="009676C4"/>
    <w:rsid w:val="009705E8"/>
    <w:rsid w:val="00970D35"/>
    <w:rsid w:val="00970DE5"/>
    <w:rsid w:val="009712EA"/>
    <w:rsid w:val="00971425"/>
    <w:rsid w:val="0097160A"/>
    <w:rsid w:val="0097161E"/>
    <w:rsid w:val="009721A5"/>
    <w:rsid w:val="00972A85"/>
    <w:rsid w:val="00972BF6"/>
    <w:rsid w:val="00972C41"/>
    <w:rsid w:val="00972EDC"/>
    <w:rsid w:val="009731C9"/>
    <w:rsid w:val="00973201"/>
    <w:rsid w:val="00973698"/>
    <w:rsid w:val="0097396B"/>
    <w:rsid w:val="009742BD"/>
    <w:rsid w:val="00974304"/>
    <w:rsid w:val="00974492"/>
    <w:rsid w:val="00974A1E"/>
    <w:rsid w:val="00974EE8"/>
    <w:rsid w:val="009750CE"/>
    <w:rsid w:val="009758A0"/>
    <w:rsid w:val="00975E3D"/>
    <w:rsid w:val="00975FAC"/>
    <w:rsid w:val="00976029"/>
    <w:rsid w:val="00976308"/>
    <w:rsid w:val="0097681B"/>
    <w:rsid w:val="00976EE7"/>
    <w:rsid w:val="0097718A"/>
    <w:rsid w:val="00977295"/>
    <w:rsid w:val="009776AC"/>
    <w:rsid w:val="0097780E"/>
    <w:rsid w:val="00980122"/>
    <w:rsid w:val="00980187"/>
    <w:rsid w:val="00980365"/>
    <w:rsid w:val="009812D1"/>
    <w:rsid w:val="009813A6"/>
    <w:rsid w:val="009814EC"/>
    <w:rsid w:val="009826F0"/>
    <w:rsid w:val="00982A93"/>
    <w:rsid w:val="00982F57"/>
    <w:rsid w:val="00983351"/>
    <w:rsid w:val="009835FD"/>
    <w:rsid w:val="00983EF8"/>
    <w:rsid w:val="00983F48"/>
    <w:rsid w:val="0098420D"/>
    <w:rsid w:val="009845D8"/>
    <w:rsid w:val="009848BF"/>
    <w:rsid w:val="00984B2D"/>
    <w:rsid w:val="00984CF6"/>
    <w:rsid w:val="00984E75"/>
    <w:rsid w:val="0098527C"/>
    <w:rsid w:val="009852F0"/>
    <w:rsid w:val="0098591B"/>
    <w:rsid w:val="00985DB8"/>
    <w:rsid w:val="0098660B"/>
    <w:rsid w:val="00986722"/>
    <w:rsid w:val="0098674F"/>
    <w:rsid w:val="009867B9"/>
    <w:rsid w:val="00986B92"/>
    <w:rsid w:val="00986EDD"/>
    <w:rsid w:val="0098734E"/>
    <w:rsid w:val="00987837"/>
    <w:rsid w:val="00987EF6"/>
    <w:rsid w:val="0099029D"/>
    <w:rsid w:val="0099061D"/>
    <w:rsid w:val="00990B9C"/>
    <w:rsid w:val="0099123B"/>
    <w:rsid w:val="00991803"/>
    <w:rsid w:val="00991A23"/>
    <w:rsid w:val="00991C1B"/>
    <w:rsid w:val="00991C2F"/>
    <w:rsid w:val="00991E73"/>
    <w:rsid w:val="00991EAC"/>
    <w:rsid w:val="00992052"/>
    <w:rsid w:val="00992182"/>
    <w:rsid w:val="0099242A"/>
    <w:rsid w:val="009927FB"/>
    <w:rsid w:val="0099281A"/>
    <w:rsid w:val="00992E34"/>
    <w:rsid w:val="0099306F"/>
    <w:rsid w:val="00993195"/>
    <w:rsid w:val="009935F3"/>
    <w:rsid w:val="00993830"/>
    <w:rsid w:val="0099392E"/>
    <w:rsid w:val="00993B8F"/>
    <w:rsid w:val="00993C45"/>
    <w:rsid w:val="009945DB"/>
    <w:rsid w:val="00994B63"/>
    <w:rsid w:val="00994B98"/>
    <w:rsid w:val="009951B8"/>
    <w:rsid w:val="00995241"/>
    <w:rsid w:val="009953BE"/>
    <w:rsid w:val="009957CA"/>
    <w:rsid w:val="009958D1"/>
    <w:rsid w:val="00995B7D"/>
    <w:rsid w:val="00995DDE"/>
    <w:rsid w:val="00996FE9"/>
    <w:rsid w:val="00997000"/>
    <w:rsid w:val="009976D4"/>
    <w:rsid w:val="00997859"/>
    <w:rsid w:val="00997A40"/>
    <w:rsid w:val="00997ACC"/>
    <w:rsid w:val="00997ADE"/>
    <w:rsid w:val="00997BE0"/>
    <w:rsid w:val="00997D2D"/>
    <w:rsid w:val="009A0379"/>
    <w:rsid w:val="009A08FC"/>
    <w:rsid w:val="009A0A6E"/>
    <w:rsid w:val="009A10BB"/>
    <w:rsid w:val="009A1312"/>
    <w:rsid w:val="009A1512"/>
    <w:rsid w:val="009A1A7E"/>
    <w:rsid w:val="009A1BD6"/>
    <w:rsid w:val="009A253D"/>
    <w:rsid w:val="009A2970"/>
    <w:rsid w:val="009A3282"/>
    <w:rsid w:val="009A3BFB"/>
    <w:rsid w:val="009A3D0E"/>
    <w:rsid w:val="009A3E34"/>
    <w:rsid w:val="009A4886"/>
    <w:rsid w:val="009A558D"/>
    <w:rsid w:val="009A64AF"/>
    <w:rsid w:val="009A6789"/>
    <w:rsid w:val="009A6C54"/>
    <w:rsid w:val="009A6FDF"/>
    <w:rsid w:val="009A7139"/>
    <w:rsid w:val="009A753C"/>
    <w:rsid w:val="009B070C"/>
    <w:rsid w:val="009B0DE6"/>
    <w:rsid w:val="009B119D"/>
    <w:rsid w:val="009B17F4"/>
    <w:rsid w:val="009B196B"/>
    <w:rsid w:val="009B2354"/>
    <w:rsid w:val="009B2DCC"/>
    <w:rsid w:val="009B3586"/>
    <w:rsid w:val="009B365A"/>
    <w:rsid w:val="009B3BF8"/>
    <w:rsid w:val="009B3E6C"/>
    <w:rsid w:val="009B3F52"/>
    <w:rsid w:val="009B4201"/>
    <w:rsid w:val="009B4633"/>
    <w:rsid w:val="009B46A3"/>
    <w:rsid w:val="009B4A78"/>
    <w:rsid w:val="009B4F4E"/>
    <w:rsid w:val="009B4F8F"/>
    <w:rsid w:val="009B502C"/>
    <w:rsid w:val="009B51ED"/>
    <w:rsid w:val="009B58EF"/>
    <w:rsid w:val="009B59C7"/>
    <w:rsid w:val="009B5A28"/>
    <w:rsid w:val="009B651C"/>
    <w:rsid w:val="009B687A"/>
    <w:rsid w:val="009B6903"/>
    <w:rsid w:val="009B6B0D"/>
    <w:rsid w:val="009B7024"/>
    <w:rsid w:val="009B717C"/>
    <w:rsid w:val="009B7327"/>
    <w:rsid w:val="009B738A"/>
    <w:rsid w:val="009B75A1"/>
    <w:rsid w:val="009B7601"/>
    <w:rsid w:val="009B7B64"/>
    <w:rsid w:val="009B7C59"/>
    <w:rsid w:val="009B7F81"/>
    <w:rsid w:val="009C0337"/>
    <w:rsid w:val="009C08C1"/>
    <w:rsid w:val="009C1168"/>
    <w:rsid w:val="009C14C7"/>
    <w:rsid w:val="009C150C"/>
    <w:rsid w:val="009C1FBC"/>
    <w:rsid w:val="009C216A"/>
    <w:rsid w:val="009C25F4"/>
    <w:rsid w:val="009C29CD"/>
    <w:rsid w:val="009C2ADD"/>
    <w:rsid w:val="009C2EEA"/>
    <w:rsid w:val="009C2F5A"/>
    <w:rsid w:val="009C3852"/>
    <w:rsid w:val="009C3B62"/>
    <w:rsid w:val="009C3C7F"/>
    <w:rsid w:val="009C3D3D"/>
    <w:rsid w:val="009C4609"/>
    <w:rsid w:val="009C4A76"/>
    <w:rsid w:val="009C4CA8"/>
    <w:rsid w:val="009C4CD4"/>
    <w:rsid w:val="009C4E6E"/>
    <w:rsid w:val="009C5007"/>
    <w:rsid w:val="009C5848"/>
    <w:rsid w:val="009C5BD9"/>
    <w:rsid w:val="009C6079"/>
    <w:rsid w:val="009C6215"/>
    <w:rsid w:val="009C6546"/>
    <w:rsid w:val="009C6C99"/>
    <w:rsid w:val="009C778F"/>
    <w:rsid w:val="009C7807"/>
    <w:rsid w:val="009C7D55"/>
    <w:rsid w:val="009C7D58"/>
    <w:rsid w:val="009C7E18"/>
    <w:rsid w:val="009D0297"/>
    <w:rsid w:val="009D0A2C"/>
    <w:rsid w:val="009D0E16"/>
    <w:rsid w:val="009D1299"/>
    <w:rsid w:val="009D18B4"/>
    <w:rsid w:val="009D1FA4"/>
    <w:rsid w:val="009D202A"/>
    <w:rsid w:val="009D23A0"/>
    <w:rsid w:val="009D2851"/>
    <w:rsid w:val="009D28AD"/>
    <w:rsid w:val="009D2AD9"/>
    <w:rsid w:val="009D2B2A"/>
    <w:rsid w:val="009D2D91"/>
    <w:rsid w:val="009D2F57"/>
    <w:rsid w:val="009D323D"/>
    <w:rsid w:val="009D3879"/>
    <w:rsid w:val="009D4703"/>
    <w:rsid w:val="009D4AED"/>
    <w:rsid w:val="009D56B0"/>
    <w:rsid w:val="009D57EB"/>
    <w:rsid w:val="009D603A"/>
    <w:rsid w:val="009D60F8"/>
    <w:rsid w:val="009D6527"/>
    <w:rsid w:val="009D65FD"/>
    <w:rsid w:val="009D6CEA"/>
    <w:rsid w:val="009D7010"/>
    <w:rsid w:val="009D7238"/>
    <w:rsid w:val="009D7251"/>
    <w:rsid w:val="009D73C0"/>
    <w:rsid w:val="009D7641"/>
    <w:rsid w:val="009D7A62"/>
    <w:rsid w:val="009E03AD"/>
    <w:rsid w:val="009E05A2"/>
    <w:rsid w:val="009E09A4"/>
    <w:rsid w:val="009E0DBB"/>
    <w:rsid w:val="009E110B"/>
    <w:rsid w:val="009E18F8"/>
    <w:rsid w:val="009E194A"/>
    <w:rsid w:val="009E2011"/>
    <w:rsid w:val="009E2252"/>
    <w:rsid w:val="009E297B"/>
    <w:rsid w:val="009E2AC2"/>
    <w:rsid w:val="009E2B08"/>
    <w:rsid w:val="009E2B4E"/>
    <w:rsid w:val="009E2D14"/>
    <w:rsid w:val="009E2E5D"/>
    <w:rsid w:val="009E30FB"/>
    <w:rsid w:val="009E37D6"/>
    <w:rsid w:val="009E38C1"/>
    <w:rsid w:val="009E3A5D"/>
    <w:rsid w:val="009E3AC8"/>
    <w:rsid w:val="009E3C58"/>
    <w:rsid w:val="009E4964"/>
    <w:rsid w:val="009E5212"/>
    <w:rsid w:val="009E571F"/>
    <w:rsid w:val="009E5A45"/>
    <w:rsid w:val="009E5C72"/>
    <w:rsid w:val="009E6260"/>
    <w:rsid w:val="009E6AF9"/>
    <w:rsid w:val="009E702F"/>
    <w:rsid w:val="009E7134"/>
    <w:rsid w:val="009E7194"/>
    <w:rsid w:val="009E71C9"/>
    <w:rsid w:val="009E721A"/>
    <w:rsid w:val="009E7592"/>
    <w:rsid w:val="009E7709"/>
    <w:rsid w:val="009E7AAA"/>
    <w:rsid w:val="009E7AC9"/>
    <w:rsid w:val="009F044A"/>
    <w:rsid w:val="009F0495"/>
    <w:rsid w:val="009F066F"/>
    <w:rsid w:val="009F0747"/>
    <w:rsid w:val="009F0CC7"/>
    <w:rsid w:val="009F0F5D"/>
    <w:rsid w:val="009F162C"/>
    <w:rsid w:val="009F19E2"/>
    <w:rsid w:val="009F1CCE"/>
    <w:rsid w:val="009F2092"/>
    <w:rsid w:val="009F373A"/>
    <w:rsid w:val="009F3CC6"/>
    <w:rsid w:val="009F3D1B"/>
    <w:rsid w:val="009F3F1B"/>
    <w:rsid w:val="009F42F1"/>
    <w:rsid w:val="009F44C1"/>
    <w:rsid w:val="009F4FB9"/>
    <w:rsid w:val="009F5005"/>
    <w:rsid w:val="009F5059"/>
    <w:rsid w:val="009F510F"/>
    <w:rsid w:val="009F5A73"/>
    <w:rsid w:val="009F5B35"/>
    <w:rsid w:val="009F5F07"/>
    <w:rsid w:val="009F669F"/>
    <w:rsid w:val="009F66E5"/>
    <w:rsid w:val="009F673C"/>
    <w:rsid w:val="009F691C"/>
    <w:rsid w:val="009F6A75"/>
    <w:rsid w:val="009F6C07"/>
    <w:rsid w:val="009F6E3A"/>
    <w:rsid w:val="009F6FDB"/>
    <w:rsid w:val="009F704F"/>
    <w:rsid w:val="009F784F"/>
    <w:rsid w:val="009F79E8"/>
    <w:rsid w:val="00A001A5"/>
    <w:rsid w:val="00A00330"/>
    <w:rsid w:val="00A003D8"/>
    <w:rsid w:val="00A00834"/>
    <w:rsid w:val="00A0125D"/>
    <w:rsid w:val="00A01885"/>
    <w:rsid w:val="00A01FD9"/>
    <w:rsid w:val="00A021C4"/>
    <w:rsid w:val="00A02265"/>
    <w:rsid w:val="00A0231C"/>
    <w:rsid w:val="00A02485"/>
    <w:rsid w:val="00A02D3D"/>
    <w:rsid w:val="00A02E67"/>
    <w:rsid w:val="00A034CB"/>
    <w:rsid w:val="00A034E0"/>
    <w:rsid w:val="00A034FC"/>
    <w:rsid w:val="00A03E82"/>
    <w:rsid w:val="00A042F0"/>
    <w:rsid w:val="00A04544"/>
    <w:rsid w:val="00A04839"/>
    <w:rsid w:val="00A04A8C"/>
    <w:rsid w:val="00A04C22"/>
    <w:rsid w:val="00A04EDA"/>
    <w:rsid w:val="00A04FEE"/>
    <w:rsid w:val="00A0559D"/>
    <w:rsid w:val="00A05705"/>
    <w:rsid w:val="00A05F83"/>
    <w:rsid w:val="00A05FF4"/>
    <w:rsid w:val="00A060DD"/>
    <w:rsid w:val="00A06182"/>
    <w:rsid w:val="00A06341"/>
    <w:rsid w:val="00A06566"/>
    <w:rsid w:val="00A06A44"/>
    <w:rsid w:val="00A073D2"/>
    <w:rsid w:val="00A074E1"/>
    <w:rsid w:val="00A07C14"/>
    <w:rsid w:val="00A07D41"/>
    <w:rsid w:val="00A07E85"/>
    <w:rsid w:val="00A07FCB"/>
    <w:rsid w:val="00A106B8"/>
    <w:rsid w:val="00A10FA7"/>
    <w:rsid w:val="00A11614"/>
    <w:rsid w:val="00A11CEF"/>
    <w:rsid w:val="00A12161"/>
    <w:rsid w:val="00A12178"/>
    <w:rsid w:val="00A123B5"/>
    <w:rsid w:val="00A1254D"/>
    <w:rsid w:val="00A12566"/>
    <w:rsid w:val="00A126AB"/>
    <w:rsid w:val="00A12D19"/>
    <w:rsid w:val="00A13042"/>
    <w:rsid w:val="00A133DC"/>
    <w:rsid w:val="00A140BF"/>
    <w:rsid w:val="00A14AAB"/>
    <w:rsid w:val="00A14B1F"/>
    <w:rsid w:val="00A150B8"/>
    <w:rsid w:val="00A1589E"/>
    <w:rsid w:val="00A15E07"/>
    <w:rsid w:val="00A15E81"/>
    <w:rsid w:val="00A15F10"/>
    <w:rsid w:val="00A160BE"/>
    <w:rsid w:val="00A1653C"/>
    <w:rsid w:val="00A167E5"/>
    <w:rsid w:val="00A16850"/>
    <w:rsid w:val="00A16897"/>
    <w:rsid w:val="00A16F9D"/>
    <w:rsid w:val="00A176AC"/>
    <w:rsid w:val="00A17A91"/>
    <w:rsid w:val="00A17DEB"/>
    <w:rsid w:val="00A17E12"/>
    <w:rsid w:val="00A20177"/>
    <w:rsid w:val="00A20609"/>
    <w:rsid w:val="00A20A9B"/>
    <w:rsid w:val="00A20C44"/>
    <w:rsid w:val="00A210A3"/>
    <w:rsid w:val="00A21448"/>
    <w:rsid w:val="00A2182A"/>
    <w:rsid w:val="00A22254"/>
    <w:rsid w:val="00A228F3"/>
    <w:rsid w:val="00A22CFC"/>
    <w:rsid w:val="00A22EDF"/>
    <w:rsid w:val="00A23135"/>
    <w:rsid w:val="00A235EF"/>
    <w:rsid w:val="00A23A16"/>
    <w:rsid w:val="00A23CC5"/>
    <w:rsid w:val="00A23FEE"/>
    <w:rsid w:val="00A2469B"/>
    <w:rsid w:val="00A24B7C"/>
    <w:rsid w:val="00A26736"/>
    <w:rsid w:val="00A26DA4"/>
    <w:rsid w:val="00A26FD5"/>
    <w:rsid w:val="00A3054A"/>
    <w:rsid w:val="00A305ED"/>
    <w:rsid w:val="00A30A51"/>
    <w:rsid w:val="00A30CA4"/>
    <w:rsid w:val="00A31059"/>
    <w:rsid w:val="00A31519"/>
    <w:rsid w:val="00A316FA"/>
    <w:rsid w:val="00A3273D"/>
    <w:rsid w:val="00A32917"/>
    <w:rsid w:val="00A32DE4"/>
    <w:rsid w:val="00A33215"/>
    <w:rsid w:val="00A332A0"/>
    <w:rsid w:val="00A33391"/>
    <w:rsid w:val="00A33462"/>
    <w:rsid w:val="00A33688"/>
    <w:rsid w:val="00A33D26"/>
    <w:rsid w:val="00A33DB6"/>
    <w:rsid w:val="00A341AC"/>
    <w:rsid w:val="00A3453A"/>
    <w:rsid w:val="00A34B98"/>
    <w:rsid w:val="00A35029"/>
    <w:rsid w:val="00A3557B"/>
    <w:rsid w:val="00A359F3"/>
    <w:rsid w:val="00A35D0C"/>
    <w:rsid w:val="00A35E05"/>
    <w:rsid w:val="00A35F66"/>
    <w:rsid w:val="00A35F9D"/>
    <w:rsid w:val="00A35FBD"/>
    <w:rsid w:val="00A36248"/>
    <w:rsid w:val="00A362D9"/>
    <w:rsid w:val="00A36534"/>
    <w:rsid w:val="00A365E1"/>
    <w:rsid w:val="00A3682D"/>
    <w:rsid w:val="00A36868"/>
    <w:rsid w:val="00A37195"/>
    <w:rsid w:val="00A374B3"/>
    <w:rsid w:val="00A37FD0"/>
    <w:rsid w:val="00A40554"/>
    <w:rsid w:val="00A405FB"/>
    <w:rsid w:val="00A40697"/>
    <w:rsid w:val="00A40DDC"/>
    <w:rsid w:val="00A40DF1"/>
    <w:rsid w:val="00A412C0"/>
    <w:rsid w:val="00A41BD9"/>
    <w:rsid w:val="00A41E4D"/>
    <w:rsid w:val="00A42423"/>
    <w:rsid w:val="00A424FA"/>
    <w:rsid w:val="00A426A6"/>
    <w:rsid w:val="00A426DB"/>
    <w:rsid w:val="00A42BA7"/>
    <w:rsid w:val="00A42DDA"/>
    <w:rsid w:val="00A4317E"/>
    <w:rsid w:val="00A43743"/>
    <w:rsid w:val="00A43BDB"/>
    <w:rsid w:val="00A44E8C"/>
    <w:rsid w:val="00A44F96"/>
    <w:rsid w:val="00A45107"/>
    <w:rsid w:val="00A4549D"/>
    <w:rsid w:val="00A455B1"/>
    <w:rsid w:val="00A45A5C"/>
    <w:rsid w:val="00A45EA3"/>
    <w:rsid w:val="00A46007"/>
    <w:rsid w:val="00A46661"/>
    <w:rsid w:val="00A4685F"/>
    <w:rsid w:val="00A468F9"/>
    <w:rsid w:val="00A46B29"/>
    <w:rsid w:val="00A46C4F"/>
    <w:rsid w:val="00A47472"/>
    <w:rsid w:val="00A4775E"/>
    <w:rsid w:val="00A47851"/>
    <w:rsid w:val="00A47A66"/>
    <w:rsid w:val="00A47F84"/>
    <w:rsid w:val="00A50491"/>
    <w:rsid w:val="00A50BBD"/>
    <w:rsid w:val="00A50BD7"/>
    <w:rsid w:val="00A50C63"/>
    <w:rsid w:val="00A50D33"/>
    <w:rsid w:val="00A50FD7"/>
    <w:rsid w:val="00A512C6"/>
    <w:rsid w:val="00A51404"/>
    <w:rsid w:val="00A515E8"/>
    <w:rsid w:val="00A51FBE"/>
    <w:rsid w:val="00A52B9E"/>
    <w:rsid w:val="00A52D3D"/>
    <w:rsid w:val="00A52FC6"/>
    <w:rsid w:val="00A53440"/>
    <w:rsid w:val="00A534A7"/>
    <w:rsid w:val="00A53A19"/>
    <w:rsid w:val="00A53C5D"/>
    <w:rsid w:val="00A53D24"/>
    <w:rsid w:val="00A5436F"/>
    <w:rsid w:val="00A54569"/>
    <w:rsid w:val="00A55109"/>
    <w:rsid w:val="00A55748"/>
    <w:rsid w:val="00A55E59"/>
    <w:rsid w:val="00A55FD5"/>
    <w:rsid w:val="00A56266"/>
    <w:rsid w:val="00A56304"/>
    <w:rsid w:val="00A56404"/>
    <w:rsid w:val="00A5685C"/>
    <w:rsid w:val="00A5695A"/>
    <w:rsid w:val="00A573C9"/>
    <w:rsid w:val="00A57529"/>
    <w:rsid w:val="00A57593"/>
    <w:rsid w:val="00A60840"/>
    <w:rsid w:val="00A60C97"/>
    <w:rsid w:val="00A6173B"/>
    <w:rsid w:val="00A61B7E"/>
    <w:rsid w:val="00A61EA2"/>
    <w:rsid w:val="00A624B4"/>
    <w:rsid w:val="00A624F4"/>
    <w:rsid w:val="00A6259C"/>
    <w:rsid w:val="00A62944"/>
    <w:rsid w:val="00A629B8"/>
    <w:rsid w:val="00A62BDD"/>
    <w:rsid w:val="00A62E71"/>
    <w:rsid w:val="00A62EAA"/>
    <w:rsid w:val="00A630BE"/>
    <w:rsid w:val="00A631D4"/>
    <w:rsid w:val="00A63570"/>
    <w:rsid w:val="00A637A4"/>
    <w:rsid w:val="00A6398D"/>
    <w:rsid w:val="00A63CBF"/>
    <w:rsid w:val="00A6404B"/>
    <w:rsid w:val="00A6442C"/>
    <w:rsid w:val="00A6489A"/>
    <w:rsid w:val="00A656FB"/>
    <w:rsid w:val="00A659BF"/>
    <w:rsid w:val="00A65D56"/>
    <w:rsid w:val="00A665EE"/>
    <w:rsid w:val="00A66696"/>
    <w:rsid w:val="00A66C54"/>
    <w:rsid w:val="00A677C8"/>
    <w:rsid w:val="00A677E8"/>
    <w:rsid w:val="00A67D04"/>
    <w:rsid w:val="00A67D3E"/>
    <w:rsid w:val="00A70072"/>
    <w:rsid w:val="00A700FD"/>
    <w:rsid w:val="00A7028E"/>
    <w:rsid w:val="00A7032C"/>
    <w:rsid w:val="00A70A98"/>
    <w:rsid w:val="00A7176E"/>
    <w:rsid w:val="00A71C69"/>
    <w:rsid w:val="00A71D4D"/>
    <w:rsid w:val="00A71F48"/>
    <w:rsid w:val="00A72CD5"/>
    <w:rsid w:val="00A72CFC"/>
    <w:rsid w:val="00A72D7E"/>
    <w:rsid w:val="00A72F8C"/>
    <w:rsid w:val="00A73499"/>
    <w:rsid w:val="00A7360A"/>
    <w:rsid w:val="00A7391B"/>
    <w:rsid w:val="00A73CBB"/>
    <w:rsid w:val="00A74374"/>
    <w:rsid w:val="00A74820"/>
    <w:rsid w:val="00A751AC"/>
    <w:rsid w:val="00A75386"/>
    <w:rsid w:val="00A755A7"/>
    <w:rsid w:val="00A759F9"/>
    <w:rsid w:val="00A75AE0"/>
    <w:rsid w:val="00A75D67"/>
    <w:rsid w:val="00A7611D"/>
    <w:rsid w:val="00A763F0"/>
    <w:rsid w:val="00A76669"/>
    <w:rsid w:val="00A76AE4"/>
    <w:rsid w:val="00A76F50"/>
    <w:rsid w:val="00A76FA0"/>
    <w:rsid w:val="00A77006"/>
    <w:rsid w:val="00A77122"/>
    <w:rsid w:val="00A771C5"/>
    <w:rsid w:val="00A7741E"/>
    <w:rsid w:val="00A7758D"/>
    <w:rsid w:val="00A77BC1"/>
    <w:rsid w:val="00A77D4B"/>
    <w:rsid w:val="00A77D6E"/>
    <w:rsid w:val="00A800DB"/>
    <w:rsid w:val="00A80117"/>
    <w:rsid w:val="00A80C4E"/>
    <w:rsid w:val="00A80D80"/>
    <w:rsid w:val="00A81084"/>
    <w:rsid w:val="00A81608"/>
    <w:rsid w:val="00A81A5A"/>
    <w:rsid w:val="00A81B21"/>
    <w:rsid w:val="00A81D69"/>
    <w:rsid w:val="00A81F61"/>
    <w:rsid w:val="00A828EA"/>
    <w:rsid w:val="00A82A33"/>
    <w:rsid w:val="00A82FEF"/>
    <w:rsid w:val="00A835A4"/>
    <w:rsid w:val="00A84935"/>
    <w:rsid w:val="00A84C7C"/>
    <w:rsid w:val="00A856D0"/>
    <w:rsid w:val="00A85A82"/>
    <w:rsid w:val="00A861C8"/>
    <w:rsid w:val="00A86964"/>
    <w:rsid w:val="00A86BE6"/>
    <w:rsid w:val="00A86EFF"/>
    <w:rsid w:val="00A87112"/>
    <w:rsid w:val="00A87204"/>
    <w:rsid w:val="00A87478"/>
    <w:rsid w:val="00A87C46"/>
    <w:rsid w:val="00A87CD6"/>
    <w:rsid w:val="00A87D4B"/>
    <w:rsid w:val="00A9000C"/>
    <w:rsid w:val="00A908CC"/>
    <w:rsid w:val="00A90B98"/>
    <w:rsid w:val="00A90BF1"/>
    <w:rsid w:val="00A90D1E"/>
    <w:rsid w:val="00A90EB1"/>
    <w:rsid w:val="00A90F3D"/>
    <w:rsid w:val="00A90FA3"/>
    <w:rsid w:val="00A910D9"/>
    <w:rsid w:val="00A91834"/>
    <w:rsid w:val="00A918C4"/>
    <w:rsid w:val="00A92AC4"/>
    <w:rsid w:val="00A92CF1"/>
    <w:rsid w:val="00A92DDA"/>
    <w:rsid w:val="00A9309B"/>
    <w:rsid w:val="00A9322C"/>
    <w:rsid w:val="00A93987"/>
    <w:rsid w:val="00A94067"/>
    <w:rsid w:val="00A94079"/>
    <w:rsid w:val="00A94109"/>
    <w:rsid w:val="00A94D8C"/>
    <w:rsid w:val="00A951FB"/>
    <w:rsid w:val="00A952D7"/>
    <w:rsid w:val="00A95AA2"/>
    <w:rsid w:val="00A95EE3"/>
    <w:rsid w:val="00A96566"/>
    <w:rsid w:val="00A96777"/>
    <w:rsid w:val="00A967D0"/>
    <w:rsid w:val="00A96849"/>
    <w:rsid w:val="00A9692C"/>
    <w:rsid w:val="00A96943"/>
    <w:rsid w:val="00A96AEC"/>
    <w:rsid w:val="00A96DEA"/>
    <w:rsid w:val="00A96DF0"/>
    <w:rsid w:val="00A96EBB"/>
    <w:rsid w:val="00A97031"/>
    <w:rsid w:val="00A97321"/>
    <w:rsid w:val="00A97354"/>
    <w:rsid w:val="00A97907"/>
    <w:rsid w:val="00AA035F"/>
    <w:rsid w:val="00AA0450"/>
    <w:rsid w:val="00AA096F"/>
    <w:rsid w:val="00AA09A0"/>
    <w:rsid w:val="00AA0D8C"/>
    <w:rsid w:val="00AA0FA5"/>
    <w:rsid w:val="00AA133D"/>
    <w:rsid w:val="00AA17B5"/>
    <w:rsid w:val="00AA1C23"/>
    <w:rsid w:val="00AA240D"/>
    <w:rsid w:val="00AA2706"/>
    <w:rsid w:val="00AA272D"/>
    <w:rsid w:val="00AA2763"/>
    <w:rsid w:val="00AA276B"/>
    <w:rsid w:val="00AA3040"/>
    <w:rsid w:val="00AA3403"/>
    <w:rsid w:val="00AA3CE9"/>
    <w:rsid w:val="00AA4007"/>
    <w:rsid w:val="00AA402E"/>
    <w:rsid w:val="00AA4221"/>
    <w:rsid w:val="00AA4355"/>
    <w:rsid w:val="00AA45C5"/>
    <w:rsid w:val="00AA46EC"/>
    <w:rsid w:val="00AA4ACB"/>
    <w:rsid w:val="00AA4DBB"/>
    <w:rsid w:val="00AA506A"/>
    <w:rsid w:val="00AA5239"/>
    <w:rsid w:val="00AA5446"/>
    <w:rsid w:val="00AA5BED"/>
    <w:rsid w:val="00AA710E"/>
    <w:rsid w:val="00AA76E1"/>
    <w:rsid w:val="00AA78F4"/>
    <w:rsid w:val="00AA7C0B"/>
    <w:rsid w:val="00AA7EB7"/>
    <w:rsid w:val="00AB001F"/>
    <w:rsid w:val="00AB007E"/>
    <w:rsid w:val="00AB01BF"/>
    <w:rsid w:val="00AB023D"/>
    <w:rsid w:val="00AB0285"/>
    <w:rsid w:val="00AB02CE"/>
    <w:rsid w:val="00AB02E7"/>
    <w:rsid w:val="00AB1480"/>
    <w:rsid w:val="00AB2535"/>
    <w:rsid w:val="00AB3595"/>
    <w:rsid w:val="00AB4433"/>
    <w:rsid w:val="00AB447A"/>
    <w:rsid w:val="00AB4F8E"/>
    <w:rsid w:val="00AB5260"/>
    <w:rsid w:val="00AB5333"/>
    <w:rsid w:val="00AB5465"/>
    <w:rsid w:val="00AB563F"/>
    <w:rsid w:val="00AB5878"/>
    <w:rsid w:val="00AB5A14"/>
    <w:rsid w:val="00AB5C64"/>
    <w:rsid w:val="00AB5EF0"/>
    <w:rsid w:val="00AB65D6"/>
    <w:rsid w:val="00AB675F"/>
    <w:rsid w:val="00AB6D62"/>
    <w:rsid w:val="00AB6D68"/>
    <w:rsid w:val="00AB6DBF"/>
    <w:rsid w:val="00AB6F1B"/>
    <w:rsid w:val="00AB71A8"/>
    <w:rsid w:val="00AB788B"/>
    <w:rsid w:val="00AB7899"/>
    <w:rsid w:val="00AB7B40"/>
    <w:rsid w:val="00AB7ECB"/>
    <w:rsid w:val="00AC0432"/>
    <w:rsid w:val="00AC0460"/>
    <w:rsid w:val="00AC0482"/>
    <w:rsid w:val="00AC066D"/>
    <w:rsid w:val="00AC0ECA"/>
    <w:rsid w:val="00AC1370"/>
    <w:rsid w:val="00AC1628"/>
    <w:rsid w:val="00AC1A54"/>
    <w:rsid w:val="00AC1A6F"/>
    <w:rsid w:val="00AC1C4D"/>
    <w:rsid w:val="00AC1CCC"/>
    <w:rsid w:val="00AC1DE5"/>
    <w:rsid w:val="00AC2572"/>
    <w:rsid w:val="00AC2E20"/>
    <w:rsid w:val="00AC309D"/>
    <w:rsid w:val="00AC33A5"/>
    <w:rsid w:val="00AC3538"/>
    <w:rsid w:val="00AC3561"/>
    <w:rsid w:val="00AC37D5"/>
    <w:rsid w:val="00AC39CB"/>
    <w:rsid w:val="00AC4088"/>
    <w:rsid w:val="00AC42E2"/>
    <w:rsid w:val="00AC447A"/>
    <w:rsid w:val="00AC4E99"/>
    <w:rsid w:val="00AC4ECD"/>
    <w:rsid w:val="00AC505D"/>
    <w:rsid w:val="00AC52E5"/>
    <w:rsid w:val="00AC551A"/>
    <w:rsid w:val="00AC5621"/>
    <w:rsid w:val="00AC6628"/>
    <w:rsid w:val="00AC6A9C"/>
    <w:rsid w:val="00AC6DFA"/>
    <w:rsid w:val="00AC73FF"/>
    <w:rsid w:val="00AC7A9B"/>
    <w:rsid w:val="00AC7F55"/>
    <w:rsid w:val="00AD018B"/>
    <w:rsid w:val="00AD0473"/>
    <w:rsid w:val="00AD09FD"/>
    <w:rsid w:val="00AD0FF7"/>
    <w:rsid w:val="00AD130E"/>
    <w:rsid w:val="00AD16D7"/>
    <w:rsid w:val="00AD18A0"/>
    <w:rsid w:val="00AD1906"/>
    <w:rsid w:val="00AD221F"/>
    <w:rsid w:val="00AD22F7"/>
    <w:rsid w:val="00AD2463"/>
    <w:rsid w:val="00AD365A"/>
    <w:rsid w:val="00AD3E4A"/>
    <w:rsid w:val="00AD3E88"/>
    <w:rsid w:val="00AD4136"/>
    <w:rsid w:val="00AD4383"/>
    <w:rsid w:val="00AD44EA"/>
    <w:rsid w:val="00AD5097"/>
    <w:rsid w:val="00AD5128"/>
    <w:rsid w:val="00AD56F2"/>
    <w:rsid w:val="00AD583F"/>
    <w:rsid w:val="00AD5E9D"/>
    <w:rsid w:val="00AD5FBF"/>
    <w:rsid w:val="00AD6495"/>
    <w:rsid w:val="00AD6A48"/>
    <w:rsid w:val="00AD6C50"/>
    <w:rsid w:val="00AD760C"/>
    <w:rsid w:val="00AD7A55"/>
    <w:rsid w:val="00AE01AD"/>
    <w:rsid w:val="00AE0351"/>
    <w:rsid w:val="00AE0438"/>
    <w:rsid w:val="00AE09A3"/>
    <w:rsid w:val="00AE0DBF"/>
    <w:rsid w:val="00AE1A34"/>
    <w:rsid w:val="00AE25FB"/>
    <w:rsid w:val="00AE270A"/>
    <w:rsid w:val="00AE34AA"/>
    <w:rsid w:val="00AE3741"/>
    <w:rsid w:val="00AE3C34"/>
    <w:rsid w:val="00AE3D51"/>
    <w:rsid w:val="00AE417E"/>
    <w:rsid w:val="00AE418D"/>
    <w:rsid w:val="00AE4678"/>
    <w:rsid w:val="00AE4890"/>
    <w:rsid w:val="00AE5400"/>
    <w:rsid w:val="00AE5C12"/>
    <w:rsid w:val="00AE6377"/>
    <w:rsid w:val="00AE6835"/>
    <w:rsid w:val="00AE68AF"/>
    <w:rsid w:val="00AE6B7D"/>
    <w:rsid w:val="00AE7002"/>
    <w:rsid w:val="00AE7299"/>
    <w:rsid w:val="00AE7A37"/>
    <w:rsid w:val="00AE7C48"/>
    <w:rsid w:val="00AE7CE2"/>
    <w:rsid w:val="00AE7EB7"/>
    <w:rsid w:val="00AF0499"/>
    <w:rsid w:val="00AF064C"/>
    <w:rsid w:val="00AF0959"/>
    <w:rsid w:val="00AF1023"/>
    <w:rsid w:val="00AF16F8"/>
    <w:rsid w:val="00AF19AB"/>
    <w:rsid w:val="00AF1B41"/>
    <w:rsid w:val="00AF1DA9"/>
    <w:rsid w:val="00AF1F37"/>
    <w:rsid w:val="00AF2350"/>
    <w:rsid w:val="00AF236D"/>
    <w:rsid w:val="00AF24C9"/>
    <w:rsid w:val="00AF27C7"/>
    <w:rsid w:val="00AF28B5"/>
    <w:rsid w:val="00AF2AE2"/>
    <w:rsid w:val="00AF2B3B"/>
    <w:rsid w:val="00AF2C15"/>
    <w:rsid w:val="00AF2C72"/>
    <w:rsid w:val="00AF31A1"/>
    <w:rsid w:val="00AF3469"/>
    <w:rsid w:val="00AF3A8A"/>
    <w:rsid w:val="00AF3AF4"/>
    <w:rsid w:val="00AF415E"/>
    <w:rsid w:val="00AF4A61"/>
    <w:rsid w:val="00AF4D72"/>
    <w:rsid w:val="00AF535D"/>
    <w:rsid w:val="00AF56CB"/>
    <w:rsid w:val="00AF572C"/>
    <w:rsid w:val="00AF5DA8"/>
    <w:rsid w:val="00AF609B"/>
    <w:rsid w:val="00AF6143"/>
    <w:rsid w:val="00AF641F"/>
    <w:rsid w:val="00AF71A8"/>
    <w:rsid w:val="00AF7524"/>
    <w:rsid w:val="00AF7A26"/>
    <w:rsid w:val="00AF7A52"/>
    <w:rsid w:val="00AF7D3E"/>
    <w:rsid w:val="00B003AC"/>
    <w:rsid w:val="00B0041B"/>
    <w:rsid w:val="00B0064B"/>
    <w:rsid w:val="00B0129D"/>
    <w:rsid w:val="00B01706"/>
    <w:rsid w:val="00B01B46"/>
    <w:rsid w:val="00B01C53"/>
    <w:rsid w:val="00B01D5D"/>
    <w:rsid w:val="00B01E61"/>
    <w:rsid w:val="00B01E9B"/>
    <w:rsid w:val="00B01F4F"/>
    <w:rsid w:val="00B020A5"/>
    <w:rsid w:val="00B02279"/>
    <w:rsid w:val="00B023F8"/>
    <w:rsid w:val="00B02501"/>
    <w:rsid w:val="00B02586"/>
    <w:rsid w:val="00B02613"/>
    <w:rsid w:val="00B02670"/>
    <w:rsid w:val="00B02ED5"/>
    <w:rsid w:val="00B036F9"/>
    <w:rsid w:val="00B039E5"/>
    <w:rsid w:val="00B03C87"/>
    <w:rsid w:val="00B03D40"/>
    <w:rsid w:val="00B0400A"/>
    <w:rsid w:val="00B04138"/>
    <w:rsid w:val="00B042A1"/>
    <w:rsid w:val="00B04A19"/>
    <w:rsid w:val="00B04CEE"/>
    <w:rsid w:val="00B04ECB"/>
    <w:rsid w:val="00B05228"/>
    <w:rsid w:val="00B0526C"/>
    <w:rsid w:val="00B0583E"/>
    <w:rsid w:val="00B05ACB"/>
    <w:rsid w:val="00B05CB3"/>
    <w:rsid w:val="00B05E9A"/>
    <w:rsid w:val="00B061D3"/>
    <w:rsid w:val="00B0622F"/>
    <w:rsid w:val="00B06573"/>
    <w:rsid w:val="00B06EA7"/>
    <w:rsid w:val="00B072AB"/>
    <w:rsid w:val="00B0780E"/>
    <w:rsid w:val="00B07AF4"/>
    <w:rsid w:val="00B07C83"/>
    <w:rsid w:val="00B07CFF"/>
    <w:rsid w:val="00B100C7"/>
    <w:rsid w:val="00B10742"/>
    <w:rsid w:val="00B111B0"/>
    <w:rsid w:val="00B12001"/>
    <w:rsid w:val="00B12DC0"/>
    <w:rsid w:val="00B12E45"/>
    <w:rsid w:val="00B1316E"/>
    <w:rsid w:val="00B13305"/>
    <w:rsid w:val="00B136B0"/>
    <w:rsid w:val="00B13C53"/>
    <w:rsid w:val="00B13F39"/>
    <w:rsid w:val="00B14109"/>
    <w:rsid w:val="00B14616"/>
    <w:rsid w:val="00B1476B"/>
    <w:rsid w:val="00B14AF6"/>
    <w:rsid w:val="00B14DD1"/>
    <w:rsid w:val="00B14F66"/>
    <w:rsid w:val="00B156FE"/>
    <w:rsid w:val="00B15794"/>
    <w:rsid w:val="00B157B1"/>
    <w:rsid w:val="00B15AB3"/>
    <w:rsid w:val="00B15E5B"/>
    <w:rsid w:val="00B16130"/>
    <w:rsid w:val="00B164FA"/>
    <w:rsid w:val="00B16BB6"/>
    <w:rsid w:val="00B1711C"/>
    <w:rsid w:val="00B17888"/>
    <w:rsid w:val="00B17974"/>
    <w:rsid w:val="00B17B3B"/>
    <w:rsid w:val="00B206E7"/>
    <w:rsid w:val="00B208DE"/>
    <w:rsid w:val="00B20AC9"/>
    <w:rsid w:val="00B20BED"/>
    <w:rsid w:val="00B20D12"/>
    <w:rsid w:val="00B218BA"/>
    <w:rsid w:val="00B21F71"/>
    <w:rsid w:val="00B220B6"/>
    <w:rsid w:val="00B2227B"/>
    <w:rsid w:val="00B22409"/>
    <w:rsid w:val="00B22619"/>
    <w:rsid w:val="00B22BDA"/>
    <w:rsid w:val="00B22D9C"/>
    <w:rsid w:val="00B23065"/>
    <w:rsid w:val="00B232A0"/>
    <w:rsid w:val="00B2350E"/>
    <w:rsid w:val="00B23D85"/>
    <w:rsid w:val="00B240C5"/>
    <w:rsid w:val="00B241DA"/>
    <w:rsid w:val="00B2467C"/>
    <w:rsid w:val="00B2523B"/>
    <w:rsid w:val="00B2584C"/>
    <w:rsid w:val="00B259ED"/>
    <w:rsid w:val="00B25A7C"/>
    <w:rsid w:val="00B26274"/>
    <w:rsid w:val="00B26B4E"/>
    <w:rsid w:val="00B26C01"/>
    <w:rsid w:val="00B26C37"/>
    <w:rsid w:val="00B272A0"/>
    <w:rsid w:val="00B27312"/>
    <w:rsid w:val="00B27822"/>
    <w:rsid w:val="00B27C74"/>
    <w:rsid w:val="00B27D44"/>
    <w:rsid w:val="00B30062"/>
    <w:rsid w:val="00B303DA"/>
    <w:rsid w:val="00B3108B"/>
    <w:rsid w:val="00B3130D"/>
    <w:rsid w:val="00B313C2"/>
    <w:rsid w:val="00B31599"/>
    <w:rsid w:val="00B31F6A"/>
    <w:rsid w:val="00B320D0"/>
    <w:rsid w:val="00B3256A"/>
    <w:rsid w:val="00B32614"/>
    <w:rsid w:val="00B32773"/>
    <w:rsid w:val="00B32A8B"/>
    <w:rsid w:val="00B32DDE"/>
    <w:rsid w:val="00B32E46"/>
    <w:rsid w:val="00B32EE0"/>
    <w:rsid w:val="00B32FB5"/>
    <w:rsid w:val="00B33058"/>
    <w:rsid w:val="00B33A30"/>
    <w:rsid w:val="00B33EA6"/>
    <w:rsid w:val="00B34300"/>
    <w:rsid w:val="00B34682"/>
    <w:rsid w:val="00B34685"/>
    <w:rsid w:val="00B34C05"/>
    <w:rsid w:val="00B34CBF"/>
    <w:rsid w:val="00B354EF"/>
    <w:rsid w:val="00B35AF7"/>
    <w:rsid w:val="00B36126"/>
    <w:rsid w:val="00B3617B"/>
    <w:rsid w:val="00B3625D"/>
    <w:rsid w:val="00B36366"/>
    <w:rsid w:val="00B37EA5"/>
    <w:rsid w:val="00B4011D"/>
    <w:rsid w:val="00B40175"/>
    <w:rsid w:val="00B4044C"/>
    <w:rsid w:val="00B40C88"/>
    <w:rsid w:val="00B4145D"/>
    <w:rsid w:val="00B417AE"/>
    <w:rsid w:val="00B41A50"/>
    <w:rsid w:val="00B41E94"/>
    <w:rsid w:val="00B41FF6"/>
    <w:rsid w:val="00B43324"/>
    <w:rsid w:val="00B43A55"/>
    <w:rsid w:val="00B441C2"/>
    <w:rsid w:val="00B44708"/>
    <w:rsid w:val="00B447A0"/>
    <w:rsid w:val="00B447BC"/>
    <w:rsid w:val="00B4488F"/>
    <w:rsid w:val="00B44B56"/>
    <w:rsid w:val="00B44D0D"/>
    <w:rsid w:val="00B44F69"/>
    <w:rsid w:val="00B45B20"/>
    <w:rsid w:val="00B45D47"/>
    <w:rsid w:val="00B4606B"/>
    <w:rsid w:val="00B4615E"/>
    <w:rsid w:val="00B46162"/>
    <w:rsid w:val="00B464FF"/>
    <w:rsid w:val="00B466A9"/>
    <w:rsid w:val="00B466D1"/>
    <w:rsid w:val="00B468FE"/>
    <w:rsid w:val="00B46AA0"/>
    <w:rsid w:val="00B46BAE"/>
    <w:rsid w:val="00B46D3E"/>
    <w:rsid w:val="00B46D64"/>
    <w:rsid w:val="00B47124"/>
    <w:rsid w:val="00B478F1"/>
    <w:rsid w:val="00B479F0"/>
    <w:rsid w:val="00B47E2E"/>
    <w:rsid w:val="00B504D7"/>
    <w:rsid w:val="00B509B9"/>
    <w:rsid w:val="00B50BFC"/>
    <w:rsid w:val="00B50FFD"/>
    <w:rsid w:val="00B519F9"/>
    <w:rsid w:val="00B51AFE"/>
    <w:rsid w:val="00B51E0D"/>
    <w:rsid w:val="00B52623"/>
    <w:rsid w:val="00B529CD"/>
    <w:rsid w:val="00B53095"/>
    <w:rsid w:val="00B54D89"/>
    <w:rsid w:val="00B55005"/>
    <w:rsid w:val="00B55411"/>
    <w:rsid w:val="00B55531"/>
    <w:rsid w:val="00B55635"/>
    <w:rsid w:val="00B557EB"/>
    <w:rsid w:val="00B55AD2"/>
    <w:rsid w:val="00B55E53"/>
    <w:rsid w:val="00B565A6"/>
    <w:rsid w:val="00B56B4F"/>
    <w:rsid w:val="00B56D3C"/>
    <w:rsid w:val="00B56DD6"/>
    <w:rsid w:val="00B56F2B"/>
    <w:rsid w:val="00B56F87"/>
    <w:rsid w:val="00B570D1"/>
    <w:rsid w:val="00B57187"/>
    <w:rsid w:val="00B57560"/>
    <w:rsid w:val="00B575B9"/>
    <w:rsid w:val="00B57660"/>
    <w:rsid w:val="00B6018A"/>
    <w:rsid w:val="00B6035A"/>
    <w:rsid w:val="00B60377"/>
    <w:rsid w:val="00B605F8"/>
    <w:rsid w:val="00B60EA3"/>
    <w:rsid w:val="00B614DA"/>
    <w:rsid w:val="00B62DEB"/>
    <w:rsid w:val="00B630A4"/>
    <w:rsid w:val="00B636C5"/>
    <w:rsid w:val="00B63A58"/>
    <w:rsid w:val="00B63C69"/>
    <w:rsid w:val="00B63F64"/>
    <w:rsid w:val="00B63FC5"/>
    <w:rsid w:val="00B6476C"/>
    <w:rsid w:val="00B64871"/>
    <w:rsid w:val="00B64DCE"/>
    <w:rsid w:val="00B65100"/>
    <w:rsid w:val="00B6514A"/>
    <w:rsid w:val="00B65527"/>
    <w:rsid w:val="00B65577"/>
    <w:rsid w:val="00B65B90"/>
    <w:rsid w:val="00B65C66"/>
    <w:rsid w:val="00B65D33"/>
    <w:rsid w:val="00B65F35"/>
    <w:rsid w:val="00B65FEF"/>
    <w:rsid w:val="00B662AC"/>
    <w:rsid w:val="00B6634E"/>
    <w:rsid w:val="00B669F6"/>
    <w:rsid w:val="00B66B65"/>
    <w:rsid w:val="00B66F1E"/>
    <w:rsid w:val="00B67B1A"/>
    <w:rsid w:val="00B67C2F"/>
    <w:rsid w:val="00B700E0"/>
    <w:rsid w:val="00B702F4"/>
    <w:rsid w:val="00B703A4"/>
    <w:rsid w:val="00B703A8"/>
    <w:rsid w:val="00B70D73"/>
    <w:rsid w:val="00B70F93"/>
    <w:rsid w:val="00B71232"/>
    <w:rsid w:val="00B71595"/>
    <w:rsid w:val="00B715AE"/>
    <w:rsid w:val="00B7171B"/>
    <w:rsid w:val="00B71CB0"/>
    <w:rsid w:val="00B71D50"/>
    <w:rsid w:val="00B71E07"/>
    <w:rsid w:val="00B72084"/>
    <w:rsid w:val="00B721A0"/>
    <w:rsid w:val="00B722B8"/>
    <w:rsid w:val="00B72374"/>
    <w:rsid w:val="00B724CC"/>
    <w:rsid w:val="00B7261A"/>
    <w:rsid w:val="00B72DEB"/>
    <w:rsid w:val="00B738BF"/>
    <w:rsid w:val="00B73BCF"/>
    <w:rsid w:val="00B73CAE"/>
    <w:rsid w:val="00B73D77"/>
    <w:rsid w:val="00B73E3B"/>
    <w:rsid w:val="00B73FF0"/>
    <w:rsid w:val="00B74FFB"/>
    <w:rsid w:val="00B75034"/>
    <w:rsid w:val="00B758C2"/>
    <w:rsid w:val="00B759E0"/>
    <w:rsid w:val="00B75CE1"/>
    <w:rsid w:val="00B75FE4"/>
    <w:rsid w:val="00B761CB"/>
    <w:rsid w:val="00B76591"/>
    <w:rsid w:val="00B76C84"/>
    <w:rsid w:val="00B76DAF"/>
    <w:rsid w:val="00B7707E"/>
    <w:rsid w:val="00B7716C"/>
    <w:rsid w:val="00B774FC"/>
    <w:rsid w:val="00B77AA5"/>
    <w:rsid w:val="00B77CF6"/>
    <w:rsid w:val="00B77E8E"/>
    <w:rsid w:val="00B80058"/>
    <w:rsid w:val="00B8036F"/>
    <w:rsid w:val="00B8046E"/>
    <w:rsid w:val="00B806B7"/>
    <w:rsid w:val="00B80A34"/>
    <w:rsid w:val="00B80AEF"/>
    <w:rsid w:val="00B81647"/>
    <w:rsid w:val="00B81660"/>
    <w:rsid w:val="00B81B97"/>
    <w:rsid w:val="00B82681"/>
    <w:rsid w:val="00B829FC"/>
    <w:rsid w:val="00B83E88"/>
    <w:rsid w:val="00B840B2"/>
    <w:rsid w:val="00B84869"/>
    <w:rsid w:val="00B84C3B"/>
    <w:rsid w:val="00B8507A"/>
    <w:rsid w:val="00B85097"/>
    <w:rsid w:val="00B852D1"/>
    <w:rsid w:val="00B862D0"/>
    <w:rsid w:val="00B86E6F"/>
    <w:rsid w:val="00B87137"/>
    <w:rsid w:val="00B879DE"/>
    <w:rsid w:val="00B87BAB"/>
    <w:rsid w:val="00B87D6E"/>
    <w:rsid w:val="00B87E57"/>
    <w:rsid w:val="00B87F78"/>
    <w:rsid w:val="00B904E1"/>
    <w:rsid w:val="00B90AD3"/>
    <w:rsid w:val="00B911C2"/>
    <w:rsid w:val="00B9157D"/>
    <w:rsid w:val="00B918DD"/>
    <w:rsid w:val="00B91A02"/>
    <w:rsid w:val="00B91A54"/>
    <w:rsid w:val="00B91DE0"/>
    <w:rsid w:val="00B923BB"/>
    <w:rsid w:val="00B9265A"/>
    <w:rsid w:val="00B926F3"/>
    <w:rsid w:val="00B92B25"/>
    <w:rsid w:val="00B92D39"/>
    <w:rsid w:val="00B92DA4"/>
    <w:rsid w:val="00B92F35"/>
    <w:rsid w:val="00B93613"/>
    <w:rsid w:val="00B93A75"/>
    <w:rsid w:val="00B93E57"/>
    <w:rsid w:val="00B940AC"/>
    <w:rsid w:val="00B943B6"/>
    <w:rsid w:val="00B947A4"/>
    <w:rsid w:val="00B949B8"/>
    <w:rsid w:val="00B94F79"/>
    <w:rsid w:val="00B95654"/>
    <w:rsid w:val="00B95A9A"/>
    <w:rsid w:val="00B95DA0"/>
    <w:rsid w:val="00B95ECA"/>
    <w:rsid w:val="00B96180"/>
    <w:rsid w:val="00B963AD"/>
    <w:rsid w:val="00B96669"/>
    <w:rsid w:val="00B968A8"/>
    <w:rsid w:val="00B96F42"/>
    <w:rsid w:val="00B97EDC"/>
    <w:rsid w:val="00B97F33"/>
    <w:rsid w:val="00BA0233"/>
    <w:rsid w:val="00BA05BE"/>
    <w:rsid w:val="00BA05F9"/>
    <w:rsid w:val="00BA08E2"/>
    <w:rsid w:val="00BA0A55"/>
    <w:rsid w:val="00BA14CA"/>
    <w:rsid w:val="00BA17FA"/>
    <w:rsid w:val="00BA189C"/>
    <w:rsid w:val="00BA1D04"/>
    <w:rsid w:val="00BA241A"/>
    <w:rsid w:val="00BA2827"/>
    <w:rsid w:val="00BA2B32"/>
    <w:rsid w:val="00BA30A0"/>
    <w:rsid w:val="00BA30C9"/>
    <w:rsid w:val="00BA3535"/>
    <w:rsid w:val="00BA37FF"/>
    <w:rsid w:val="00BA383C"/>
    <w:rsid w:val="00BA386B"/>
    <w:rsid w:val="00BA4051"/>
    <w:rsid w:val="00BA40C8"/>
    <w:rsid w:val="00BA4996"/>
    <w:rsid w:val="00BA4E10"/>
    <w:rsid w:val="00BA4F41"/>
    <w:rsid w:val="00BA53A7"/>
    <w:rsid w:val="00BA5548"/>
    <w:rsid w:val="00BA5AA3"/>
    <w:rsid w:val="00BA5BA3"/>
    <w:rsid w:val="00BA5CEB"/>
    <w:rsid w:val="00BA623A"/>
    <w:rsid w:val="00BA65BB"/>
    <w:rsid w:val="00BA65F1"/>
    <w:rsid w:val="00BA6611"/>
    <w:rsid w:val="00BA6747"/>
    <w:rsid w:val="00BA6CF1"/>
    <w:rsid w:val="00BA74C9"/>
    <w:rsid w:val="00BA763A"/>
    <w:rsid w:val="00BA76DC"/>
    <w:rsid w:val="00BA797B"/>
    <w:rsid w:val="00BB0235"/>
    <w:rsid w:val="00BB0341"/>
    <w:rsid w:val="00BB05B0"/>
    <w:rsid w:val="00BB157B"/>
    <w:rsid w:val="00BB1A31"/>
    <w:rsid w:val="00BB20E8"/>
    <w:rsid w:val="00BB26FF"/>
    <w:rsid w:val="00BB293A"/>
    <w:rsid w:val="00BB2C67"/>
    <w:rsid w:val="00BB2E6F"/>
    <w:rsid w:val="00BB2ECD"/>
    <w:rsid w:val="00BB3E57"/>
    <w:rsid w:val="00BB3F67"/>
    <w:rsid w:val="00BB3F6A"/>
    <w:rsid w:val="00BB4150"/>
    <w:rsid w:val="00BB4538"/>
    <w:rsid w:val="00BB4759"/>
    <w:rsid w:val="00BB490A"/>
    <w:rsid w:val="00BB49D3"/>
    <w:rsid w:val="00BB51FC"/>
    <w:rsid w:val="00BB5302"/>
    <w:rsid w:val="00BB5615"/>
    <w:rsid w:val="00BB565D"/>
    <w:rsid w:val="00BB5BE3"/>
    <w:rsid w:val="00BB5C5D"/>
    <w:rsid w:val="00BB5C86"/>
    <w:rsid w:val="00BB5E0B"/>
    <w:rsid w:val="00BB6011"/>
    <w:rsid w:val="00BB696D"/>
    <w:rsid w:val="00BB69F5"/>
    <w:rsid w:val="00BB6AF6"/>
    <w:rsid w:val="00BB6B0A"/>
    <w:rsid w:val="00BB6C9C"/>
    <w:rsid w:val="00BB76B3"/>
    <w:rsid w:val="00BB7935"/>
    <w:rsid w:val="00BB79AF"/>
    <w:rsid w:val="00BB7A6B"/>
    <w:rsid w:val="00BC0258"/>
    <w:rsid w:val="00BC0510"/>
    <w:rsid w:val="00BC06D2"/>
    <w:rsid w:val="00BC0FEB"/>
    <w:rsid w:val="00BC127F"/>
    <w:rsid w:val="00BC1533"/>
    <w:rsid w:val="00BC164B"/>
    <w:rsid w:val="00BC1F07"/>
    <w:rsid w:val="00BC1FAC"/>
    <w:rsid w:val="00BC22D6"/>
    <w:rsid w:val="00BC29FE"/>
    <w:rsid w:val="00BC2E98"/>
    <w:rsid w:val="00BC37A7"/>
    <w:rsid w:val="00BC39AA"/>
    <w:rsid w:val="00BC3DEB"/>
    <w:rsid w:val="00BC3E73"/>
    <w:rsid w:val="00BC4305"/>
    <w:rsid w:val="00BC44D7"/>
    <w:rsid w:val="00BC5903"/>
    <w:rsid w:val="00BC5913"/>
    <w:rsid w:val="00BC5C57"/>
    <w:rsid w:val="00BC5D86"/>
    <w:rsid w:val="00BC5E72"/>
    <w:rsid w:val="00BC60A2"/>
    <w:rsid w:val="00BC639D"/>
    <w:rsid w:val="00BC66B9"/>
    <w:rsid w:val="00BC6D9E"/>
    <w:rsid w:val="00BC6E30"/>
    <w:rsid w:val="00BC7283"/>
    <w:rsid w:val="00BC7298"/>
    <w:rsid w:val="00BC7777"/>
    <w:rsid w:val="00BC7AF7"/>
    <w:rsid w:val="00BD0674"/>
    <w:rsid w:val="00BD0F2B"/>
    <w:rsid w:val="00BD1205"/>
    <w:rsid w:val="00BD1530"/>
    <w:rsid w:val="00BD15CF"/>
    <w:rsid w:val="00BD1E62"/>
    <w:rsid w:val="00BD22D3"/>
    <w:rsid w:val="00BD23CF"/>
    <w:rsid w:val="00BD26E9"/>
    <w:rsid w:val="00BD3020"/>
    <w:rsid w:val="00BD319B"/>
    <w:rsid w:val="00BD31A5"/>
    <w:rsid w:val="00BD3318"/>
    <w:rsid w:val="00BD38D5"/>
    <w:rsid w:val="00BD3BB4"/>
    <w:rsid w:val="00BD4241"/>
    <w:rsid w:val="00BD43C7"/>
    <w:rsid w:val="00BD4432"/>
    <w:rsid w:val="00BD4452"/>
    <w:rsid w:val="00BD475D"/>
    <w:rsid w:val="00BD48AC"/>
    <w:rsid w:val="00BD4915"/>
    <w:rsid w:val="00BD4CCA"/>
    <w:rsid w:val="00BD4DDC"/>
    <w:rsid w:val="00BD4F3C"/>
    <w:rsid w:val="00BD5198"/>
    <w:rsid w:val="00BD5533"/>
    <w:rsid w:val="00BD5581"/>
    <w:rsid w:val="00BD55D4"/>
    <w:rsid w:val="00BD5D26"/>
    <w:rsid w:val="00BD6349"/>
    <w:rsid w:val="00BD6987"/>
    <w:rsid w:val="00BD6BCC"/>
    <w:rsid w:val="00BD6C22"/>
    <w:rsid w:val="00BD6CFA"/>
    <w:rsid w:val="00BD6FD7"/>
    <w:rsid w:val="00BD7394"/>
    <w:rsid w:val="00BD780D"/>
    <w:rsid w:val="00BD7AFD"/>
    <w:rsid w:val="00BE10F9"/>
    <w:rsid w:val="00BE1255"/>
    <w:rsid w:val="00BE1672"/>
    <w:rsid w:val="00BE1BF8"/>
    <w:rsid w:val="00BE1C28"/>
    <w:rsid w:val="00BE1C4B"/>
    <w:rsid w:val="00BE1E6C"/>
    <w:rsid w:val="00BE1E76"/>
    <w:rsid w:val="00BE1F58"/>
    <w:rsid w:val="00BE2295"/>
    <w:rsid w:val="00BE25FE"/>
    <w:rsid w:val="00BE26D6"/>
    <w:rsid w:val="00BE2C6A"/>
    <w:rsid w:val="00BE2D17"/>
    <w:rsid w:val="00BE2F62"/>
    <w:rsid w:val="00BE308F"/>
    <w:rsid w:val="00BE3272"/>
    <w:rsid w:val="00BE32D7"/>
    <w:rsid w:val="00BE3356"/>
    <w:rsid w:val="00BE3452"/>
    <w:rsid w:val="00BE368D"/>
    <w:rsid w:val="00BE437A"/>
    <w:rsid w:val="00BE4F01"/>
    <w:rsid w:val="00BE5176"/>
    <w:rsid w:val="00BE53BB"/>
    <w:rsid w:val="00BE5726"/>
    <w:rsid w:val="00BE5FF7"/>
    <w:rsid w:val="00BE6576"/>
    <w:rsid w:val="00BE67C8"/>
    <w:rsid w:val="00BE686C"/>
    <w:rsid w:val="00BE6F8E"/>
    <w:rsid w:val="00BE71D7"/>
    <w:rsid w:val="00BE72B1"/>
    <w:rsid w:val="00BE76AB"/>
    <w:rsid w:val="00BE77E3"/>
    <w:rsid w:val="00BE7857"/>
    <w:rsid w:val="00BE786C"/>
    <w:rsid w:val="00BE798B"/>
    <w:rsid w:val="00BE7A8B"/>
    <w:rsid w:val="00BF0923"/>
    <w:rsid w:val="00BF0ECA"/>
    <w:rsid w:val="00BF1598"/>
    <w:rsid w:val="00BF1709"/>
    <w:rsid w:val="00BF1721"/>
    <w:rsid w:val="00BF17F0"/>
    <w:rsid w:val="00BF1ECA"/>
    <w:rsid w:val="00BF1EEF"/>
    <w:rsid w:val="00BF2119"/>
    <w:rsid w:val="00BF22F9"/>
    <w:rsid w:val="00BF2BA0"/>
    <w:rsid w:val="00BF2F8E"/>
    <w:rsid w:val="00BF307F"/>
    <w:rsid w:val="00BF31F7"/>
    <w:rsid w:val="00BF37F5"/>
    <w:rsid w:val="00BF3AE2"/>
    <w:rsid w:val="00BF4558"/>
    <w:rsid w:val="00BF4D2F"/>
    <w:rsid w:val="00BF4DC0"/>
    <w:rsid w:val="00BF514E"/>
    <w:rsid w:val="00BF5442"/>
    <w:rsid w:val="00BF55A0"/>
    <w:rsid w:val="00BF5A78"/>
    <w:rsid w:val="00BF5A99"/>
    <w:rsid w:val="00BF5B14"/>
    <w:rsid w:val="00BF6543"/>
    <w:rsid w:val="00BF6A17"/>
    <w:rsid w:val="00BF74ED"/>
    <w:rsid w:val="00BF75CB"/>
    <w:rsid w:val="00BF79A7"/>
    <w:rsid w:val="00BF7A45"/>
    <w:rsid w:val="00BF7DDE"/>
    <w:rsid w:val="00C00087"/>
    <w:rsid w:val="00C00133"/>
    <w:rsid w:val="00C003FD"/>
    <w:rsid w:val="00C0056E"/>
    <w:rsid w:val="00C00C68"/>
    <w:rsid w:val="00C01099"/>
    <w:rsid w:val="00C010C4"/>
    <w:rsid w:val="00C01603"/>
    <w:rsid w:val="00C01880"/>
    <w:rsid w:val="00C01BA7"/>
    <w:rsid w:val="00C01CC3"/>
    <w:rsid w:val="00C01D8B"/>
    <w:rsid w:val="00C01F4C"/>
    <w:rsid w:val="00C02952"/>
    <w:rsid w:val="00C02D75"/>
    <w:rsid w:val="00C0373B"/>
    <w:rsid w:val="00C039D4"/>
    <w:rsid w:val="00C03CAC"/>
    <w:rsid w:val="00C03DD3"/>
    <w:rsid w:val="00C03FBC"/>
    <w:rsid w:val="00C040E2"/>
    <w:rsid w:val="00C041CC"/>
    <w:rsid w:val="00C04395"/>
    <w:rsid w:val="00C043D6"/>
    <w:rsid w:val="00C044D3"/>
    <w:rsid w:val="00C05D85"/>
    <w:rsid w:val="00C05DF8"/>
    <w:rsid w:val="00C06AC1"/>
    <w:rsid w:val="00C06DC6"/>
    <w:rsid w:val="00C0731D"/>
    <w:rsid w:val="00C075C5"/>
    <w:rsid w:val="00C07DD9"/>
    <w:rsid w:val="00C105BB"/>
    <w:rsid w:val="00C10802"/>
    <w:rsid w:val="00C1084C"/>
    <w:rsid w:val="00C11328"/>
    <w:rsid w:val="00C11338"/>
    <w:rsid w:val="00C11B62"/>
    <w:rsid w:val="00C11E7F"/>
    <w:rsid w:val="00C1241A"/>
    <w:rsid w:val="00C12586"/>
    <w:rsid w:val="00C1290B"/>
    <w:rsid w:val="00C12CA7"/>
    <w:rsid w:val="00C12CD0"/>
    <w:rsid w:val="00C12D65"/>
    <w:rsid w:val="00C12D69"/>
    <w:rsid w:val="00C12D9A"/>
    <w:rsid w:val="00C130D5"/>
    <w:rsid w:val="00C133F9"/>
    <w:rsid w:val="00C13402"/>
    <w:rsid w:val="00C13613"/>
    <w:rsid w:val="00C13AA7"/>
    <w:rsid w:val="00C13AEB"/>
    <w:rsid w:val="00C13C6B"/>
    <w:rsid w:val="00C13D03"/>
    <w:rsid w:val="00C14148"/>
    <w:rsid w:val="00C14EB9"/>
    <w:rsid w:val="00C14F94"/>
    <w:rsid w:val="00C15746"/>
    <w:rsid w:val="00C16019"/>
    <w:rsid w:val="00C16347"/>
    <w:rsid w:val="00C167D0"/>
    <w:rsid w:val="00C1694F"/>
    <w:rsid w:val="00C16EE4"/>
    <w:rsid w:val="00C17190"/>
    <w:rsid w:val="00C173F3"/>
    <w:rsid w:val="00C174EC"/>
    <w:rsid w:val="00C1777D"/>
    <w:rsid w:val="00C17D17"/>
    <w:rsid w:val="00C17E2A"/>
    <w:rsid w:val="00C20067"/>
    <w:rsid w:val="00C206BD"/>
    <w:rsid w:val="00C20702"/>
    <w:rsid w:val="00C21393"/>
    <w:rsid w:val="00C21AE7"/>
    <w:rsid w:val="00C21D29"/>
    <w:rsid w:val="00C21D4C"/>
    <w:rsid w:val="00C2265A"/>
    <w:rsid w:val="00C22A25"/>
    <w:rsid w:val="00C22F90"/>
    <w:rsid w:val="00C231AC"/>
    <w:rsid w:val="00C23B55"/>
    <w:rsid w:val="00C24CB8"/>
    <w:rsid w:val="00C24F9F"/>
    <w:rsid w:val="00C25657"/>
    <w:rsid w:val="00C257CD"/>
    <w:rsid w:val="00C25C5A"/>
    <w:rsid w:val="00C25C86"/>
    <w:rsid w:val="00C25CA6"/>
    <w:rsid w:val="00C25ED2"/>
    <w:rsid w:val="00C25F7F"/>
    <w:rsid w:val="00C2647C"/>
    <w:rsid w:val="00C26617"/>
    <w:rsid w:val="00C2694A"/>
    <w:rsid w:val="00C26A1B"/>
    <w:rsid w:val="00C26BA2"/>
    <w:rsid w:val="00C26CC6"/>
    <w:rsid w:val="00C26D10"/>
    <w:rsid w:val="00C2709B"/>
    <w:rsid w:val="00C270C1"/>
    <w:rsid w:val="00C27209"/>
    <w:rsid w:val="00C27216"/>
    <w:rsid w:val="00C27270"/>
    <w:rsid w:val="00C27365"/>
    <w:rsid w:val="00C277CF"/>
    <w:rsid w:val="00C27C81"/>
    <w:rsid w:val="00C3011D"/>
    <w:rsid w:val="00C301E7"/>
    <w:rsid w:val="00C3036B"/>
    <w:rsid w:val="00C303BD"/>
    <w:rsid w:val="00C30B30"/>
    <w:rsid w:val="00C30D53"/>
    <w:rsid w:val="00C30EC4"/>
    <w:rsid w:val="00C310F6"/>
    <w:rsid w:val="00C31672"/>
    <w:rsid w:val="00C31CEF"/>
    <w:rsid w:val="00C323B9"/>
    <w:rsid w:val="00C3270F"/>
    <w:rsid w:val="00C3285C"/>
    <w:rsid w:val="00C3319B"/>
    <w:rsid w:val="00C33E13"/>
    <w:rsid w:val="00C33EB1"/>
    <w:rsid w:val="00C33F0E"/>
    <w:rsid w:val="00C3412A"/>
    <w:rsid w:val="00C344B8"/>
    <w:rsid w:val="00C34AF1"/>
    <w:rsid w:val="00C34F38"/>
    <w:rsid w:val="00C34F5F"/>
    <w:rsid w:val="00C356C1"/>
    <w:rsid w:val="00C36549"/>
    <w:rsid w:val="00C368F5"/>
    <w:rsid w:val="00C36A9E"/>
    <w:rsid w:val="00C36AD1"/>
    <w:rsid w:val="00C36D56"/>
    <w:rsid w:val="00C36D77"/>
    <w:rsid w:val="00C36E08"/>
    <w:rsid w:val="00C36EDE"/>
    <w:rsid w:val="00C3776C"/>
    <w:rsid w:val="00C37851"/>
    <w:rsid w:val="00C37A6B"/>
    <w:rsid w:val="00C37B02"/>
    <w:rsid w:val="00C37D0F"/>
    <w:rsid w:val="00C40257"/>
    <w:rsid w:val="00C4062E"/>
    <w:rsid w:val="00C413C2"/>
    <w:rsid w:val="00C41650"/>
    <w:rsid w:val="00C41C60"/>
    <w:rsid w:val="00C41DB5"/>
    <w:rsid w:val="00C41EE9"/>
    <w:rsid w:val="00C42158"/>
    <w:rsid w:val="00C42382"/>
    <w:rsid w:val="00C42994"/>
    <w:rsid w:val="00C42C53"/>
    <w:rsid w:val="00C42FBE"/>
    <w:rsid w:val="00C4312B"/>
    <w:rsid w:val="00C43B7D"/>
    <w:rsid w:val="00C44244"/>
    <w:rsid w:val="00C4468F"/>
    <w:rsid w:val="00C4487A"/>
    <w:rsid w:val="00C44936"/>
    <w:rsid w:val="00C45241"/>
    <w:rsid w:val="00C453A2"/>
    <w:rsid w:val="00C4590A"/>
    <w:rsid w:val="00C45B0F"/>
    <w:rsid w:val="00C45C3F"/>
    <w:rsid w:val="00C46676"/>
    <w:rsid w:val="00C46898"/>
    <w:rsid w:val="00C4692E"/>
    <w:rsid w:val="00C46E27"/>
    <w:rsid w:val="00C46FC8"/>
    <w:rsid w:val="00C47451"/>
    <w:rsid w:val="00C47CC7"/>
    <w:rsid w:val="00C47FBC"/>
    <w:rsid w:val="00C500F1"/>
    <w:rsid w:val="00C50238"/>
    <w:rsid w:val="00C50262"/>
    <w:rsid w:val="00C50542"/>
    <w:rsid w:val="00C507AB"/>
    <w:rsid w:val="00C50849"/>
    <w:rsid w:val="00C508E7"/>
    <w:rsid w:val="00C50CD5"/>
    <w:rsid w:val="00C50E61"/>
    <w:rsid w:val="00C50F05"/>
    <w:rsid w:val="00C512F3"/>
    <w:rsid w:val="00C52071"/>
    <w:rsid w:val="00C52B31"/>
    <w:rsid w:val="00C52C2C"/>
    <w:rsid w:val="00C5382C"/>
    <w:rsid w:val="00C5399E"/>
    <w:rsid w:val="00C54944"/>
    <w:rsid w:val="00C549AD"/>
    <w:rsid w:val="00C554DB"/>
    <w:rsid w:val="00C55986"/>
    <w:rsid w:val="00C5626D"/>
    <w:rsid w:val="00C5639B"/>
    <w:rsid w:val="00C56913"/>
    <w:rsid w:val="00C5694D"/>
    <w:rsid w:val="00C56A00"/>
    <w:rsid w:val="00C56B48"/>
    <w:rsid w:val="00C5735A"/>
    <w:rsid w:val="00C5769A"/>
    <w:rsid w:val="00C57918"/>
    <w:rsid w:val="00C579DE"/>
    <w:rsid w:val="00C606B1"/>
    <w:rsid w:val="00C60EE7"/>
    <w:rsid w:val="00C610A4"/>
    <w:rsid w:val="00C61118"/>
    <w:rsid w:val="00C61685"/>
    <w:rsid w:val="00C6174A"/>
    <w:rsid w:val="00C61C35"/>
    <w:rsid w:val="00C61EAC"/>
    <w:rsid w:val="00C61EF6"/>
    <w:rsid w:val="00C62220"/>
    <w:rsid w:val="00C62712"/>
    <w:rsid w:val="00C62795"/>
    <w:rsid w:val="00C627DA"/>
    <w:rsid w:val="00C629A4"/>
    <w:rsid w:val="00C62B6C"/>
    <w:rsid w:val="00C632C7"/>
    <w:rsid w:val="00C638B7"/>
    <w:rsid w:val="00C63E56"/>
    <w:rsid w:val="00C63FF7"/>
    <w:rsid w:val="00C64062"/>
    <w:rsid w:val="00C64248"/>
    <w:rsid w:val="00C6441B"/>
    <w:rsid w:val="00C64AA6"/>
    <w:rsid w:val="00C650D1"/>
    <w:rsid w:val="00C65180"/>
    <w:rsid w:val="00C654FD"/>
    <w:rsid w:val="00C65690"/>
    <w:rsid w:val="00C65810"/>
    <w:rsid w:val="00C658A4"/>
    <w:rsid w:val="00C65A82"/>
    <w:rsid w:val="00C66251"/>
    <w:rsid w:val="00C66312"/>
    <w:rsid w:val="00C668F4"/>
    <w:rsid w:val="00C66A61"/>
    <w:rsid w:val="00C66AA9"/>
    <w:rsid w:val="00C66B97"/>
    <w:rsid w:val="00C67133"/>
    <w:rsid w:val="00C6720B"/>
    <w:rsid w:val="00C67B1D"/>
    <w:rsid w:val="00C70073"/>
    <w:rsid w:val="00C70CA5"/>
    <w:rsid w:val="00C70D44"/>
    <w:rsid w:val="00C7112D"/>
    <w:rsid w:val="00C71403"/>
    <w:rsid w:val="00C714C3"/>
    <w:rsid w:val="00C71528"/>
    <w:rsid w:val="00C71601"/>
    <w:rsid w:val="00C718E0"/>
    <w:rsid w:val="00C71958"/>
    <w:rsid w:val="00C7289D"/>
    <w:rsid w:val="00C72990"/>
    <w:rsid w:val="00C72FE9"/>
    <w:rsid w:val="00C730C0"/>
    <w:rsid w:val="00C737E5"/>
    <w:rsid w:val="00C73BD7"/>
    <w:rsid w:val="00C73D8C"/>
    <w:rsid w:val="00C73E8B"/>
    <w:rsid w:val="00C74288"/>
    <w:rsid w:val="00C74298"/>
    <w:rsid w:val="00C7446C"/>
    <w:rsid w:val="00C747E6"/>
    <w:rsid w:val="00C74817"/>
    <w:rsid w:val="00C7505D"/>
    <w:rsid w:val="00C750D8"/>
    <w:rsid w:val="00C7590D"/>
    <w:rsid w:val="00C76560"/>
    <w:rsid w:val="00C76AA1"/>
    <w:rsid w:val="00C76CA2"/>
    <w:rsid w:val="00C76CBB"/>
    <w:rsid w:val="00C7716A"/>
    <w:rsid w:val="00C77E1D"/>
    <w:rsid w:val="00C77E60"/>
    <w:rsid w:val="00C77FFB"/>
    <w:rsid w:val="00C80032"/>
    <w:rsid w:val="00C805AE"/>
    <w:rsid w:val="00C80669"/>
    <w:rsid w:val="00C80A2F"/>
    <w:rsid w:val="00C80A36"/>
    <w:rsid w:val="00C80AF4"/>
    <w:rsid w:val="00C80E3D"/>
    <w:rsid w:val="00C80E76"/>
    <w:rsid w:val="00C81315"/>
    <w:rsid w:val="00C81345"/>
    <w:rsid w:val="00C814A7"/>
    <w:rsid w:val="00C815EA"/>
    <w:rsid w:val="00C8188B"/>
    <w:rsid w:val="00C818C6"/>
    <w:rsid w:val="00C81D81"/>
    <w:rsid w:val="00C82030"/>
    <w:rsid w:val="00C825D0"/>
    <w:rsid w:val="00C82DD8"/>
    <w:rsid w:val="00C82F9B"/>
    <w:rsid w:val="00C8334D"/>
    <w:rsid w:val="00C8342C"/>
    <w:rsid w:val="00C83440"/>
    <w:rsid w:val="00C8344E"/>
    <w:rsid w:val="00C83839"/>
    <w:rsid w:val="00C8417C"/>
    <w:rsid w:val="00C84402"/>
    <w:rsid w:val="00C84740"/>
    <w:rsid w:val="00C84A5D"/>
    <w:rsid w:val="00C85375"/>
    <w:rsid w:val="00C8552E"/>
    <w:rsid w:val="00C8584E"/>
    <w:rsid w:val="00C85D0E"/>
    <w:rsid w:val="00C8618B"/>
    <w:rsid w:val="00C866BB"/>
    <w:rsid w:val="00C8673F"/>
    <w:rsid w:val="00C86F10"/>
    <w:rsid w:val="00C87366"/>
    <w:rsid w:val="00C87579"/>
    <w:rsid w:val="00C876EB"/>
    <w:rsid w:val="00C90C73"/>
    <w:rsid w:val="00C90CBE"/>
    <w:rsid w:val="00C90D80"/>
    <w:rsid w:val="00C91410"/>
    <w:rsid w:val="00C918D9"/>
    <w:rsid w:val="00C919A9"/>
    <w:rsid w:val="00C919F8"/>
    <w:rsid w:val="00C91A48"/>
    <w:rsid w:val="00C91E57"/>
    <w:rsid w:val="00C91FE2"/>
    <w:rsid w:val="00C92543"/>
    <w:rsid w:val="00C92878"/>
    <w:rsid w:val="00C92B34"/>
    <w:rsid w:val="00C92DAD"/>
    <w:rsid w:val="00C93546"/>
    <w:rsid w:val="00C935E5"/>
    <w:rsid w:val="00C93858"/>
    <w:rsid w:val="00C93A89"/>
    <w:rsid w:val="00C94216"/>
    <w:rsid w:val="00C9425D"/>
    <w:rsid w:val="00C946F2"/>
    <w:rsid w:val="00C94B5F"/>
    <w:rsid w:val="00C94D8D"/>
    <w:rsid w:val="00C956B0"/>
    <w:rsid w:val="00C95925"/>
    <w:rsid w:val="00C95ADE"/>
    <w:rsid w:val="00C96082"/>
    <w:rsid w:val="00C9626B"/>
    <w:rsid w:val="00C96A34"/>
    <w:rsid w:val="00C96D1F"/>
    <w:rsid w:val="00C97227"/>
    <w:rsid w:val="00C97D4D"/>
    <w:rsid w:val="00C97EAF"/>
    <w:rsid w:val="00CA0038"/>
    <w:rsid w:val="00CA08B9"/>
    <w:rsid w:val="00CA0A0A"/>
    <w:rsid w:val="00CA129A"/>
    <w:rsid w:val="00CA13CE"/>
    <w:rsid w:val="00CA1618"/>
    <w:rsid w:val="00CA17C8"/>
    <w:rsid w:val="00CA1AB1"/>
    <w:rsid w:val="00CA1F8F"/>
    <w:rsid w:val="00CA21C1"/>
    <w:rsid w:val="00CA22DB"/>
    <w:rsid w:val="00CA23CF"/>
    <w:rsid w:val="00CA2858"/>
    <w:rsid w:val="00CA2CC1"/>
    <w:rsid w:val="00CA35A2"/>
    <w:rsid w:val="00CA3634"/>
    <w:rsid w:val="00CA36A6"/>
    <w:rsid w:val="00CA3BF9"/>
    <w:rsid w:val="00CA40A4"/>
    <w:rsid w:val="00CA40BE"/>
    <w:rsid w:val="00CA459A"/>
    <w:rsid w:val="00CA4EF0"/>
    <w:rsid w:val="00CA536B"/>
    <w:rsid w:val="00CA54C5"/>
    <w:rsid w:val="00CA551C"/>
    <w:rsid w:val="00CA5AF2"/>
    <w:rsid w:val="00CA5BA2"/>
    <w:rsid w:val="00CA5BB2"/>
    <w:rsid w:val="00CA6DB5"/>
    <w:rsid w:val="00CA7C0C"/>
    <w:rsid w:val="00CA7C61"/>
    <w:rsid w:val="00CA7E0A"/>
    <w:rsid w:val="00CA7FCF"/>
    <w:rsid w:val="00CB0046"/>
    <w:rsid w:val="00CB0737"/>
    <w:rsid w:val="00CB0845"/>
    <w:rsid w:val="00CB0B51"/>
    <w:rsid w:val="00CB0D82"/>
    <w:rsid w:val="00CB101B"/>
    <w:rsid w:val="00CB1294"/>
    <w:rsid w:val="00CB1341"/>
    <w:rsid w:val="00CB167C"/>
    <w:rsid w:val="00CB1681"/>
    <w:rsid w:val="00CB196C"/>
    <w:rsid w:val="00CB1D15"/>
    <w:rsid w:val="00CB2B0A"/>
    <w:rsid w:val="00CB2B91"/>
    <w:rsid w:val="00CB3754"/>
    <w:rsid w:val="00CB38BD"/>
    <w:rsid w:val="00CB4415"/>
    <w:rsid w:val="00CB4540"/>
    <w:rsid w:val="00CB45E3"/>
    <w:rsid w:val="00CB4659"/>
    <w:rsid w:val="00CB468A"/>
    <w:rsid w:val="00CB4DB0"/>
    <w:rsid w:val="00CB4EF9"/>
    <w:rsid w:val="00CB51F2"/>
    <w:rsid w:val="00CB5463"/>
    <w:rsid w:val="00CB5491"/>
    <w:rsid w:val="00CB5604"/>
    <w:rsid w:val="00CB59BA"/>
    <w:rsid w:val="00CB5B19"/>
    <w:rsid w:val="00CB6280"/>
    <w:rsid w:val="00CB6531"/>
    <w:rsid w:val="00CB7425"/>
    <w:rsid w:val="00CB7516"/>
    <w:rsid w:val="00CB7517"/>
    <w:rsid w:val="00CB7760"/>
    <w:rsid w:val="00CB7984"/>
    <w:rsid w:val="00CB7C11"/>
    <w:rsid w:val="00CB7EB3"/>
    <w:rsid w:val="00CC0279"/>
    <w:rsid w:val="00CC051D"/>
    <w:rsid w:val="00CC09EB"/>
    <w:rsid w:val="00CC0B12"/>
    <w:rsid w:val="00CC0E07"/>
    <w:rsid w:val="00CC0E37"/>
    <w:rsid w:val="00CC1264"/>
    <w:rsid w:val="00CC1422"/>
    <w:rsid w:val="00CC17C9"/>
    <w:rsid w:val="00CC1C66"/>
    <w:rsid w:val="00CC1CF3"/>
    <w:rsid w:val="00CC1E11"/>
    <w:rsid w:val="00CC1E64"/>
    <w:rsid w:val="00CC1FF8"/>
    <w:rsid w:val="00CC21AB"/>
    <w:rsid w:val="00CC2343"/>
    <w:rsid w:val="00CC310C"/>
    <w:rsid w:val="00CC34D4"/>
    <w:rsid w:val="00CC350A"/>
    <w:rsid w:val="00CC3619"/>
    <w:rsid w:val="00CC4062"/>
    <w:rsid w:val="00CC4BA0"/>
    <w:rsid w:val="00CC4DAB"/>
    <w:rsid w:val="00CC4F41"/>
    <w:rsid w:val="00CC4F60"/>
    <w:rsid w:val="00CC56B0"/>
    <w:rsid w:val="00CC574A"/>
    <w:rsid w:val="00CC5987"/>
    <w:rsid w:val="00CC5AAC"/>
    <w:rsid w:val="00CC6033"/>
    <w:rsid w:val="00CC6189"/>
    <w:rsid w:val="00CC6336"/>
    <w:rsid w:val="00CC6552"/>
    <w:rsid w:val="00CC65C2"/>
    <w:rsid w:val="00CC6CE8"/>
    <w:rsid w:val="00CC6F54"/>
    <w:rsid w:val="00CC742B"/>
    <w:rsid w:val="00CC7753"/>
    <w:rsid w:val="00CC7FDD"/>
    <w:rsid w:val="00CD0120"/>
    <w:rsid w:val="00CD120C"/>
    <w:rsid w:val="00CD1B13"/>
    <w:rsid w:val="00CD22B9"/>
    <w:rsid w:val="00CD314A"/>
    <w:rsid w:val="00CD34F9"/>
    <w:rsid w:val="00CD3673"/>
    <w:rsid w:val="00CD4199"/>
    <w:rsid w:val="00CD4CE9"/>
    <w:rsid w:val="00CD4EDE"/>
    <w:rsid w:val="00CD5029"/>
    <w:rsid w:val="00CD5459"/>
    <w:rsid w:val="00CD5D56"/>
    <w:rsid w:val="00CD5FE7"/>
    <w:rsid w:val="00CD60E6"/>
    <w:rsid w:val="00CD610C"/>
    <w:rsid w:val="00CD6153"/>
    <w:rsid w:val="00CD61C6"/>
    <w:rsid w:val="00CD6302"/>
    <w:rsid w:val="00CD7428"/>
    <w:rsid w:val="00CE0197"/>
    <w:rsid w:val="00CE0204"/>
    <w:rsid w:val="00CE0820"/>
    <w:rsid w:val="00CE08A5"/>
    <w:rsid w:val="00CE0B39"/>
    <w:rsid w:val="00CE0C43"/>
    <w:rsid w:val="00CE0CA0"/>
    <w:rsid w:val="00CE148C"/>
    <w:rsid w:val="00CE1B66"/>
    <w:rsid w:val="00CE1F3C"/>
    <w:rsid w:val="00CE20E1"/>
    <w:rsid w:val="00CE2601"/>
    <w:rsid w:val="00CE2BA8"/>
    <w:rsid w:val="00CE2CE4"/>
    <w:rsid w:val="00CE2E31"/>
    <w:rsid w:val="00CE30D2"/>
    <w:rsid w:val="00CE31DF"/>
    <w:rsid w:val="00CE3672"/>
    <w:rsid w:val="00CE374A"/>
    <w:rsid w:val="00CE3FC2"/>
    <w:rsid w:val="00CE438D"/>
    <w:rsid w:val="00CE44CE"/>
    <w:rsid w:val="00CE4C4E"/>
    <w:rsid w:val="00CE5081"/>
    <w:rsid w:val="00CE52F5"/>
    <w:rsid w:val="00CE6245"/>
    <w:rsid w:val="00CE6299"/>
    <w:rsid w:val="00CE6897"/>
    <w:rsid w:val="00CE6C3A"/>
    <w:rsid w:val="00CE6DCC"/>
    <w:rsid w:val="00CE74C1"/>
    <w:rsid w:val="00CE76CA"/>
    <w:rsid w:val="00CE78A7"/>
    <w:rsid w:val="00CF054E"/>
    <w:rsid w:val="00CF067A"/>
    <w:rsid w:val="00CF0C1A"/>
    <w:rsid w:val="00CF1108"/>
    <w:rsid w:val="00CF1479"/>
    <w:rsid w:val="00CF1513"/>
    <w:rsid w:val="00CF1946"/>
    <w:rsid w:val="00CF1971"/>
    <w:rsid w:val="00CF1984"/>
    <w:rsid w:val="00CF1B03"/>
    <w:rsid w:val="00CF2566"/>
    <w:rsid w:val="00CF26DF"/>
    <w:rsid w:val="00CF28A2"/>
    <w:rsid w:val="00CF2969"/>
    <w:rsid w:val="00CF30C1"/>
    <w:rsid w:val="00CF354A"/>
    <w:rsid w:val="00CF39A5"/>
    <w:rsid w:val="00CF3FA0"/>
    <w:rsid w:val="00CF4243"/>
    <w:rsid w:val="00CF4292"/>
    <w:rsid w:val="00CF42F5"/>
    <w:rsid w:val="00CF51D5"/>
    <w:rsid w:val="00CF557A"/>
    <w:rsid w:val="00CF5976"/>
    <w:rsid w:val="00CF5A3C"/>
    <w:rsid w:val="00CF5B49"/>
    <w:rsid w:val="00CF5E43"/>
    <w:rsid w:val="00CF616C"/>
    <w:rsid w:val="00CF617A"/>
    <w:rsid w:val="00CF647B"/>
    <w:rsid w:val="00CF6582"/>
    <w:rsid w:val="00CF65EB"/>
    <w:rsid w:val="00CF6745"/>
    <w:rsid w:val="00CF68EB"/>
    <w:rsid w:val="00CF72BA"/>
    <w:rsid w:val="00CF7320"/>
    <w:rsid w:val="00CF73A9"/>
    <w:rsid w:val="00CF73ED"/>
    <w:rsid w:val="00CF76C3"/>
    <w:rsid w:val="00CF7816"/>
    <w:rsid w:val="00CF7B46"/>
    <w:rsid w:val="00CF7C79"/>
    <w:rsid w:val="00CF7CA9"/>
    <w:rsid w:val="00CF7D98"/>
    <w:rsid w:val="00D0006C"/>
    <w:rsid w:val="00D008F9"/>
    <w:rsid w:val="00D0099A"/>
    <w:rsid w:val="00D00A6A"/>
    <w:rsid w:val="00D01FE6"/>
    <w:rsid w:val="00D0246D"/>
    <w:rsid w:val="00D03269"/>
    <w:rsid w:val="00D032CB"/>
    <w:rsid w:val="00D03545"/>
    <w:rsid w:val="00D03754"/>
    <w:rsid w:val="00D03E40"/>
    <w:rsid w:val="00D0404A"/>
    <w:rsid w:val="00D040A1"/>
    <w:rsid w:val="00D040A8"/>
    <w:rsid w:val="00D04463"/>
    <w:rsid w:val="00D04829"/>
    <w:rsid w:val="00D04D10"/>
    <w:rsid w:val="00D04D61"/>
    <w:rsid w:val="00D0504F"/>
    <w:rsid w:val="00D056DC"/>
    <w:rsid w:val="00D0591C"/>
    <w:rsid w:val="00D059DE"/>
    <w:rsid w:val="00D05A3D"/>
    <w:rsid w:val="00D05F76"/>
    <w:rsid w:val="00D06135"/>
    <w:rsid w:val="00D0616D"/>
    <w:rsid w:val="00D06CE9"/>
    <w:rsid w:val="00D06D1B"/>
    <w:rsid w:val="00D0710C"/>
    <w:rsid w:val="00D074BA"/>
    <w:rsid w:val="00D0757F"/>
    <w:rsid w:val="00D10005"/>
    <w:rsid w:val="00D10921"/>
    <w:rsid w:val="00D10B66"/>
    <w:rsid w:val="00D10D5D"/>
    <w:rsid w:val="00D10E57"/>
    <w:rsid w:val="00D112D1"/>
    <w:rsid w:val="00D113B8"/>
    <w:rsid w:val="00D11586"/>
    <w:rsid w:val="00D11640"/>
    <w:rsid w:val="00D1169B"/>
    <w:rsid w:val="00D116DD"/>
    <w:rsid w:val="00D11A9D"/>
    <w:rsid w:val="00D1264B"/>
    <w:rsid w:val="00D1292D"/>
    <w:rsid w:val="00D12C19"/>
    <w:rsid w:val="00D12ED1"/>
    <w:rsid w:val="00D12F75"/>
    <w:rsid w:val="00D131D6"/>
    <w:rsid w:val="00D133BF"/>
    <w:rsid w:val="00D134F6"/>
    <w:rsid w:val="00D1354F"/>
    <w:rsid w:val="00D136D3"/>
    <w:rsid w:val="00D141DC"/>
    <w:rsid w:val="00D14EF6"/>
    <w:rsid w:val="00D1550C"/>
    <w:rsid w:val="00D157F9"/>
    <w:rsid w:val="00D15BAA"/>
    <w:rsid w:val="00D15DA7"/>
    <w:rsid w:val="00D15FA2"/>
    <w:rsid w:val="00D168B2"/>
    <w:rsid w:val="00D171ED"/>
    <w:rsid w:val="00D1729B"/>
    <w:rsid w:val="00D176A2"/>
    <w:rsid w:val="00D17F76"/>
    <w:rsid w:val="00D203F9"/>
    <w:rsid w:val="00D204D9"/>
    <w:rsid w:val="00D20525"/>
    <w:rsid w:val="00D20637"/>
    <w:rsid w:val="00D218CE"/>
    <w:rsid w:val="00D21E59"/>
    <w:rsid w:val="00D2210A"/>
    <w:rsid w:val="00D223F3"/>
    <w:rsid w:val="00D23044"/>
    <w:rsid w:val="00D23155"/>
    <w:rsid w:val="00D23190"/>
    <w:rsid w:val="00D231E8"/>
    <w:rsid w:val="00D23328"/>
    <w:rsid w:val="00D233B5"/>
    <w:rsid w:val="00D236B9"/>
    <w:rsid w:val="00D23C77"/>
    <w:rsid w:val="00D23D3B"/>
    <w:rsid w:val="00D23F96"/>
    <w:rsid w:val="00D244AC"/>
    <w:rsid w:val="00D2465E"/>
    <w:rsid w:val="00D24895"/>
    <w:rsid w:val="00D25205"/>
    <w:rsid w:val="00D25791"/>
    <w:rsid w:val="00D25A50"/>
    <w:rsid w:val="00D25CF8"/>
    <w:rsid w:val="00D26492"/>
    <w:rsid w:val="00D267B1"/>
    <w:rsid w:val="00D26A82"/>
    <w:rsid w:val="00D26C4C"/>
    <w:rsid w:val="00D26C8F"/>
    <w:rsid w:val="00D26D3D"/>
    <w:rsid w:val="00D26FC5"/>
    <w:rsid w:val="00D27702"/>
    <w:rsid w:val="00D27725"/>
    <w:rsid w:val="00D2788B"/>
    <w:rsid w:val="00D27D56"/>
    <w:rsid w:val="00D3005F"/>
    <w:rsid w:val="00D300CD"/>
    <w:rsid w:val="00D301E9"/>
    <w:rsid w:val="00D30270"/>
    <w:rsid w:val="00D30274"/>
    <w:rsid w:val="00D30CA5"/>
    <w:rsid w:val="00D30D5B"/>
    <w:rsid w:val="00D30F49"/>
    <w:rsid w:val="00D3169E"/>
    <w:rsid w:val="00D3190A"/>
    <w:rsid w:val="00D319D5"/>
    <w:rsid w:val="00D31FCB"/>
    <w:rsid w:val="00D320E9"/>
    <w:rsid w:val="00D322ED"/>
    <w:rsid w:val="00D32362"/>
    <w:rsid w:val="00D324B7"/>
    <w:rsid w:val="00D3285A"/>
    <w:rsid w:val="00D32B45"/>
    <w:rsid w:val="00D32F92"/>
    <w:rsid w:val="00D3346C"/>
    <w:rsid w:val="00D3353D"/>
    <w:rsid w:val="00D336DF"/>
    <w:rsid w:val="00D33BDC"/>
    <w:rsid w:val="00D34101"/>
    <w:rsid w:val="00D346E5"/>
    <w:rsid w:val="00D3492A"/>
    <w:rsid w:val="00D34C04"/>
    <w:rsid w:val="00D34CA7"/>
    <w:rsid w:val="00D34D8C"/>
    <w:rsid w:val="00D35231"/>
    <w:rsid w:val="00D35768"/>
    <w:rsid w:val="00D35D58"/>
    <w:rsid w:val="00D35E7F"/>
    <w:rsid w:val="00D3619E"/>
    <w:rsid w:val="00D36572"/>
    <w:rsid w:val="00D36E85"/>
    <w:rsid w:val="00D374F6"/>
    <w:rsid w:val="00D37957"/>
    <w:rsid w:val="00D37A9D"/>
    <w:rsid w:val="00D401B0"/>
    <w:rsid w:val="00D406E8"/>
    <w:rsid w:val="00D410EF"/>
    <w:rsid w:val="00D416EB"/>
    <w:rsid w:val="00D417A6"/>
    <w:rsid w:val="00D4180C"/>
    <w:rsid w:val="00D41B3C"/>
    <w:rsid w:val="00D41CCB"/>
    <w:rsid w:val="00D41E13"/>
    <w:rsid w:val="00D41EFA"/>
    <w:rsid w:val="00D42715"/>
    <w:rsid w:val="00D42731"/>
    <w:rsid w:val="00D42C18"/>
    <w:rsid w:val="00D43D44"/>
    <w:rsid w:val="00D43F03"/>
    <w:rsid w:val="00D43F89"/>
    <w:rsid w:val="00D44A8B"/>
    <w:rsid w:val="00D44BB3"/>
    <w:rsid w:val="00D44C72"/>
    <w:rsid w:val="00D4508F"/>
    <w:rsid w:val="00D45569"/>
    <w:rsid w:val="00D456C2"/>
    <w:rsid w:val="00D45BD3"/>
    <w:rsid w:val="00D45ED5"/>
    <w:rsid w:val="00D465DC"/>
    <w:rsid w:val="00D467EE"/>
    <w:rsid w:val="00D46AC6"/>
    <w:rsid w:val="00D46D9B"/>
    <w:rsid w:val="00D46F41"/>
    <w:rsid w:val="00D4745B"/>
    <w:rsid w:val="00D501CE"/>
    <w:rsid w:val="00D5074A"/>
    <w:rsid w:val="00D50C1F"/>
    <w:rsid w:val="00D50F63"/>
    <w:rsid w:val="00D5126C"/>
    <w:rsid w:val="00D513F4"/>
    <w:rsid w:val="00D51ADE"/>
    <w:rsid w:val="00D52DE0"/>
    <w:rsid w:val="00D52FB5"/>
    <w:rsid w:val="00D53261"/>
    <w:rsid w:val="00D5334D"/>
    <w:rsid w:val="00D53AB4"/>
    <w:rsid w:val="00D53AD7"/>
    <w:rsid w:val="00D53E95"/>
    <w:rsid w:val="00D54370"/>
    <w:rsid w:val="00D54513"/>
    <w:rsid w:val="00D547FE"/>
    <w:rsid w:val="00D54F30"/>
    <w:rsid w:val="00D550B6"/>
    <w:rsid w:val="00D552CC"/>
    <w:rsid w:val="00D557C5"/>
    <w:rsid w:val="00D55965"/>
    <w:rsid w:val="00D55C1E"/>
    <w:rsid w:val="00D5606F"/>
    <w:rsid w:val="00D56080"/>
    <w:rsid w:val="00D56099"/>
    <w:rsid w:val="00D560FA"/>
    <w:rsid w:val="00D56882"/>
    <w:rsid w:val="00D56B8B"/>
    <w:rsid w:val="00D56DA5"/>
    <w:rsid w:val="00D57150"/>
    <w:rsid w:val="00D57471"/>
    <w:rsid w:val="00D576E4"/>
    <w:rsid w:val="00D57AD7"/>
    <w:rsid w:val="00D60371"/>
    <w:rsid w:val="00D6069D"/>
    <w:rsid w:val="00D6080E"/>
    <w:rsid w:val="00D6084D"/>
    <w:rsid w:val="00D60CF6"/>
    <w:rsid w:val="00D614E5"/>
    <w:rsid w:val="00D6186D"/>
    <w:rsid w:val="00D61D54"/>
    <w:rsid w:val="00D623DD"/>
    <w:rsid w:val="00D62539"/>
    <w:rsid w:val="00D626B7"/>
    <w:rsid w:val="00D6283E"/>
    <w:rsid w:val="00D62E64"/>
    <w:rsid w:val="00D63153"/>
    <w:rsid w:val="00D63438"/>
    <w:rsid w:val="00D64C13"/>
    <w:rsid w:val="00D64E68"/>
    <w:rsid w:val="00D64EE0"/>
    <w:rsid w:val="00D64F9A"/>
    <w:rsid w:val="00D65A49"/>
    <w:rsid w:val="00D65ABE"/>
    <w:rsid w:val="00D65DC2"/>
    <w:rsid w:val="00D65EB0"/>
    <w:rsid w:val="00D664B4"/>
    <w:rsid w:val="00D66C75"/>
    <w:rsid w:val="00D6712E"/>
    <w:rsid w:val="00D674A5"/>
    <w:rsid w:val="00D701B1"/>
    <w:rsid w:val="00D70238"/>
    <w:rsid w:val="00D704AC"/>
    <w:rsid w:val="00D708D2"/>
    <w:rsid w:val="00D709C4"/>
    <w:rsid w:val="00D71447"/>
    <w:rsid w:val="00D7165C"/>
    <w:rsid w:val="00D71F6E"/>
    <w:rsid w:val="00D71FA4"/>
    <w:rsid w:val="00D72992"/>
    <w:rsid w:val="00D72AD0"/>
    <w:rsid w:val="00D72BF5"/>
    <w:rsid w:val="00D73000"/>
    <w:rsid w:val="00D730C2"/>
    <w:rsid w:val="00D73109"/>
    <w:rsid w:val="00D73121"/>
    <w:rsid w:val="00D73BDB"/>
    <w:rsid w:val="00D74073"/>
    <w:rsid w:val="00D749CE"/>
    <w:rsid w:val="00D749CF"/>
    <w:rsid w:val="00D74AAA"/>
    <w:rsid w:val="00D74B80"/>
    <w:rsid w:val="00D74C61"/>
    <w:rsid w:val="00D74E9D"/>
    <w:rsid w:val="00D750A4"/>
    <w:rsid w:val="00D7532A"/>
    <w:rsid w:val="00D75480"/>
    <w:rsid w:val="00D755AA"/>
    <w:rsid w:val="00D7564B"/>
    <w:rsid w:val="00D75743"/>
    <w:rsid w:val="00D75813"/>
    <w:rsid w:val="00D75ED8"/>
    <w:rsid w:val="00D75F36"/>
    <w:rsid w:val="00D760EE"/>
    <w:rsid w:val="00D76676"/>
    <w:rsid w:val="00D76B7F"/>
    <w:rsid w:val="00D76CA2"/>
    <w:rsid w:val="00D76E30"/>
    <w:rsid w:val="00D76EF5"/>
    <w:rsid w:val="00D76FD4"/>
    <w:rsid w:val="00D773AF"/>
    <w:rsid w:val="00D7760E"/>
    <w:rsid w:val="00D80017"/>
    <w:rsid w:val="00D80598"/>
    <w:rsid w:val="00D81035"/>
    <w:rsid w:val="00D810DC"/>
    <w:rsid w:val="00D81D00"/>
    <w:rsid w:val="00D831C8"/>
    <w:rsid w:val="00D832A0"/>
    <w:rsid w:val="00D83660"/>
    <w:rsid w:val="00D83765"/>
    <w:rsid w:val="00D8414C"/>
    <w:rsid w:val="00D844BC"/>
    <w:rsid w:val="00D84600"/>
    <w:rsid w:val="00D84842"/>
    <w:rsid w:val="00D85CDE"/>
    <w:rsid w:val="00D86151"/>
    <w:rsid w:val="00D861E9"/>
    <w:rsid w:val="00D875C1"/>
    <w:rsid w:val="00D900AF"/>
    <w:rsid w:val="00D9048A"/>
    <w:rsid w:val="00D9105A"/>
    <w:rsid w:val="00D9125F"/>
    <w:rsid w:val="00D9192A"/>
    <w:rsid w:val="00D91D43"/>
    <w:rsid w:val="00D91DCF"/>
    <w:rsid w:val="00D91FB8"/>
    <w:rsid w:val="00D922D6"/>
    <w:rsid w:val="00D92B53"/>
    <w:rsid w:val="00D92DD6"/>
    <w:rsid w:val="00D92DDC"/>
    <w:rsid w:val="00D92FE6"/>
    <w:rsid w:val="00D9305B"/>
    <w:rsid w:val="00D93439"/>
    <w:rsid w:val="00D93DE2"/>
    <w:rsid w:val="00D94A02"/>
    <w:rsid w:val="00D94A6C"/>
    <w:rsid w:val="00D94C71"/>
    <w:rsid w:val="00D9535E"/>
    <w:rsid w:val="00D95A10"/>
    <w:rsid w:val="00D95C35"/>
    <w:rsid w:val="00D974FB"/>
    <w:rsid w:val="00D9777C"/>
    <w:rsid w:val="00D979CA"/>
    <w:rsid w:val="00D97A8D"/>
    <w:rsid w:val="00D97FC6"/>
    <w:rsid w:val="00DA014F"/>
    <w:rsid w:val="00DA02E6"/>
    <w:rsid w:val="00DA055E"/>
    <w:rsid w:val="00DA05C0"/>
    <w:rsid w:val="00DA0852"/>
    <w:rsid w:val="00DA08AF"/>
    <w:rsid w:val="00DA0B14"/>
    <w:rsid w:val="00DA17E9"/>
    <w:rsid w:val="00DA1CE2"/>
    <w:rsid w:val="00DA1D95"/>
    <w:rsid w:val="00DA24FB"/>
    <w:rsid w:val="00DA25E2"/>
    <w:rsid w:val="00DA2948"/>
    <w:rsid w:val="00DA29BB"/>
    <w:rsid w:val="00DA2D56"/>
    <w:rsid w:val="00DA2E7A"/>
    <w:rsid w:val="00DA3114"/>
    <w:rsid w:val="00DA3252"/>
    <w:rsid w:val="00DA32AF"/>
    <w:rsid w:val="00DA35C1"/>
    <w:rsid w:val="00DA37CE"/>
    <w:rsid w:val="00DA3A24"/>
    <w:rsid w:val="00DA3BC9"/>
    <w:rsid w:val="00DA3E13"/>
    <w:rsid w:val="00DA40F3"/>
    <w:rsid w:val="00DA410F"/>
    <w:rsid w:val="00DA43EC"/>
    <w:rsid w:val="00DA4592"/>
    <w:rsid w:val="00DA45DC"/>
    <w:rsid w:val="00DA49E2"/>
    <w:rsid w:val="00DA4F84"/>
    <w:rsid w:val="00DA5154"/>
    <w:rsid w:val="00DA5296"/>
    <w:rsid w:val="00DA59E1"/>
    <w:rsid w:val="00DA5EAD"/>
    <w:rsid w:val="00DA6335"/>
    <w:rsid w:val="00DA6594"/>
    <w:rsid w:val="00DA681C"/>
    <w:rsid w:val="00DA6F9B"/>
    <w:rsid w:val="00DA7160"/>
    <w:rsid w:val="00DA7638"/>
    <w:rsid w:val="00DA7E05"/>
    <w:rsid w:val="00DA7F13"/>
    <w:rsid w:val="00DB0034"/>
    <w:rsid w:val="00DB098D"/>
    <w:rsid w:val="00DB135D"/>
    <w:rsid w:val="00DB196A"/>
    <w:rsid w:val="00DB1D69"/>
    <w:rsid w:val="00DB205A"/>
    <w:rsid w:val="00DB20CC"/>
    <w:rsid w:val="00DB23B9"/>
    <w:rsid w:val="00DB2D78"/>
    <w:rsid w:val="00DB3AC3"/>
    <w:rsid w:val="00DB3B33"/>
    <w:rsid w:val="00DB4076"/>
    <w:rsid w:val="00DB43CB"/>
    <w:rsid w:val="00DB4665"/>
    <w:rsid w:val="00DB4D6D"/>
    <w:rsid w:val="00DB4E6C"/>
    <w:rsid w:val="00DB5A32"/>
    <w:rsid w:val="00DB5C74"/>
    <w:rsid w:val="00DB60E3"/>
    <w:rsid w:val="00DB65A5"/>
    <w:rsid w:val="00DB6F49"/>
    <w:rsid w:val="00DB72D5"/>
    <w:rsid w:val="00DB73E4"/>
    <w:rsid w:val="00DB7C5C"/>
    <w:rsid w:val="00DB7C6F"/>
    <w:rsid w:val="00DB7E18"/>
    <w:rsid w:val="00DC008C"/>
    <w:rsid w:val="00DC013C"/>
    <w:rsid w:val="00DC02A3"/>
    <w:rsid w:val="00DC0326"/>
    <w:rsid w:val="00DC0D4A"/>
    <w:rsid w:val="00DC11AA"/>
    <w:rsid w:val="00DC1567"/>
    <w:rsid w:val="00DC1751"/>
    <w:rsid w:val="00DC1932"/>
    <w:rsid w:val="00DC1997"/>
    <w:rsid w:val="00DC1AF0"/>
    <w:rsid w:val="00DC1D17"/>
    <w:rsid w:val="00DC1E8F"/>
    <w:rsid w:val="00DC22A7"/>
    <w:rsid w:val="00DC25CE"/>
    <w:rsid w:val="00DC3280"/>
    <w:rsid w:val="00DC3355"/>
    <w:rsid w:val="00DC3360"/>
    <w:rsid w:val="00DC35AF"/>
    <w:rsid w:val="00DC3F22"/>
    <w:rsid w:val="00DC448E"/>
    <w:rsid w:val="00DC49EF"/>
    <w:rsid w:val="00DC4D3A"/>
    <w:rsid w:val="00DC4DE5"/>
    <w:rsid w:val="00DC4E92"/>
    <w:rsid w:val="00DC4EA0"/>
    <w:rsid w:val="00DC5066"/>
    <w:rsid w:val="00DC51C6"/>
    <w:rsid w:val="00DC539D"/>
    <w:rsid w:val="00DC5D2A"/>
    <w:rsid w:val="00DC6165"/>
    <w:rsid w:val="00DC61BE"/>
    <w:rsid w:val="00DC698B"/>
    <w:rsid w:val="00DC6CF0"/>
    <w:rsid w:val="00DC6EC7"/>
    <w:rsid w:val="00DC70C4"/>
    <w:rsid w:val="00DC76AA"/>
    <w:rsid w:val="00DC7CC3"/>
    <w:rsid w:val="00DD0012"/>
    <w:rsid w:val="00DD01A3"/>
    <w:rsid w:val="00DD01CF"/>
    <w:rsid w:val="00DD02FF"/>
    <w:rsid w:val="00DD0EE3"/>
    <w:rsid w:val="00DD11AB"/>
    <w:rsid w:val="00DD1310"/>
    <w:rsid w:val="00DD14B8"/>
    <w:rsid w:val="00DD16DC"/>
    <w:rsid w:val="00DD1C7E"/>
    <w:rsid w:val="00DD1D40"/>
    <w:rsid w:val="00DD1FD0"/>
    <w:rsid w:val="00DD22F9"/>
    <w:rsid w:val="00DD2537"/>
    <w:rsid w:val="00DD3120"/>
    <w:rsid w:val="00DD361B"/>
    <w:rsid w:val="00DD3941"/>
    <w:rsid w:val="00DD3E39"/>
    <w:rsid w:val="00DD3F03"/>
    <w:rsid w:val="00DD408D"/>
    <w:rsid w:val="00DD40F9"/>
    <w:rsid w:val="00DD4CAC"/>
    <w:rsid w:val="00DD5004"/>
    <w:rsid w:val="00DD549E"/>
    <w:rsid w:val="00DD578B"/>
    <w:rsid w:val="00DD5849"/>
    <w:rsid w:val="00DD5D91"/>
    <w:rsid w:val="00DD5DCF"/>
    <w:rsid w:val="00DD633D"/>
    <w:rsid w:val="00DD6699"/>
    <w:rsid w:val="00DD6C96"/>
    <w:rsid w:val="00DD6D9D"/>
    <w:rsid w:val="00DD6F87"/>
    <w:rsid w:val="00DD71C5"/>
    <w:rsid w:val="00DD7605"/>
    <w:rsid w:val="00DE0581"/>
    <w:rsid w:val="00DE0DC8"/>
    <w:rsid w:val="00DE127D"/>
    <w:rsid w:val="00DE1483"/>
    <w:rsid w:val="00DE1ECE"/>
    <w:rsid w:val="00DE250F"/>
    <w:rsid w:val="00DE26C4"/>
    <w:rsid w:val="00DE2E80"/>
    <w:rsid w:val="00DE3687"/>
    <w:rsid w:val="00DE3E52"/>
    <w:rsid w:val="00DE42E8"/>
    <w:rsid w:val="00DE4858"/>
    <w:rsid w:val="00DE48D9"/>
    <w:rsid w:val="00DE4AAA"/>
    <w:rsid w:val="00DE4C19"/>
    <w:rsid w:val="00DE4C31"/>
    <w:rsid w:val="00DE5880"/>
    <w:rsid w:val="00DE5D20"/>
    <w:rsid w:val="00DE626F"/>
    <w:rsid w:val="00DE6890"/>
    <w:rsid w:val="00DE6F04"/>
    <w:rsid w:val="00DE72A0"/>
    <w:rsid w:val="00DE7508"/>
    <w:rsid w:val="00DE7597"/>
    <w:rsid w:val="00DE76F5"/>
    <w:rsid w:val="00DE7A17"/>
    <w:rsid w:val="00DE7BB6"/>
    <w:rsid w:val="00DF0059"/>
    <w:rsid w:val="00DF017B"/>
    <w:rsid w:val="00DF042E"/>
    <w:rsid w:val="00DF05B8"/>
    <w:rsid w:val="00DF060C"/>
    <w:rsid w:val="00DF0696"/>
    <w:rsid w:val="00DF06B6"/>
    <w:rsid w:val="00DF0FE0"/>
    <w:rsid w:val="00DF1333"/>
    <w:rsid w:val="00DF18CC"/>
    <w:rsid w:val="00DF1FC5"/>
    <w:rsid w:val="00DF2482"/>
    <w:rsid w:val="00DF2690"/>
    <w:rsid w:val="00DF353C"/>
    <w:rsid w:val="00DF367B"/>
    <w:rsid w:val="00DF36F5"/>
    <w:rsid w:val="00DF3774"/>
    <w:rsid w:val="00DF3A55"/>
    <w:rsid w:val="00DF411C"/>
    <w:rsid w:val="00DF4A30"/>
    <w:rsid w:val="00DF4D1A"/>
    <w:rsid w:val="00DF4F62"/>
    <w:rsid w:val="00DF5F5F"/>
    <w:rsid w:val="00DF5F81"/>
    <w:rsid w:val="00DF60C4"/>
    <w:rsid w:val="00DF671F"/>
    <w:rsid w:val="00DF69C4"/>
    <w:rsid w:val="00DF6B7B"/>
    <w:rsid w:val="00DF79A0"/>
    <w:rsid w:val="00DF7CA2"/>
    <w:rsid w:val="00E0025E"/>
    <w:rsid w:val="00E008B3"/>
    <w:rsid w:val="00E00A4E"/>
    <w:rsid w:val="00E00BDD"/>
    <w:rsid w:val="00E00C63"/>
    <w:rsid w:val="00E00D3C"/>
    <w:rsid w:val="00E00E6C"/>
    <w:rsid w:val="00E00F8B"/>
    <w:rsid w:val="00E0145D"/>
    <w:rsid w:val="00E01CE3"/>
    <w:rsid w:val="00E0213E"/>
    <w:rsid w:val="00E02865"/>
    <w:rsid w:val="00E028BE"/>
    <w:rsid w:val="00E02AC3"/>
    <w:rsid w:val="00E02DE0"/>
    <w:rsid w:val="00E03013"/>
    <w:rsid w:val="00E0318B"/>
    <w:rsid w:val="00E03EE1"/>
    <w:rsid w:val="00E04296"/>
    <w:rsid w:val="00E046ED"/>
    <w:rsid w:val="00E04B6C"/>
    <w:rsid w:val="00E04C0F"/>
    <w:rsid w:val="00E04F9F"/>
    <w:rsid w:val="00E056C8"/>
    <w:rsid w:val="00E05C37"/>
    <w:rsid w:val="00E05FC4"/>
    <w:rsid w:val="00E061DE"/>
    <w:rsid w:val="00E06DC5"/>
    <w:rsid w:val="00E06E05"/>
    <w:rsid w:val="00E07163"/>
    <w:rsid w:val="00E07854"/>
    <w:rsid w:val="00E07C94"/>
    <w:rsid w:val="00E07CE8"/>
    <w:rsid w:val="00E1053C"/>
    <w:rsid w:val="00E10653"/>
    <w:rsid w:val="00E109D2"/>
    <w:rsid w:val="00E10DAE"/>
    <w:rsid w:val="00E1155D"/>
    <w:rsid w:val="00E116FD"/>
    <w:rsid w:val="00E11740"/>
    <w:rsid w:val="00E11D4D"/>
    <w:rsid w:val="00E12066"/>
    <w:rsid w:val="00E1207E"/>
    <w:rsid w:val="00E12427"/>
    <w:rsid w:val="00E12609"/>
    <w:rsid w:val="00E12735"/>
    <w:rsid w:val="00E127CF"/>
    <w:rsid w:val="00E12A4C"/>
    <w:rsid w:val="00E12C3B"/>
    <w:rsid w:val="00E12D91"/>
    <w:rsid w:val="00E134D4"/>
    <w:rsid w:val="00E1413A"/>
    <w:rsid w:val="00E141E4"/>
    <w:rsid w:val="00E14368"/>
    <w:rsid w:val="00E1475D"/>
    <w:rsid w:val="00E1541A"/>
    <w:rsid w:val="00E154C6"/>
    <w:rsid w:val="00E1576C"/>
    <w:rsid w:val="00E1578A"/>
    <w:rsid w:val="00E15AE2"/>
    <w:rsid w:val="00E15F03"/>
    <w:rsid w:val="00E15F32"/>
    <w:rsid w:val="00E167E1"/>
    <w:rsid w:val="00E16CB4"/>
    <w:rsid w:val="00E16E32"/>
    <w:rsid w:val="00E16E56"/>
    <w:rsid w:val="00E16E87"/>
    <w:rsid w:val="00E16F67"/>
    <w:rsid w:val="00E17046"/>
    <w:rsid w:val="00E17139"/>
    <w:rsid w:val="00E179EC"/>
    <w:rsid w:val="00E20751"/>
    <w:rsid w:val="00E20853"/>
    <w:rsid w:val="00E2096F"/>
    <w:rsid w:val="00E20ADE"/>
    <w:rsid w:val="00E20EE1"/>
    <w:rsid w:val="00E20F80"/>
    <w:rsid w:val="00E21070"/>
    <w:rsid w:val="00E211C4"/>
    <w:rsid w:val="00E2145B"/>
    <w:rsid w:val="00E21A64"/>
    <w:rsid w:val="00E21EB7"/>
    <w:rsid w:val="00E22165"/>
    <w:rsid w:val="00E2239C"/>
    <w:rsid w:val="00E226B7"/>
    <w:rsid w:val="00E228B7"/>
    <w:rsid w:val="00E22E1C"/>
    <w:rsid w:val="00E22FD4"/>
    <w:rsid w:val="00E237FE"/>
    <w:rsid w:val="00E239F5"/>
    <w:rsid w:val="00E23BFF"/>
    <w:rsid w:val="00E23CE9"/>
    <w:rsid w:val="00E24367"/>
    <w:rsid w:val="00E244A3"/>
    <w:rsid w:val="00E247F4"/>
    <w:rsid w:val="00E24904"/>
    <w:rsid w:val="00E252CD"/>
    <w:rsid w:val="00E259F2"/>
    <w:rsid w:val="00E25C94"/>
    <w:rsid w:val="00E25E69"/>
    <w:rsid w:val="00E25EF0"/>
    <w:rsid w:val="00E26027"/>
    <w:rsid w:val="00E26295"/>
    <w:rsid w:val="00E264AF"/>
    <w:rsid w:val="00E2650B"/>
    <w:rsid w:val="00E265D8"/>
    <w:rsid w:val="00E26951"/>
    <w:rsid w:val="00E26A59"/>
    <w:rsid w:val="00E26B03"/>
    <w:rsid w:val="00E2716E"/>
    <w:rsid w:val="00E274EF"/>
    <w:rsid w:val="00E277BB"/>
    <w:rsid w:val="00E27937"/>
    <w:rsid w:val="00E27BB1"/>
    <w:rsid w:val="00E30154"/>
    <w:rsid w:val="00E30A14"/>
    <w:rsid w:val="00E30C6B"/>
    <w:rsid w:val="00E30D83"/>
    <w:rsid w:val="00E313B9"/>
    <w:rsid w:val="00E31A3A"/>
    <w:rsid w:val="00E31C44"/>
    <w:rsid w:val="00E32061"/>
    <w:rsid w:val="00E3206B"/>
    <w:rsid w:val="00E327EE"/>
    <w:rsid w:val="00E3307E"/>
    <w:rsid w:val="00E331F3"/>
    <w:rsid w:val="00E3321A"/>
    <w:rsid w:val="00E339CC"/>
    <w:rsid w:val="00E344F9"/>
    <w:rsid w:val="00E3544F"/>
    <w:rsid w:val="00E359EA"/>
    <w:rsid w:val="00E36097"/>
    <w:rsid w:val="00E361B7"/>
    <w:rsid w:val="00E3665C"/>
    <w:rsid w:val="00E36B83"/>
    <w:rsid w:val="00E36D1B"/>
    <w:rsid w:val="00E36F06"/>
    <w:rsid w:val="00E3709B"/>
    <w:rsid w:val="00E373DE"/>
    <w:rsid w:val="00E403AF"/>
    <w:rsid w:val="00E40694"/>
    <w:rsid w:val="00E4093E"/>
    <w:rsid w:val="00E4097C"/>
    <w:rsid w:val="00E40A5D"/>
    <w:rsid w:val="00E41121"/>
    <w:rsid w:val="00E4212B"/>
    <w:rsid w:val="00E42236"/>
    <w:rsid w:val="00E4227C"/>
    <w:rsid w:val="00E4288D"/>
    <w:rsid w:val="00E42FDB"/>
    <w:rsid w:val="00E43006"/>
    <w:rsid w:val="00E43892"/>
    <w:rsid w:val="00E438AD"/>
    <w:rsid w:val="00E438B0"/>
    <w:rsid w:val="00E44091"/>
    <w:rsid w:val="00E4476E"/>
    <w:rsid w:val="00E447BC"/>
    <w:rsid w:val="00E44A0E"/>
    <w:rsid w:val="00E4504B"/>
    <w:rsid w:val="00E451CC"/>
    <w:rsid w:val="00E4523F"/>
    <w:rsid w:val="00E453CE"/>
    <w:rsid w:val="00E454AF"/>
    <w:rsid w:val="00E457C4"/>
    <w:rsid w:val="00E45CB9"/>
    <w:rsid w:val="00E45E23"/>
    <w:rsid w:val="00E460BC"/>
    <w:rsid w:val="00E461DF"/>
    <w:rsid w:val="00E46934"/>
    <w:rsid w:val="00E46C54"/>
    <w:rsid w:val="00E474AB"/>
    <w:rsid w:val="00E47DAE"/>
    <w:rsid w:val="00E50376"/>
    <w:rsid w:val="00E50615"/>
    <w:rsid w:val="00E50A90"/>
    <w:rsid w:val="00E50CC2"/>
    <w:rsid w:val="00E51019"/>
    <w:rsid w:val="00E511B3"/>
    <w:rsid w:val="00E512AF"/>
    <w:rsid w:val="00E514F1"/>
    <w:rsid w:val="00E516EE"/>
    <w:rsid w:val="00E51DDD"/>
    <w:rsid w:val="00E51FF6"/>
    <w:rsid w:val="00E5213C"/>
    <w:rsid w:val="00E526E7"/>
    <w:rsid w:val="00E529C9"/>
    <w:rsid w:val="00E52B19"/>
    <w:rsid w:val="00E52EA3"/>
    <w:rsid w:val="00E5308A"/>
    <w:rsid w:val="00E53108"/>
    <w:rsid w:val="00E53602"/>
    <w:rsid w:val="00E53646"/>
    <w:rsid w:val="00E53672"/>
    <w:rsid w:val="00E53923"/>
    <w:rsid w:val="00E53EFF"/>
    <w:rsid w:val="00E53F91"/>
    <w:rsid w:val="00E54340"/>
    <w:rsid w:val="00E54350"/>
    <w:rsid w:val="00E54404"/>
    <w:rsid w:val="00E54860"/>
    <w:rsid w:val="00E548B0"/>
    <w:rsid w:val="00E55160"/>
    <w:rsid w:val="00E554C5"/>
    <w:rsid w:val="00E5564E"/>
    <w:rsid w:val="00E55759"/>
    <w:rsid w:val="00E55DE1"/>
    <w:rsid w:val="00E5617B"/>
    <w:rsid w:val="00E5672A"/>
    <w:rsid w:val="00E56C45"/>
    <w:rsid w:val="00E57006"/>
    <w:rsid w:val="00E57399"/>
    <w:rsid w:val="00E57654"/>
    <w:rsid w:val="00E60091"/>
    <w:rsid w:val="00E6013A"/>
    <w:rsid w:val="00E60EAE"/>
    <w:rsid w:val="00E61A17"/>
    <w:rsid w:val="00E6224E"/>
    <w:rsid w:val="00E624EE"/>
    <w:rsid w:val="00E62741"/>
    <w:rsid w:val="00E628C3"/>
    <w:rsid w:val="00E62EE3"/>
    <w:rsid w:val="00E62F53"/>
    <w:rsid w:val="00E63061"/>
    <w:rsid w:val="00E6311C"/>
    <w:rsid w:val="00E63A17"/>
    <w:rsid w:val="00E63B10"/>
    <w:rsid w:val="00E63E4E"/>
    <w:rsid w:val="00E63E5B"/>
    <w:rsid w:val="00E64259"/>
    <w:rsid w:val="00E644BF"/>
    <w:rsid w:val="00E6484D"/>
    <w:rsid w:val="00E64CEB"/>
    <w:rsid w:val="00E652A8"/>
    <w:rsid w:val="00E65329"/>
    <w:rsid w:val="00E65970"/>
    <w:rsid w:val="00E659A1"/>
    <w:rsid w:val="00E661EF"/>
    <w:rsid w:val="00E66643"/>
    <w:rsid w:val="00E6687D"/>
    <w:rsid w:val="00E66D9C"/>
    <w:rsid w:val="00E66F39"/>
    <w:rsid w:val="00E67106"/>
    <w:rsid w:val="00E67C61"/>
    <w:rsid w:val="00E67FC2"/>
    <w:rsid w:val="00E70100"/>
    <w:rsid w:val="00E70295"/>
    <w:rsid w:val="00E70719"/>
    <w:rsid w:val="00E707F3"/>
    <w:rsid w:val="00E70D80"/>
    <w:rsid w:val="00E712D6"/>
    <w:rsid w:val="00E712EB"/>
    <w:rsid w:val="00E7145C"/>
    <w:rsid w:val="00E71476"/>
    <w:rsid w:val="00E71D5E"/>
    <w:rsid w:val="00E71E07"/>
    <w:rsid w:val="00E71FC3"/>
    <w:rsid w:val="00E72665"/>
    <w:rsid w:val="00E72A89"/>
    <w:rsid w:val="00E72ADF"/>
    <w:rsid w:val="00E72BAB"/>
    <w:rsid w:val="00E72BD9"/>
    <w:rsid w:val="00E72CD0"/>
    <w:rsid w:val="00E732D9"/>
    <w:rsid w:val="00E733DE"/>
    <w:rsid w:val="00E7343F"/>
    <w:rsid w:val="00E73585"/>
    <w:rsid w:val="00E736A2"/>
    <w:rsid w:val="00E736FF"/>
    <w:rsid w:val="00E73ED3"/>
    <w:rsid w:val="00E74D8D"/>
    <w:rsid w:val="00E7511F"/>
    <w:rsid w:val="00E75B3C"/>
    <w:rsid w:val="00E765CE"/>
    <w:rsid w:val="00E76AEF"/>
    <w:rsid w:val="00E76CF0"/>
    <w:rsid w:val="00E7765F"/>
    <w:rsid w:val="00E80186"/>
    <w:rsid w:val="00E801DF"/>
    <w:rsid w:val="00E8022E"/>
    <w:rsid w:val="00E80978"/>
    <w:rsid w:val="00E80A4B"/>
    <w:rsid w:val="00E80A4F"/>
    <w:rsid w:val="00E80C1D"/>
    <w:rsid w:val="00E80CB6"/>
    <w:rsid w:val="00E811E8"/>
    <w:rsid w:val="00E81A61"/>
    <w:rsid w:val="00E81FBF"/>
    <w:rsid w:val="00E8270F"/>
    <w:rsid w:val="00E829AC"/>
    <w:rsid w:val="00E82AA9"/>
    <w:rsid w:val="00E82D32"/>
    <w:rsid w:val="00E83002"/>
    <w:rsid w:val="00E830F1"/>
    <w:rsid w:val="00E83444"/>
    <w:rsid w:val="00E83483"/>
    <w:rsid w:val="00E83D86"/>
    <w:rsid w:val="00E8437A"/>
    <w:rsid w:val="00E844C7"/>
    <w:rsid w:val="00E848A4"/>
    <w:rsid w:val="00E85074"/>
    <w:rsid w:val="00E8529A"/>
    <w:rsid w:val="00E8549B"/>
    <w:rsid w:val="00E8558A"/>
    <w:rsid w:val="00E857FA"/>
    <w:rsid w:val="00E85C0A"/>
    <w:rsid w:val="00E86191"/>
    <w:rsid w:val="00E86321"/>
    <w:rsid w:val="00E865E9"/>
    <w:rsid w:val="00E8694E"/>
    <w:rsid w:val="00E86D8B"/>
    <w:rsid w:val="00E86E29"/>
    <w:rsid w:val="00E8712B"/>
    <w:rsid w:val="00E871DD"/>
    <w:rsid w:val="00E873D8"/>
    <w:rsid w:val="00E87438"/>
    <w:rsid w:val="00E876AF"/>
    <w:rsid w:val="00E87A54"/>
    <w:rsid w:val="00E9046A"/>
    <w:rsid w:val="00E90B73"/>
    <w:rsid w:val="00E90DB3"/>
    <w:rsid w:val="00E916AA"/>
    <w:rsid w:val="00E917BC"/>
    <w:rsid w:val="00E91B98"/>
    <w:rsid w:val="00E9241A"/>
    <w:rsid w:val="00E924B4"/>
    <w:rsid w:val="00E9344E"/>
    <w:rsid w:val="00E93AC1"/>
    <w:rsid w:val="00E93D2F"/>
    <w:rsid w:val="00E93F74"/>
    <w:rsid w:val="00E940F7"/>
    <w:rsid w:val="00E94449"/>
    <w:rsid w:val="00E945BD"/>
    <w:rsid w:val="00E94CAD"/>
    <w:rsid w:val="00E94FA0"/>
    <w:rsid w:val="00E951BD"/>
    <w:rsid w:val="00E952D6"/>
    <w:rsid w:val="00E953B7"/>
    <w:rsid w:val="00E95EA6"/>
    <w:rsid w:val="00E96121"/>
    <w:rsid w:val="00E9617C"/>
    <w:rsid w:val="00E9663B"/>
    <w:rsid w:val="00E96A47"/>
    <w:rsid w:val="00E96F02"/>
    <w:rsid w:val="00E973E3"/>
    <w:rsid w:val="00E979EE"/>
    <w:rsid w:val="00E97C69"/>
    <w:rsid w:val="00E97D17"/>
    <w:rsid w:val="00EA042F"/>
    <w:rsid w:val="00EA05A8"/>
    <w:rsid w:val="00EA0748"/>
    <w:rsid w:val="00EA11DE"/>
    <w:rsid w:val="00EA1417"/>
    <w:rsid w:val="00EA180C"/>
    <w:rsid w:val="00EA18C2"/>
    <w:rsid w:val="00EA1A5F"/>
    <w:rsid w:val="00EA21F6"/>
    <w:rsid w:val="00EA25EB"/>
    <w:rsid w:val="00EA2B75"/>
    <w:rsid w:val="00EA30B3"/>
    <w:rsid w:val="00EA3182"/>
    <w:rsid w:val="00EA3216"/>
    <w:rsid w:val="00EA35AB"/>
    <w:rsid w:val="00EA43FC"/>
    <w:rsid w:val="00EA44A6"/>
    <w:rsid w:val="00EA4916"/>
    <w:rsid w:val="00EA51A3"/>
    <w:rsid w:val="00EA53DB"/>
    <w:rsid w:val="00EA5AB7"/>
    <w:rsid w:val="00EA61B9"/>
    <w:rsid w:val="00EA63F3"/>
    <w:rsid w:val="00EA64A5"/>
    <w:rsid w:val="00EA6CE6"/>
    <w:rsid w:val="00EA6E0E"/>
    <w:rsid w:val="00EA6F54"/>
    <w:rsid w:val="00EA712C"/>
    <w:rsid w:val="00EA72FD"/>
    <w:rsid w:val="00EA738F"/>
    <w:rsid w:val="00EA76CB"/>
    <w:rsid w:val="00EA7B0D"/>
    <w:rsid w:val="00EA7BF2"/>
    <w:rsid w:val="00EA7F39"/>
    <w:rsid w:val="00EB07E3"/>
    <w:rsid w:val="00EB0802"/>
    <w:rsid w:val="00EB0D5E"/>
    <w:rsid w:val="00EB1003"/>
    <w:rsid w:val="00EB1044"/>
    <w:rsid w:val="00EB11E8"/>
    <w:rsid w:val="00EB12A0"/>
    <w:rsid w:val="00EB13F7"/>
    <w:rsid w:val="00EB1454"/>
    <w:rsid w:val="00EB14EC"/>
    <w:rsid w:val="00EB1D4A"/>
    <w:rsid w:val="00EB2ACC"/>
    <w:rsid w:val="00EB2B5D"/>
    <w:rsid w:val="00EB307A"/>
    <w:rsid w:val="00EB35A0"/>
    <w:rsid w:val="00EB3BAE"/>
    <w:rsid w:val="00EB3EF9"/>
    <w:rsid w:val="00EB426D"/>
    <w:rsid w:val="00EB4949"/>
    <w:rsid w:val="00EB4AB8"/>
    <w:rsid w:val="00EB4B53"/>
    <w:rsid w:val="00EB506B"/>
    <w:rsid w:val="00EB577F"/>
    <w:rsid w:val="00EB5C96"/>
    <w:rsid w:val="00EB5E41"/>
    <w:rsid w:val="00EB5F96"/>
    <w:rsid w:val="00EB6099"/>
    <w:rsid w:val="00EB61A6"/>
    <w:rsid w:val="00EB6282"/>
    <w:rsid w:val="00EB70CA"/>
    <w:rsid w:val="00EB7313"/>
    <w:rsid w:val="00EB76EE"/>
    <w:rsid w:val="00EB7C09"/>
    <w:rsid w:val="00EB7CCD"/>
    <w:rsid w:val="00EC017B"/>
    <w:rsid w:val="00EC063F"/>
    <w:rsid w:val="00EC076F"/>
    <w:rsid w:val="00EC0B0F"/>
    <w:rsid w:val="00EC0FA2"/>
    <w:rsid w:val="00EC1028"/>
    <w:rsid w:val="00EC11EC"/>
    <w:rsid w:val="00EC144E"/>
    <w:rsid w:val="00EC1534"/>
    <w:rsid w:val="00EC1B23"/>
    <w:rsid w:val="00EC1DA4"/>
    <w:rsid w:val="00EC202C"/>
    <w:rsid w:val="00EC20CB"/>
    <w:rsid w:val="00EC20DF"/>
    <w:rsid w:val="00EC2485"/>
    <w:rsid w:val="00EC269E"/>
    <w:rsid w:val="00EC2C68"/>
    <w:rsid w:val="00EC2C75"/>
    <w:rsid w:val="00EC318C"/>
    <w:rsid w:val="00EC3B7C"/>
    <w:rsid w:val="00EC417E"/>
    <w:rsid w:val="00EC41F4"/>
    <w:rsid w:val="00EC4310"/>
    <w:rsid w:val="00EC4452"/>
    <w:rsid w:val="00EC4FFD"/>
    <w:rsid w:val="00EC559E"/>
    <w:rsid w:val="00EC5A08"/>
    <w:rsid w:val="00EC5E2D"/>
    <w:rsid w:val="00EC6221"/>
    <w:rsid w:val="00EC625F"/>
    <w:rsid w:val="00EC632E"/>
    <w:rsid w:val="00EC6519"/>
    <w:rsid w:val="00EC695A"/>
    <w:rsid w:val="00EC6BBF"/>
    <w:rsid w:val="00EC6CEA"/>
    <w:rsid w:val="00EC72C0"/>
    <w:rsid w:val="00EC79A3"/>
    <w:rsid w:val="00EC7C0B"/>
    <w:rsid w:val="00ED00D8"/>
    <w:rsid w:val="00ED02DF"/>
    <w:rsid w:val="00ED11D7"/>
    <w:rsid w:val="00ED17C3"/>
    <w:rsid w:val="00ED2003"/>
    <w:rsid w:val="00ED2426"/>
    <w:rsid w:val="00ED25C4"/>
    <w:rsid w:val="00ED27E0"/>
    <w:rsid w:val="00ED283E"/>
    <w:rsid w:val="00ED2896"/>
    <w:rsid w:val="00ED2CD0"/>
    <w:rsid w:val="00ED320D"/>
    <w:rsid w:val="00ED33A0"/>
    <w:rsid w:val="00ED366A"/>
    <w:rsid w:val="00ED394F"/>
    <w:rsid w:val="00ED3A5C"/>
    <w:rsid w:val="00ED3A7C"/>
    <w:rsid w:val="00ED4181"/>
    <w:rsid w:val="00ED4235"/>
    <w:rsid w:val="00ED4353"/>
    <w:rsid w:val="00ED477A"/>
    <w:rsid w:val="00ED4EE1"/>
    <w:rsid w:val="00ED4F0E"/>
    <w:rsid w:val="00ED574C"/>
    <w:rsid w:val="00ED576C"/>
    <w:rsid w:val="00ED5C5E"/>
    <w:rsid w:val="00ED5E58"/>
    <w:rsid w:val="00ED66D8"/>
    <w:rsid w:val="00ED676E"/>
    <w:rsid w:val="00ED6A9F"/>
    <w:rsid w:val="00ED720E"/>
    <w:rsid w:val="00EE02F7"/>
    <w:rsid w:val="00EE0310"/>
    <w:rsid w:val="00EE0510"/>
    <w:rsid w:val="00EE0647"/>
    <w:rsid w:val="00EE07D2"/>
    <w:rsid w:val="00EE0C4B"/>
    <w:rsid w:val="00EE1D6D"/>
    <w:rsid w:val="00EE248D"/>
    <w:rsid w:val="00EE3126"/>
    <w:rsid w:val="00EE32FB"/>
    <w:rsid w:val="00EE3325"/>
    <w:rsid w:val="00EE3400"/>
    <w:rsid w:val="00EE343F"/>
    <w:rsid w:val="00EE34AA"/>
    <w:rsid w:val="00EE376B"/>
    <w:rsid w:val="00EE3D2E"/>
    <w:rsid w:val="00EE3E82"/>
    <w:rsid w:val="00EE4551"/>
    <w:rsid w:val="00EE4877"/>
    <w:rsid w:val="00EE4C02"/>
    <w:rsid w:val="00EE4CB6"/>
    <w:rsid w:val="00EE4D53"/>
    <w:rsid w:val="00EE5004"/>
    <w:rsid w:val="00EE55EE"/>
    <w:rsid w:val="00EE571A"/>
    <w:rsid w:val="00EE5EE0"/>
    <w:rsid w:val="00EE61BD"/>
    <w:rsid w:val="00EE6A15"/>
    <w:rsid w:val="00EE6B01"/>
    <w:rsid w:val="00EE6E65"/>
    <w:rsid w:val="00EE703D"/>
    <w:rsid w:val="00EE732E"/>
    <w:rsid w:val="00EE779B"/>
    <w:rsid w:val="00EE7C63"/>
    <w:rsid w:val="00EE7E39"/>
    <w:rsid w:val="00EF02F2"/>
    <w:rsid w:val="00EF03BB"/>
    <w:rsid w:val="00EF0F94"/>
    <w:rsid w:val="00EF10E5"/>
    <w:rsid w:val="00EF14A6"/>
    <w:rsid w:val="00EF1A8E"/>
    <w:rsid w:val="00EF1B28"/>
    <w:rsid w:val="00EF2384"/>
    <w:rsid w:val="00EF2793"/>
    <w:rsid w:val="00EF2A07"/>
    <w:rsid w:val="00EF2D4D"/>
    <w:rsid w:val="00EF3019"/>
    <w:rsid w:val="00EF3178"/>
    <w:rsid w:val="00EF3784"/>
    <w:rsid w:val="00EF3808"/>
    <w:rsid w:val="00EF469C"/>
    <w:rsid w:val="00EF48B5"/>
    <w:rsid w:val="00EF4B2E"/>
    <w:rsid w:val="00EF52C4"/>
    <w:rsid w:val="00EF60C4"/>
    <w:rsid w:val="00EF6184"/>
    <w:rsid w:val="00EF62B1"/>
    <w:rsid w:val="00EF63D9"/>
    <w:rsid w:val="00EF68FA"/>
    <w:rsid w:val="00EF6EB9"/>
    <w:rsid w:val="00EF7070"/>
    <w:rsid w:val="00EF7286"/>
    <w:rsid w:val="00F001DE"/>
    <w:rsid w:val="00F00A98"/>
    <w:rsid w:val="00F00C49"/>
    <w:rsid w:val="00F00E52"/>
    <w:rsid w:val="00F00E96"/>
    <w:rsid w:val="00F01204"/>
    <w:rsid w:val="00F0138F"/>
    <w:rsid w:val="00F013E4"/>
    <w:rsid w:val="00F01DFF"/>
    <w:rsid w:val="00F024E3"/>
    <w:rsid w:val="00F032CF"/>
    <w:rsid w:val="00F039DA"/>
    <w:rsid w:val="00F03C7E"/>
    <w:rsid w:val="00F046A0"/>
    <w:rsid w:val="00F04A0D"/>
    <w:rsid w:val="00F04C16"/>
    <w:rsid w:val="00F04E92"/>
    <w:rsid w:val="00F057C5"/>
    <w:rsid w:val="00F05EC7"/>
    <w:rsid w:val="00F0628B"/>
    <w:rsid w:val="00F0640C"/>
    <w:rsid w:val="00F066E8"/>
    <w:rsid w:val="00F06A12"/>
    <w:rsid w:val="00F07359"/>
    <w:rsid w:val="00F075FE"/>
    <w:rsid w:val="00F07B1A"/>
    <w:rsid w:val="00F07D56"/>
    <w:rsid w:val="00F07DE6"/>
    <w:rsid w:val="00F07FD0"/>
    <w:rsid w:val="00F10301"/>
    <w:rsid w:val="00F10951"/>
    <w:rsid w:val="00F10DFD"/>
    <w:rsid w:val="00F11F9B"/>
    <w:rsid w:val="00F12A47"/>
    <w:rsid w:val="00F12CAB"/>
    <w:rsid w:val="00F136A4"/>
    <w:rsid w:val="00F136EB"/>
    <w:rsid w:val="00F1385A"/>
    <w:rsid w:val="00F13E6B"/>
    <w:rsid w:val="00F13FA7"/>
    <w:rsid w:val="00F141AF"/>
    <w:rsid w:val="00F142B0"/>
    <w:rsid w:val="00F143E9"/>
    <w:rsid w:val="00F14509"/>
    <w:rsid w:val="00F146FE"/>
    <w:rsid w:val="00F14FFA"/>
    <w:rsid w:val="00F15200"/>
    <w:rsid w:val="00F1565B"/>
    <w:rsid w:val="00F15952"/>
    <w:rsid w:val="00F15D12"/>
    <w:rsid w:val="00F15D14"/>
    <w:rsid w:val="00F16BFC"/>
    <w:rsid w:val="00F16CA9"/>
    <w:rsid w:val="00F16DB8"/>
    <w:rsid w:val="00F16F1A"/>
    <w:rsid w:val="00F16F63"/>
    <w:rsid w:val="00F16FB8"/>
    <w:rsid w:val="00F17491"/>
    <w:rsid w:val="00F17554"/>
    <w:rsid w:val="00F1758C"/>
    <w:rsid w:val="00F1766E"/>
    <w:rsid w:val="00F1777F"/>
    <w:rsid w:val="00F2013D"/>
    <w:rsid w:val="00F202C1"/>
    <w:rsid w:val="00F204CC"/>
    <w:rsid w:val="00F20BA2"/>
    <w:rsid w:val="00F21118"/>
    <w:rsid w:val="00F2139D"/>
    <w:rsid w:val="00F21C73"/>
    <w:rsid w:val="00F21F65"/>
    <w:rsid w:val="00F2204D"/>
    <w:rsid w:val="00F2212A"/>
    <w:rsid w:val="00F222B0"/>
    <w:rsid w:val="00F223C6"/>
    <w:rsid w:val="00F226E2"/>
    <w:rsid w:val="00F22C0B"/>
    <w:rsid w:val="00F22C66"/>
    <w:rsid w:val="00F22F15"/>
    <w:rsid w:val="00F23147"/>
    <w:rsid w:val="00F23369"/>
    <w:rsid w:val="00F23FAA"/>
    <w:rsid w:val="00F2410C"/>
    <w:rsid w:val="00F242CB"/>
    <w:rsid w:val="00F24649"/>
    <w:rsid w:val="00F24659"/>
    <w:rsid w:val="00F24876"/>
    <w:rsid w:val="00F24D70"/>
    <w:rsid w:val="00F2524F"/>
    <w:rsid w:val="00F252F3"/>
    <w:rsid w:val="00F25478"/>
    <w:rsid w:val="00F25660"/>
    <w:rsid w:val="00F25750"/>
    <w:rsid w:val="00F25760"/>
    <w:rsid w:val="00F259C4"/>
    <w:rsid w:val="00F25DEA"/>
    <w:rsid w:val="00F26371"/>
    <w:rsid w:val="00F2643D"/>
    <w:rsid w:val="00F26A8A"/>
    <w:rsid w:val="00F26C48"/>
    <w:rsid w:val="00F2779F"/>
    <w:rsid w:val="00F277D8"/>
    <w:rsid w:val="00F27991"/>
    <w:rsid w:val="00F27AC8"/>
    <w:rsid w:val="00F3076B"/>
    <w:rsid w:val="00F30D9F"/>
    <w:rsid w:val="00F30DA6"/>
    <w:rsid w:val="00F31AD1"/>
    <w:rsid w:val="00F31FE5"/>
    <w:rsid w:val="00F32010"/>
    <w:rsid w:val="00F322E0"/>
    <w:rsid w:val="00F32C6A"/>
    <w:rsid w:val="00F32E86"/>
    <w:rsid w:val="00F3315F"/>
    <w:rsid w:val="00F337D3"/>
    <w:rsid w:val="00F33AEC"/>
    <w:rsid w:val="00F33FE3"/>
    <w:rsid w:val="00F34040"/>
    <w:rsid w:val="00F341BC"/>
    <w:rsid w:val="00F34436"/>
    <w:rsid w:val="00F34625"/>
    <w:rsid w:val="00F348D6"/>
    <w:rsid w:val="00F34B06"/>
    <w:rsid w:val="00F34DC5"/>
    <w:rsid w:val="00F3537D"/>
    <w:rsid w:val="00F353BA"/>
    <w:rsid w:val="00F35591"/>
    <w:rsid w:val="00F35710"/>
    <w:rsid w:val="00F35C12"/>
    <w:rsid w:val="00F35C22"/>
    <w:rsid w:val="00F35C86"/>
    <w:rsid w:val="00F35CB6"/>
    <w:rsid w:val="00F35FFA"/>
    <w:rsid w:val="00F36264"/>
    <w:rsid w:val="00F363F3"/>
    <w:rsid w:val="00F36AE4"/>
    <w:rsid w:val="00F36C69"/>
    <w:rsid w:val="00F36CA1"/>
    <w:rsid w:val="00F372A1"/>
    <w:rsid w:val="00F375D4"/>
    <w:rsid w:val="00F377F0"/>
    <w:rsid w:val="00F37A89"/>
    <w:rsid w:val="00F40843"/>
    <w:rsid w:val="00F409A1"/>
    <w:rsid w:val="00F40BAE"/>
    <w:rsid w:val="00F4188A"/>
    <w:rsid w:val="00F418F2"/>
    <w:rsid w:val="00F41AFE"/>
    <w:rsid w:val="00F422EF"/>
    <w:rsid w:val="00F42935"/>
    <w:rsid w:val="00F4299C"/>
    <w:rsid w:val="00F430EE"/>
    <w:rsid w:val="00F43773"/>
    <w:rsid w:val="00F43B66"/>
    <w:rsid w:val="00F43F9C"/>
    <w:rsid w:val="00F44267"/>
    <w:rsid w:val="00F442D3"/>
    <w:rsid w:val="00F44516"/>
    <w:rsid w:val="00F44595"/>
    <w:rsid w:val="00F449D0"/>
    <w:rsid w:val="00F44B0B"/>
    <w:rsid w:val="00F44CA2"/>
    <w:rsid w:val="00F45484"/>
    <w:rsid w:val="00F46004"/>
    <w:rsid w:val="00F46120"/>
    <w:rsid w:val="00F46609"/>
    <w:rsid w:val="00F466D5"/>
    <w:rsid w:val="00F467B7"/>
    <w:rsid w:val="00F46816"/>
    <w:rsid w:val="00F46AD4"/>
    <w:rsid w:val="00F470B2"/>
    <w:rsid w:val="00F4759E"/>
    <w:rsid w:val="00F47816"/>
    <w:rsid w:val="00F47856"/>
    <w:rsid w:val="00F47942"/>
    <w:rsid w:val="00F479FC"/>
    <w:rsid w:val="00F47D29"/>
    <w:rsid w:val="00F508C1"/>
    <w:rsid w:val="00F510D4"/>
    <w:rsid w:val="00F51891"/>
    <w:rsid w:val="00F51AFD"/>
    <w:rsid w:val="00F51E59"/>
    <w:rsid w:val="00F52713"/>
    <w:rsid w:val="00F52C8A"/>
    <w:rsid w:val="00F52C91"/>
    <w:rsid w:val="00F52DD6"/>
    <w:rsid w:val="00F532C4"/>
    <w:rsid w:val="00F5454D"/>
    <w:rsid w:val="00F54A86"/>
    <w:rsid w:val="00F54C0E"/>
    <w:rsid w:val="00F54F1C"/>
    <w:rsid w:val="00F5523D"/>
    <w:rsid w:val="00F55559"/>
    <w:rsid w:val="00F55672"/>
    <w:rsid w:val="00F55D38"/>
    <w:rsid w:val="00F56452"/>
    <w:rsid w:val="00F56C5A"/>
    <w:rsid w:val="00F56F50"/>
    <w:rsid w:val="00F57114"/>
    <w:rsid w:val="00F57768"/>
    <w:rsid w:val="00F57924"/>
    <w:rsid w:val="00F57EF3"/>
    <w:rsid w:val="00F608F3"/>
    <w:rsid w:val="00F60920"/>
    <w:rsid w:val="00F60CE2"/>
    <w:rsid w:val="00F60DEF"/>
    <w:rsid w:val="00F60E5E"/>
    <w:rsid w:val="00F61218"/>
    <w:rsid w:val="00F61370"/>
    <w:rsid w:val="00F613E5"/>
    <w:rsid w:val="00F619B1"/>
    <w:rsid w:val="00F61A02"/>
    <w:rsid w:val="00F61A97"/>
    <w:rsid w:val="00F61B4A"/>
    <w:rsid w:val="00F62366"/>
    <w:rsid w:val="00F62765"/>
    <w:rsid w:val="00F62A3B"/>
    <w:rsid w:val="00F63687"/>
    <w:rsid w:val="00F6395F"/>
    <w:rsid w:val="00F63E58"/>
    <w:rsid w:val="00F63FDA"/>
    <w:rsid w:val="00F64370"/>
    <w:rsid w:val="00F64627"/>
    <w:rsid w:val="00F65604"/>
    <w:rsid w:val="00F65A29"/>
    <w:rsid w:val="00F65EB7"/>
    <w:rsid w:val="00F66163"/>
    <w:rsid w:val="00F662B8"/>
    <w:rsid w:val="00F66917"/>
    <w:rsid w:val="00F66E43"/>
    <w:rsid w:val="00F6705B"/>
    <w:rsid w:val="00F67883"/>
    <w:rsid w:val="00F678AA"/>
    <w:rsid w:val="00F67D36"/>
    <w:rsid w:val="00F70295"/>
    <w:rsid w:val="00F70922"/>
    <w:rsid w:val="00F70D54"/>
    <w:rsid w:val="00F70F1B"/>
    <w:rsid w:val="00F7108F"/>
    <w:rsid w:val="00F7163F"/>
    <w:rsid w:val="00F7185F"/>
    <w:rsid w:val="00F71C15"/>
    <w:rsid w:val="00F71EA4"/>
    <w:rsid w:val="00F72082"/>
    <w:rsid w:val="00F72855"/>
    <w:rsid w:val="00F729E0"/>
    <w:rsid w:val="00F733FE"/>
    <w:rsid w:val="00F73BBB"/>
    <w:rsid w:val="00F73EAB"/>
    <w:rsid w:val="00F7486B"/>
    <w:rsid w:val="00F74BEA"/>
    <w:rsid w:val="00F75070"/>
    <w:rsid w:val="00F7524B"/>
    <w:rsid w:val="00F754BB"/>
    <w:rsid w:val="00F7595B"/>
    <w:rsid w:val="00F75B93"/>
    <w:rsid w:val="00F75EBC"/>
    <w:rsid w:val="00F767B7"/>
    <w:rsid w:val="00F7693A"/>
    <w:rsid w:val="00F76D09"/>
    <w:rsid w:val="00F76DE7"/>
    <w:rsid w:val="00F76E46"/>
    <w:rsid w:val="00F77374"/>
    <w:rsid w:val="00F77504"/>
    <w:rsid w:val="00F7754D"/>
    <w:rsid w:val="00F77A64"/>
    <w:rsid w:val="00F77C0A"/>
    <w:rsid w:val="00F77D8D"/>
    <w:rsid w:val="00F77DCE"/>
    <w:rsid w:val="00F8042A"/>
    <w:rsid w:val="00F809B2"/>
    <w:rsid w:val="00F80A0C"/>
    <w:rsid w:val="00F80AAB"/>
    <w:rsid w:val="00F80C4B"/>
    <w:rsid w:val="00F80E28"/>
    <w:rsid w:val="00F80EB6"/>
    <w:rsid w:val="00F819D6"/>
    <w:rsid w:val="00F820A6"/>
    <w:rsid w:val="00F822BB"/>
    <w:rsid w:val="00F82632"/>
    <w:rsid w:val="00F82B82"/>
    <w:rsid w:val="00F833A0"/>
    <w:rsid w:val="00F83641"/>
    <w:rsid w:val="00F843A6"/>
    <w:rsid w:val="00F848B7"/>
    <w:rsid w:val="00F84A8A"/>
    <w:rsid w:val="00F85129"/>
    <w:rsid w:val="00F8555C"/>
    <w:rsid w:val="00F85711"/>
    <w:rsid w:val="00F85C36"/>
    <w:rsid w:val="00F85CC7"/>
    <w:rsid w:val="00F866AD"/>
    <w:rsid w:val="00F86B1D"/>
    <w:rsid w:val="00F86C01"/>
    <w:rsid w:val="00F871BB"/>
    <w:rsid w:val="00F8770E"/>
    <w:rsid w:val="00F87979"/>
    <w:rsid w:val="00F87D4D"/>
    <w:rsid w:val="00F87F7F"/>
    <w:rsid w:val="00F903E0"/>
    <w:rsid w:val="00F90459"/>
    <w:rsid w:val="00F90679"/>
    <w:rsid w:val="00F90AD2"/>
    <w:rsid w:val="00F90BAD"/>
    <w:rsid w:val="00F90BD4"/>
    <w:rsid w:val="00F90CCA"/>
    <w:rsid w:val="00F90DCC"/>
    <w:rsid w:val="00F90FD4"/>
    <w:rsid w:val="00F91793"/>
    <w:rsid w:val="00F918EC"/>
    <w:rsid w:val="00F91919"/>
    <w:rsid w:val="00F91965"/>
    <w:rsid w:val="00F91970"/>
    <w:rsid w:val="00F91C2C"/>
    <w:rsid w:val="00F91C5B"/>
    <w:rsid w:val="00F9234D"/>
    <w:rsid w:val="00F929BD"/>
    <w:rsid w:val="00F92C90"/>
    <w:rsid w:val="00F92E01"/>
    <w:rsid w:val="00F93991"/>
    <w:rsid w:val="00F944D2"/>
    <w:rsid w:val="00F94A60"/>
    <w:rsid w:val="00F94DD3"/>
    <w:rsid w:val="00F95645"/>
    <w:rsid w:val="00F959F3"/>
    <w:rsid w:val="00F95B9F"/>
    <w:rsid w:val="00F95D1F"/>
    <w:rsid w:val="00F961F8"/>
    <w:rsid w:val="00F9626E"/>
    <w:rsid w:val="00F96306"/>
    <w:rsid w:val="00F96E3B"/>
    <w:rsid w:val="00F96EC9"/>
    <w:rsid w:val="00F974EA"/>
    <w:rsid w:val="00F97518"/>
    <w:rsid w:val="00F97986"/>
    <w:rsid w:val="00F97A0D"/>
    <w:rsid w:val="00F97FE9"/>
    <w:rsid w:val="00FA0820"/>
    <w:rsid w:val="00FA0B20"/>
    <w:rsid w:val="00FA0C5F"/>
    <w:rsid w:val="00FA0DDC"/>
    <w:rsid w:val="00FA0F00"/>
    <w:rsid w:val="00FA11A7"/>
    <w:rsid w:val="00FA15E6"/>
    <w:rsid w:val="00FA164C"/>
    <w:rsid w:val="00FA176E"/>
    <w:rsid w:val="00FA1A7A"/>
    <w:rsid w:val="00FA1B28"/>
    <w:rsid w:val="00FA228E"/>
    <w:rsid w:val="00FA360D"/>
    <w:rsid w:val="00FA3A17"/>
    <w:rsid w:val="00FA3BCC"/>
    <w:rsid w:val="00FA3E37"/>
    <w:rsid w:val="00FA3E53"/>
    <w:rsid w:val="00FA4C87"/>
    <w:rsid w:val="00FA4F03"/>
    <w:rsid w:val="00FA5426"/>
    <w:rsid w:val="00FA5549"/>
    <w:rsid w:val="00FA6F21"/>
    <w:rsid w:val="00FA70E3"/>
    <w:rsid w:val="00FA77B8"/>
    <w:rsid w:val="00FA7C44"/>
    <w:rsid w:val="00FA7E27"/>
    <w:rsid w:val="00FA7F3D"/>
    <w:rsid w:val="00FB0017"/>
    <w:rsid w:val="00FB0A34"/>
    <w:rsid w:val="00FB0BF9"/>
    <w:rsid w:val="00FB0C91"/>
    <w:rsid w:val="00FB16FB"/>
    <w:rsid w:val="00FB1908"/>
    <w:rsid w:val="00FB194C"/>
    <w:rsid w:val="00FB1C18"/>
    <w:rsid w:val="00FB1CE4"/>
    <w:rsid w:val="00FB1E48"/>
    <w:rsid w:val="00FB2466"/>
    <w:rsid w:val="00FB285B"/>
    <w:rsid w:val="00FB2E6E"/>
    <w:rsid w:val="00FB373D"/>
    <w:rsid w:val="00FB3AE3"/>
    <w:rsid w:val="00FB3D8A"/>
    <w:rsid w:val="00FB42E7"/>
    <w:rsid w:val="00FB4BAF"/>
    <w:rsid w:val="00FB4C08"/>
    <w:rsid w:val="00FB4FA4"/>
    <w:rsid w:val="00FB5202"/>
    <w:rsid w:val="00FB526B"/>
    <w:rsid w:val="00FB5C25"/>
    <w:rsid w:val="00FB6904"/>
    <w:rsid w:val="00FB72ED"/>
    <w:rsid w:val="00FB737F"/>
    <w:rsid w:val="00FB77E0"/>
    <w:rsid w:val="00FC03BF"/>
    <w:rsid w:val="00FC0728"/>
    <w:rsid w:val="00FC0ADC"/>
    <w:rsid w:val="00FC1072"/>
    <w:rsid w:val="00FC1141"/>
    <w:rsid w:val="00FC1650"/>
    <w:rsid w:val="00FC1913"/>
    <w:rsid w:val="00FC1A51"/>
    <w:rsid w:val="00FC1C27"/>
    <w:rsid w:val="00FC1DBE"/>
    <w:rsid w:val="00FC21C6"/>
    <w:rsid w:val="00FC26A1"/>
    <w:rsid w:val="00FC2793"/>
    <w:rsid w:val="00FC28E9"/>
    <w:rsid w:val="00FC2978"/>
    <w:rsid w:val="00FC2AB6"/>
    <w:rsid w:val="00FC2B14"/>
    <w:rsid w:val="00FC2E94"/>
    <w:rsid w:val="00FC34F6"/>
    <w:rsid w:val="00FC369E"/>
    <w:rsid w:val="00FC3BE4"/>
    <w:rsid w:val="00FC40C8"/>
    <w:rsid w:val="00FC4475"/>
    <w:rsid w:val="00FC4AC9"/>
    <w:rsid w:val="00FC50FE"/>
    <w:rsid w:val="00FC5E9E"/>
    <w:rsid w:val="00FC615A"/>
    <w:rsid w:val="00FC62BE"/>
    <w:rsid w:val="00FC65BA"/>
    <w:rsid w:val="00FC671C"/>
    <w:rsid w:val="00FC689B"/>
    <w:rsid w:val="00FC68C2"/>
    <w:rsid w:val="00FC6D25"/>
    <w:rsid w:val="00FC6F35"/>
    <w:rsid w:val="00FC6FA7"/>
    <w:rsid w:val="00FC73D1"/>
    <w:rsid w:val="00FC783F"/>
    <w:rsid w:val="00FC7943"/>
    <w:rsid w:val="00FC7A63"/>
    <w:rsid w:val="00FD0085"/>
    <w:rsid w:val="00FD0483"/>
    <w:rsid w:val="00FD05EC"/>
    <w:rsid w:val="00FD0607"/>
    <w:rsid w:val="00FD09D3"/>
    <w:rsid w:val="00FD152D"/>
    <w:rsid w:val="00FD15E1"/>
    <w:rsid w:val="00FD2558"/>
    <w:rsid w:val="00FD27D3"/>
    <w:rsid w:val="00FD2B6C"/>
    <w:rsid w:val="00FD2FDB"/>
    <w:rsid w:val="00FD302A"/>
    <w:rsid w:val="00FD3FFF"/>
    <w:rsid w:val="00FD40BA"/>
    <w:rsid w:val="00FD41E9"/>
    <w:rsid w:val="00FD4865"/>
    <w:rsid w:val="00FD489F"/>
    <w:rsid w:val="00FD508E"/>
    <w:rsid w:val="00FD5508"/>
    <w:rsid w:val="00FD57D9"/>
    <w:rsid w:val="00FD62CF"/>
    <w:rsid w:val="00FD64D2"/>
    <w:rsid w:val="00FD64D4"/>
    <w:rsid w:val="00FD65C4"/>
    <w:rsid w:val="00FD6E0A"/>
    <w:rsid w:val="00FD7932"/>
    <w:rsid w:val="00FD7B51"/>
    <w:rsid w:val="00FD7C5C"/>
    <w:rsid w:val="00FD7D79"/>
    <w:rsid w:val="00FD7F0A"/>
    <w:rsid w:val="00FE017D"/>
    <w:rsid w:val="00FE03EC"/>
    <w:rsid w:val="00FE0454"/>
    <w:rsid w:val="00FE1282"/>
    <w:rsid w:val="00FE134C"/>
    <w:rsid w:val="00FE139F"/>
    <w:rsid w:val="00FE14A5"/>
    <w:rsid w:val="00FE161D"/>
    <w:rsid w:val="00FE177D"/>
    <w:rsid w:val="00FE19C8"/>
    <w:rsid w:val="00FE1A2D"/>
    <w:rsid w:val="00FE1F9C"/>
    <w:rsid w:val="00FE29E8"/>
    <w:rsid w:val="00FE342D"/>
    <w:rsid w:val="00FE349F"/>
    <w:rsid w:val="00FE34DA"/>
    <w:rsid w:val="00FE388D"/>
    <w:rsid w:val="00FE3B06"/>
    <w:rsid w:val="00FE3FAF"/>
    <w:rsid w:val="00FE419B"/>
    <w:rsid w:val="00FE4640"/>
    <w:rsid w:val="00FE485F"/>
    <w:rsid w:val="00FE48D9"/>
    <w:rsid w:val="00FE4DDA"/>
    <w:rsid w:val="00FE4E5A"/>
    <w:rsid w:val="00FE57AC"/>
    <w:rsid w:val="00FE5E9F"/>
    <w:rsid w:val="00FE5EFB"/>
    <w:rsid w:val="00FE624F"/>
    <w:rsid w:val="00FE625D"/>
    <w:rsid w:val="00FE6325"/>
    <w:rsid w:val="00FE638C"/>
    <w:rsid w:val="00FE6420"/>
    <w:rsid w:val="00FE643F"/>
    <w:rsid w:val="00FE676A"/>
    <w:rsid w:val="00FE7315"/>
    <w:rsid w:val="00FE75B5"/>
    <w:rsid w:val="00FE7F32"/>
    <w:rsid w:val="00FF0108"/>
    <w:rsid w:val="00FF016B"/>
    <w:rsid w:val="00FF06AA"/>
    <w:rsid w:val="00FF074C"/>
    <w:rsid w:val="00FF0D36"/>
    <w:rsid w:val="00FF0FD8"/>
    <w:rsid w:val="00FF128E"/>
    <w:rsid w:val="00FF1339"/>
    <w:rsid w:val="00FF1854"/>
    <w:rsid w:val="00FF1A67"/>
    <w:rsid w:val="00FF210C"/>
    <w:rsid w:val="00FF2247"/>
    <w:rsid w:val="00FF2258"/>
    <w:rsid w:val="00FF249E"/>
    <w:rsid w:val="00FF2631"/>
    <w:rsid w:val="00FF267F"/>
    <w:rsid w:val="00FF306A"/>
    <w:rsid w:val="00FF3153"/>
    <w:rsid w:val="00FF3D17"/>
    <w:rsid w:val="00FF4098"/>
    <w:rsid w:val="00FF4175"/>
    <w:rsid w:val="00FF4664"/>
    <w:rsid w:val="00FF487C"/>
    <w:rsid w:val="00FF48AD"/>
    <w:rsid w:val="00FF5432"/>
    <w:rsid w:val="00FF5D76"/>
    <w:rsid w:val="00FF5DAD"/>
    <w:rsid w:val="00FF5EAB"/>
    <w:rsid w:val="00FF618A"/>
    <w:rsid w:val="00FF61C4"/>
    <w:rsid w:val="00FF62B4"/>
    <w:rsid w:val="00FF6673"/>
    <w:rsid w:val="00FF69D0"/>
    <w:rsid w:val="00FF70BB"/>
    <w:rsid w:val="00FF7691"/>
    <w:rsid w:val="00FF76EC"/>
    <w:rsid w:val="00FF78B0"/>
    <w:rsid w:val="00FF7A0D"/>
    <w:rsid w:val="00FF7B21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D537C9C-781A-443E-A207-B58AA4A1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A64"/>
    <w:pPr>
      <w:overflowPunct w:val="0"/>
      <w:autoSpaceDE w:val="0"/>
      <w:autoSpaceDN w:val="0"/>
      <w:bidi/>
      <w:adjustRightInd w:val="0"/>
      <w:spacing w:line="300" w:lineRule="exact"/>
      <w:jc w:val="both"/>
      <w:textAlignment w:val="baseline"/>
    </w:pPr>
    <w:rPr>
      <w:rFonts w:cs="Arial"/>
      <w:b/>
      <w:lang w:eastAsia="he-IL"/>
    </w:rPr>
  </w:style>
  <w:style w:type="paragraph" w:styleId="1">
    <w:name w:val="heading 1"/>
    <w:aliases w:val="1 מידעון כותרת ראשי"/>
    <w:basedOn w:val="a"/>
    <w:next w:val="a"/>
    <w:link w:val="10"/>
    <w:qFormat/>
    <w:rsid w:val="00E438B0"/>
    <w:pPr>
      <w:spacing w:line="280" w:lineRule="exact"/>
      <w:jc w:val="center"/>
      <w:outlineLvl w:val="0"/>
    </w:pPr>
    <w:rPr>
      <w:rFonts w:ascii="Arial" w:hAnsi="Arial"/>
      <w:bCs/>
      <w:sz w:val="32"/>
      <w:szCs w:val="32"/>
      <w:lang w:eastAsia="en-US"/>
    </w:rPr>
  </w:style>
  <w:style w:type="paragraph" w:styleId="2">
    <w:name w:val="heading 2"/>
    <w:aliases w:val="2 מידעון כותרת משנה"/>
    <w:basedOn w:val="a"/>
    <w:next w:val="a"/>
    <w:link w:val="20"/>
    <w:qFormat/>
    <w:rsid w:val="00A235EF"/>
    <w:pPr>
      <w:keepNext/>
      <w:widowControl w:val="0"/>
      <w:overflowPunct/>
      <w:autoSpaceDE/>
      <w:autoSpaceDN/>
      <w:adjustRightInd/>
      <w:jc w:val="center"/>
      <w:textAlignment w:val="auto"/>
      <w:outlineLvl w:val="1"/>
    </w:pPr>
    <w:rPr>
      <w:bCs/>
      <w:sz w:val="28"/>
      <w:szCs w:val="28"/>
    </w:rPr>
  </w:style>
  <w:style w:type="paragraph" w:styleId="3">
    <w:name w:val="heading 3"/>
    <w:aliases w:val="3 מידעון כותרת תת משנה"/>
    <w:basedOn w:val="a"/>
    <w:next w:val="a"/>
    <w:link w:val="30"/>
    <w:qFormat/>
    <w:rsid w:val="00545110"/>
    <w:pPr>
      <w:keepNext/>
      <w:widowControl w:val="0"/>
      <w:overflowPunct/>
      <w:autoSpaceDE/>
      <w:autoSpaceDN/>
      <w:adjustRightInd/>
      <w:spacing w:before="240" w:after="120"/>
      <w:textAlignment w:val="auto"/>
      <w:outlineLvl w:val="2"/>
    </w:pPr>
    <w:rPr>
      <w:rFonts w:ascii="Arial" w:hAnsi="Arial"/>
      <w:b w:val="0"/>
      <w:bCs/>
      <w:sz w:val="24"/>
      <w:szCs w:val="24"/>
    </w:rPr>
  </w:style>
  <w:style w:type="paragraph" w:styleId="4">
    <w:name w:val="heading 4"/>
    <w:aliases w:val="4 מידעון רגיל"/>
    <w:basedOn w:val="a"/>
    <w:next w:val="a"/>
    <w:link w:val="40"/>
    <w:qFormat/>
    <w:rsid w:val="006642DA"/>
    <w:pPr>
      <w:outlineLvl w:val="3"/>
    </w:pPr>
    <w:rPr>
      <w:bCs/>
      <w:lang w:eastAsia="en-US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6094"/>
        <w:tab w:val="left" w:pos="6377"/>
        <w:tab w:val="left" w:pos="6463"/>
      </w:tabs>
      <w:overflowPunct/>
      <w:autoSpaceDE/>
      <w:autoSpaceDN/>
      <w:adjustRightInd/>
      <w:spacing w:after="120"/>
      <w:textAlignment w:val="auto"/>
      <w:outlineLvl w:val="4"/>
    </w:pPr>
    <w:rPr>
      <w:rFonts w:cs="Narkisim"/>
      <w:szCs w:val="28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340"/>
        <w:tab w:val="left" w:leader="dot" w:pos="680"/>
        <w:tab w:val="left" w:leader="hyphen" w:pos="1021"/>
        <w:tab w:val="left" w:pos="1361"/>
      </w:tabs>
      <w:overflowPunct/>
      <w:autoSpaceDE/>
      <w:autoSpaceDN/>
      <w:adjustRightInd/>
      <w:spacing w:after="120"/>
      <w:ind w:left="340" w:hanging="340"/>
      <w:textAlignment w:val="auto"/>
      <w:outlineLvl w:val="5"/>
    </w:pPr>
    <w:rPr>
      <w:rFonts w:cs="Narkisim"/>
      <w:b w:val="0"/>
      <w:bCs/>
      <w:szCs w:val="28"/>
    </w:rPr>
  </w:style>
  <w:style w:type="paragraph" w:styleId="7">
    <w:name w:val="heading 7"/>
    <w:basedOn w:val="a"/>
    <w:next w:val="a"/>
    <w:link w:val="70"/>
    <w:qFormat/>
    <w:pPr>
      <w:keepNext/>
      <w:overflowPunct/>
      <w:autoSpaceDE/>
      <w:autoSpaceDN/>
      <w:adjustRightInd/>
      <w:spacing w:after="120"/>
      <w:textAlignment w:val="auto"/>
      <w:outlineLvl w:val="6"/>
    </w:pPr>
    <w:rPr>
      <w:rFonts w:cs="Narkisim"/>
      <w:b w:val="0"/>
      <w:bCs/>
      <w:szCs w:val="28"/>
    </w:rPr>
  </w:style>
  <w:style w:type="paragraph" w:styleId="8">
    <w:name w:val="heading 8"/>
    <w:basedOn w:val="a"/>
    <w:next w:val="a"/>
    <w:link w:val="80"/>
    <w:qFormat/>
    <w:pPr>
      <w:keepNext/>
      <w:overflowPunct/>
      <w:autoSpaceDE/>
      <w:autoSpaceDN/>
      <w:adjustRightInd/>
      <w:spacing w:after="120"/>
      <w:jc w:val="center"/>
      <w:textAlignment w:val="auto"/>
      <w:outlineLvl w:val="7"/>
    </w:pPr>
    <w:rPr>
      <w:rFonts w:cs="Narkisim"/>
      <w:b w:val="0"/>
      <w:bCs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 w:val="0"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1 מידעון כותרת ראשי תו"/>
    <w:link w:val="1"/>
    <w:rsid w:val="00E438B0"/>
    <w:rPr>
      <w:rFonts w:ascii="Arial" w:hAnsi="Arial" w:cs="Arial"/>
      <w:b/>
      <w:bCs/>
      <w:sz w:val="32"/>
      <w:szCs w:val="32"/>
    </w:rPr>
  </w:style>
  <w:style w:type="character" w:customStyle="1" w:styleId="20">
    <w:name w:val="כותרת 2 תו"/>
    <w:aliases w:val="2 מידעון כותרת משנה תו"/>
    <w:link w:val="2"/>
    <w:rsid w:val="00A235EF"/>
    <w:rPr>
      <w:rFonts w:cs="Arial"/>
      <w:b/>
      <w:bCs/>
      <w:sz w:val="28"/>
      <w:szCs w:val="28"/>
      <w:lang w:eastAsia="he-IL"/>
    </w:rPr>
  </w:style>
  <w:style w:type="character" w:customStyle="1" w:styleId="30">
    <w:name w:val="כותרת 3 תו"/>
    <w:aliases w:val="3 מידעון כותרת תת משנה תו"/>
    <w:link w:val="3"/>
    <w:locked/>
    <w:rsid w:val="00545110"/>
    <w:rPr>
      <w:rFonts w:ascii="Arial" w:hAnsi="Arial" w:cs="Arial"/>
      <w:bCs/>
      <w:sz w:val="24"/>
      <w:szCs w:val="24"/>
      <w:lang w:eastAsia="he-IL"/>
    </w:rPr>
  </w:style>
  <w:style w:type="character" w:customStyle="1" w:styleId="40">
    <w:name w:val="כותרת 4 תו"/>
    <w:aliases w:val="4 מידעון רגיל תו"/>
    <w:link w:val="4"/>
    <w:rsid w:val="006642DA"/>
    <w:rPr>
      <w:rFonts w:cs="Arial"/>
      <w:b/>
      <w:bCs/>
    </w:rPr>
  </w:style>
  <w:style w:type="character" w:customStyle="1" w:styleId="50">
    <w:name w:val="כותרת 5 תו"/>
    <w:link w:val="5"/>
    <w:rsid w:val="00D72AD0"/>
    <w:rPr>
      <w:rFonts w:cs="Narkisim"/>
      <w:b/>
      <w:szCs w:val="28"/>
      <w:lang w:eastAsia="he-IL"/>
    </w:rPr>
  </w:style>
  <w:style w:type="character" w:customStyle="1" w:styleId="60">
    <w:name w:val="כותרת 6 תו"/>
    <w:link w:val="6"/>
    <w:rsid w:val="00D72AD0"/>
    <w:rPr>
      <w:rFonts w:cs="Narkisim"/>
      <w:bCs/>
      <w:szCs w:val="28"/>
      <w:lang w:eastAsia="he-IL"/>
    </w:rPr>
  </w:style>
  <w:style w:type="character" w:customStyle="1" w:styleId="70">
    <w:name w:val="כותרת 7 תו"/>
    <w:link w:val="7"/>
    <w:rsid w:val="00D72AD0"/>
    <w:rPr>
      <w:rFonts w:cs="Narkisim"/>
      <w:bCs/>
      <w:szCs w:val="28"/>
      <w:lang w:eastAsia="he-IL"/>
    </w:rPr>
  </w:style>
  <w:style w:type="character" w:customStyle="1" w:styleId="80">
    <w:name w:val="כותרת 8 תו"/>
    <w:link w:val="8"/>
    <w:rsid w:val="00D72AD0"/>
    <w:rPr>
      <w:rFonts w:cs="Narkisim"/>
      <w:bCs/>
      <w:szCs w:val="22"/>
      <w:lang w:eastAsia="he-IL"/>
    </w:rPr>
  </w:style>
  <w:style w:type="character" w:customStyle="1" w:styleId="90">
    <w:name w:val="כותרת 9 תו"/>
    <w:link w:val="9"/>
    <w:rsid w:val="00D72AD0"/>
    <w:rPr>
      <w:rFonts w:cs="Arial"/>
      <w:bCs/>
      <w:szCs w:val="22"/>
    </w:rPr>
  </w:style>
  <w:style w:type="paragraph" w:styleId="a3">
    <w:name w:val="footnote text"/>
    <w:basedOn w:val="a"/>
    <w:link w:val="a4"/>
    <w:pPr>
      <w:spacing w:line="260" w:lineRule="exact"/>
      <w:ind w:left="340" w:hanging="340"/>
    </w:pPr>
    <w:rPr>
      <w:sz w:val="18"/>
    </w:rPr>
  </w:style>
  <w:style w:type="character" w:customStyle="1" w:styleId="a4">
    <w:name w:val="טקסט הערת שוליים תו"/>
    <w:link w:val="a3"/>
    <w:rsid w:val="00D72AD0"/>
    <w:rPr>
      <w:rFonts w:cs="Arial"/>
      <w:b/>
      <w:sz w:val="18"/>
      <w:lang w:eastAsia="he-IL"/>
    </w:rPr>
  </w:style>
  <w:style w:type="paragraph" w:customStyle="1" w:styleId="11">
    <w:name w:val="ציטוט1"/>
    <w:basedOn w:val="a"/>
    <w:pPr>
      <w:tabs>
        <w:tab w:val="right" w:pos="6861"/>
      </w:tabs>
      <w:spacing w:before="120" w:after="120"/>
      <w:ind w:left="567"/>
    </w:pPr>
  </w:style>
  <w:style w:type="paragraph" w:customStyle="1" w:styleId="a5">
    <w:name w:val="סיעוף"/>
    <w:basedOn w:val="a"/>
    <w:next w:val="a"/>
    <w:pPr>
      <w:tabs>
        <w:tab w:val="left" w:pos="340"/>
      </w:tabs>
      <w:ind w:left="340" w:hanging="340"/>
    </w:pPr>
  </w:style>
  <w:style w:type="character" w:styleId="a6">
    <w:name w:val="page number"/>
    <w:rPr>
      <w:rFonts w:cs="NarkisTam"/>
      <w:szCs w:val="24"/>
    </w:rPr>
  </w:style>
  <w:style w:type="paragraph" w:customStyle="1" w:styleId="a7">
    <w:name w:val="תואר"/>
    <w:basedOn w:val="a"/>
    <w:link w:val="a8"/>
    <w:qFormat/>
    <w:pPr>
      <w:tabs>
        <w:tab w:val="left" w:pos="6463"/>
        <w:tab w:val="left" w:pos="6605"/>
      </w:tabs>
      <w:overflowPunct/>
      <w:autoSpaceDE/>
      <w:autoSpaceDN/>
      <w:adjustRightInd/>
      <w:spacing w:after="300"/>
      <w:ind w:right="1134"/>
      <w:jc w:val="center"/>
      <w:textAlignment w:val="auto"/>
    </w:pPr>
    <w:rPr>
      <w:rFonts w:cs="Narkisim"/>
      <w:b w:val="0"/>
      <w:bCs/>
      <w:szCs w:val="32"/>
    </w:rPr>
  </w:style>
  <w:style w:type="character" w:customStyle="1" w:styleId="a8">
    <w:name w:val="תואר תו"/>
    <w:link w:val="a7"/>
    <w:rsid w:val="00D72AD0"/>
    <w:rPr>
      <w:rFonts w:cs="Narkisim"/>
      <w:bCs/>
      <w:szCs w:val="32"/>
      <w:lang w:eastAsia="he-IL"/>
    </w:rPr>
  </w:style>
  <w:style w:type="paragraph" w:styleId="a9">
    <w:name w:val="header"/>
    <w:basedOn w:val="a"/>
    <w:link w:val="aa"/>
    <w:uiPriority w:val="99"/>
    <w:pPr>
      <w:widowControl w:val="0"/>
      <w:tabs>
        <w:tab w:val="center" w:pos="4153"/>
        <w:tab w:val="right" w:pos="8306"/>
      </w:tabs>
      <w:overflowPunct/>
      <w:autoSpaceDE/>
      <w:autoSpaceDN/>
      <w:adjustRightInd/>
      <w:spacing w:line="240" w:lineRule="auto"/>
      <w:jc w:val="left"/>
      <w:textAlignment w:val="auto"/>
    </w:pPr>
    <w:rPr>
      <w:rFonts w:cs="Narkisim"/>
    </w:rPr>
  </w:style>
  <w:style w:type="character" w:customStyle="1" w:styleId="aa">
    <w:name w:val="כותרת עליונה תו"/>
    <w:link w:val="a9"/>
    <w:uiPriority w:val="99"/>
    <w:rsid w:val="00D72AD0"/>
    <w:rPr>
      <w:rFonts w:cs="Narkisim"/>
      <w:b/>
      <w:szCs w:val="22"/>
      <w:lang w:eastAsia="he-IL"/>
    </w:rPr>
  </w:style>
  <w:style w:type="paragraph" w:styleId="ab">
    <w:name w:val="footer"/>
    <w:basedOn w:val="a"/>
    <w:link w:val="ac"/>
    <w:uiPriority w:val="99"/>
    <w:pPr>
      <w:widowControl w:val="0"/>
      <w:tabs>
        <w:tab w:val="right" w:pos="1134"/>
      </w:tabs>
      <w:overflowPunct/>
      <w:autoSpaceDE/>
      <w:autoSpaceDN/>
      <w:adjustRightInd/>
      <w:spacing w:line="240" w:lineRule="auto"/>
      <w:jc w:val="center"/>
      <w:textAlignment w:val="auto"/>
    </w:pPr>
    <w:rPr>
      <w:rFonts w:cs="Narkisim"/>
      <w:b w:val="0"/>
      <w:bCs/>
      <w:szCs w:val="28"/>
    </w:rPr>
  </w:style>
  <w:style w:type="character" w:customStyle="1" w:styleId="ac">
    <w:name w:val="כותרת תחתונה תו"/>
    <w:link w:val="ab"/>
    <w:uiPriority w:val="99"/>
    <w:rsid w:val="00D72AD0"/>
    <w:rPr>
      <w:rFonts w:cs="Narkisim"/>
      <w:bCs/>
      <w:szCs w:val="28"/>
      <w:lang w:eastAsia="he-IL"/>
    </w:rPr>
  </w:style>
  <w:style w:type="paragraph" w:customStyle="1" w:styleId="ad">
    <w:name w:val="כותרת"/>
    <w:basedOn w:val="a"/>
    <w:pPr>
      <w:widowControl w:val="0"/>
      <w:tabs>
        <w:tab w:val="left" w:pos="454"/>
        <w:tab w:val="left" w:pos="907"/>
        <w:tab w:val="left" w:pos="1361"/>
        <w:tab w:val="left" w:pos="3543"/>
      </w:tabs>
      <w:overflowPunct/>
      <w:autoSpaceDE/>
      <w:autoSpaceDN/>
      <w:adjustRightInd/>
      <w:spacing w:line="360" w:lineRule="auto"/>
      <w:textAlignment w:val="auto"/>
    </w:pPr>
    <w:rPr>
      <w:rFonts w:cs="Narkisim"/>
      <w:bCs/>
      <w:szCs w:val="28"/>
    </w:rPr>
  </w:style>
  <w:style w:type="paragraph" w:customStyle="1" w:styleId="12">
    <w:name w:val="1."/>
    <w:basedOn w:val="a"/>
    <w:pPr>
      <w:widowControl w:val="0"/>
      <w:tabs>
        <w:tab w:val="left" w:pos="454"/>
        <w:tab w:val="left" w:pos="907"/>
        <w:tab w:val="left" w:pos="1361"/>
        <w:tab w:val="left" w:pos="3543"/>
      </w:tabs>
      <w:overflowPunct/>
      <w:autoSpaceDE/>
      <w:autoSpaceDN/>
      <w:adjustRightInd/>
      <w:spacing w:line="360" w:lineRule="auto"/>
      <w:ind w:left="454" w:hanging="454"/>
      <w:textAlignment w:val="auto"/>
    </w:pPr>
    <w:rPr>
      <w:rFonts w:cs="Narkisim"/>
    </w:rPr>
  </w:style>
  <w:style w:type="paragraph" w:customStyle="1" w:styleId="13">
    <w:name w:val="1.א."/>
    <w:basedOn w:val="12"/>
    <w:pPr>
      <w:ind w:left="907" w:hanging="907"/>
    </w:pPr>
  </w:style>
  <w:style w:type="paragraph" w:styleId="ae">
    <w:name w:val="Body Text"/>
    <w:basedOn w:val="a"/>
    <w:link w:val="af"/>
    <w:pPr>
      <w:widowControl w:val="0"/>
      <w:overflowPunct/>
      <w:autoSpaceDE/>
      <w:autoSpaceDN/>
      <w:adjustRightInd/>
      <w:spacing w:after="120" w:line="-312" w:lineRule="auto"/>
      <w:textAlignment w:val="auto"/>
    </w:pPr>
    <w:rPr>
      <w:rFonts w:cs="Narkisim"/>
    </w:rPr>
  </w:style>
  <w:style w:type="character" w:customStyle="1" w:styleId="af">
    <w:name w:val="גוף טקסט תו"/>
    <w:link w:val="ae"/>
    <w:rsid w:val="00D72AD0"/>
    <w:rPr>
      <w:rFonts w:cs="Narkisim"/>
      <w:b/>
      <w:szCs w:val="22"/>
      <w:lang w:eastAsia="he-IL"/>
    </w:rPr>
  </w:style>
  <w:style w:type="character" w:styleId="af0">
    <w:name w:val="footnote reference"/>
    <w:rPr>
      <w:rFonts w:cs="NarkisTam"/>
      <w:dstrike w:val="0"/>
      <w:position w:val="6"/>
      <w:szCs w:val="20"/>
      <w:vertAlign w:val="baseline"/>
    </w:rPr>
  </w:style>
  <w:style w:type="paragraph" w:customStyle="1" w:styleId="0">
    <w:name w:val="0"/>
    <w:basedOn w:val="12"/>
    <w:pPr>
      <w:widowControl/>
      <w:tabs>
        <w:tab w:val="clear" w:pos="3543"/>
      </w:tabs>
      <w:spacing w:after="120" w:line="360" w:lineRule="atLeast"/>
      <w:ind w:firstLine="0"/>
    </w:pPr>
  </w:style>
  <w:style w:type="paragraph" w:styleId="af1">
    <w:name w:val="Block Text"/>
    <w:basedOn w:val="a"/>
    <w:pPr>
      <w:overflowPunct/>
      <w:autoSpaceDE/>
      <w:autoSpaceDN/>
      <w:adjustRightInd/>
      <w:spacing w:after="120"/>
      <w:ind w:left="284" w:hanging="284"/>
      <w:textAlignment w:val="auto"/>
    </w:pPr>
    <w:rPr>
      <w:rFonts w:cs="Narkisim"/>
    </w:rPr>
  </w:style>
  <w:style w:type="paragraph" w:customStyle="1" w:styleId="14">
    <w:name w:val="סגנון1"/>
    <w:basedOn w:val="a"/>
    <w:pPr>
      <w:overflowPunct/>
      <w:autoSpaceDE/>
      <w:autoSpaceDN/>
      <w:adjustRightInd/>
      <w:spacing w:line="240" w:lineRule="auto"/>
      <w:jc w:val="left"/>
      <w:textAlignment w:val="auto"/>
    </w:pPr>
    <w:rPr>
      <w:rFonts w:cs="David"/>
    </w:rPr>
  </w:style>
  <w:style w:type="paragraph" w:styleId="af2">
    <w:name w:val="Body Text Indent"/>
    <w:basedOn w:val="a"/>
    <w:link w:val="af3"/>
    <w:pPr>
      <w:overflowPunct/>
      <w:autoSpaceDE/>
      <w:autoSpaceDN/>
      <w:adjustRightInd/>
      <w:ind w:hanging="340"/>
      <w:textAlignment w:val="auto"/>
    </w:pPr>
    <w:rPr>
      <w:rFonts w:cs="Narkisim"/>
    </w:rPr>
  </w:style>
  <w:style w:type="character" w:customStyle="1" w:styleId="af3">
    <w:name w:val="כניסה בגוף טקסט תו"/>
    <w:link w:val="af2"/>
    <w:rsid w:val="00D72AD0"/>
    <w:rPr>
      <w:rFonts w:cs="Narkisim"/>
      <w:b/>
      <w:szCs w:val="22"/>
      <w:lang w:eastAsia="he-IL"/>
    </w:rPr>
  </w:style>
  <w:style w:type="paragraph" w:styleId="af4">
    <w:name w:val="caption"/>
    <w:basedOn w:val="a"/>
    <w:next w:val="a"/>
    <w:qFormat/>
    <w:pPr>
      <w:overflowPunct/>
      <w:autoSpaceDE/>
      <w:autoSpaceDN/>
      <w:adjustRightInd/>
      <w:spacing w:before="120" w:after="80" w:line="280" w:lineRule="exact"/>
      <w:jc w:val="left"/>
      <w:textAlignment w:val="auto"/>
    </w:pPr>
    <w:rPr>
      <w:rFonts w:cs="Narkisim"/>
      <w:b w:val="0"/>
      <w:bCs/>
      <w:szCs w:val="28"/>
    </w:rPr>
  </w:style>
  <w:style w:type="paragraph" w:styleId="21">
    <w:name w:val="Body Text 2"/>
    <w:basedOn w:val="a"/>
    <w:link w:val="22"/>
    <w:pPr>
      <w:overflowPunct/>
      <w:autoSpaceDE/>
      <w:autoSpaceDN/>
      <w:adjustRightInd/>
      <w:spacing w:line="220" w:lineRule="exact"/>
      <w:jc w:val="center"/>
      <w:textAlignment w:val="auto"/>
    </w:pPr>
    <w:rPr>
      <w:rFonts w:cs="Narkisim"/>
    </w:rPr>
  </w:style>
  <w:style w:type="character" w:customStyle="1" w:styleId="22">
    <w:name w:val="גוף טקסט 2 תו"/>
    <w:link w:val="21"/>
    <w:rsid w:val="00D72AD0"/>
    <w:rPr>
      <w:rFonts w:cs="Narkisim"/>
      <w:b/>
      <w:lang w:eastAsia="he-IL"/>
    </w:rPr>
  </w:style>
  <w:style w:type="paragraph" w:customStyle="1" w:styleId="af5">
    <w:name w:val="מגדים"/>
    <w:basedOn w:val="a"/>
    <w:pPr>
      <w:widowControl w:val="0"/>
      <w:tabs>
        <w:tab w:val="left" w:pos="335"/>
      </w:tabs>
      <w:overflowPunct/>
      <w:autoSpaceDE/>
      <w:autoSpaceDN/>
      <w:adjustRightInd/>
      <w:spacing w:after="120" w:line="-312" w:lineRule="auto"/>
      <w:ind w:firstLine="340"/>
      <w:textAlignment w:val="auto"/>
    </w:pPr>
    <w:rPr>
      <w:rFonts w:cs="Narkisim"/>
      <w:sz w:val="22"/>
      <w:szCs w:val="23"/>
    </w:rPr>
  </w:style>
  <w:style w:type="paragraph" w:styleId="31">
    <w:name w:val="Body Text 3"/>
    <w:basedOn w:val="a"/>
    <w:link w:val="32"/>
    <w:pPr>
      <w:overflowPunct/>
      <w:autoSpaceDE/>
      <w:autoSpaceDN/>
      <w:adjustRightInd/>
      <w:spacing w:after="120"/>
      <w:textAlignment w:val="auto"/>
    </w:pPr>
    <w:rPr>
      <w:rFonts w:cs="Narkisim"/>
      <w:b w:val="0"/>
      <w:bCs/>
    </w:rPr>
  </w:style>
  <w:style w:type="character" w:customStyle="1" w:styleId="32">
    <w:name w:val="גוף טקסט 3 תו"/>
    <w:link w:val="31"/>
    <w:rsid w:val="00D72AD0"/>
    <w:rPr>
      <w:rFonts w:cs="Narkisim"/>
      <w:bCs/>
      <w:szCs w:val="22"/>
      <w:lang w:eastAsia="he-IL"/>
    </w:rPr>
  </w:style>
  <w:style w:type="paragraph" w:customStyle="1" w:styleId="23">
    <w:name w:val="כותרת2"/>
    <w:basedOn w:val="af5"/>
    <w:pPr>
      <w:widowControl/>
      <w:spacing w:line="312" w:lineRule="exact"/>
      <w:jc w:val="center"/>
    </w:pPr>
    <w:rPr>
      <w:b w:val="0"/>
      <w:bCs/>
      <w:snapToGrid w:val="0"/>
    </w:rPr>
  </w:style>
  <w:style w:type="paragraph" w:styleId="af6">
    <w:name w:val="Subtitle"/>
    <w:basedOn w:val="1"/>
    <w:next w:val="a"/>
    <w:link w:val="af7"/>
    <w:qFormat/>
    <w:rPr>
      <w:szCs w:val="28"/>
    </w:rPr>
  </w:style>
  <w:style w:type="paragraph" w:styleId="af8">
    <w:name w:val="Document Map"/>
    <w:basedOn w:val="a"/>
    <w:link w:val="af9"/>
    <w:semiHidden/>
    <w:pPr>
      <w:shd w:val="clear" w:color="auto" w:fill="000080"/>
    </w:pPr>
    <w:rPr>
      <w:rFonts w:ascii="Tahoma" w:hAnsi="Tahoma" w:cs="Tahoma"/>
    </w:rPr>
  </w:style>
  <w:style w:type="character" w:customStyle="1" w:styleId="af9">
    <w:name w:val="מפת מסמך תו"/>
    <w:link w:val="af8"/>
    <w:semiHidden/>
    <w:rsid w:val="00D72AD0"/>
    <w:rPr>
      <w:rFonts w:ascii="Tahoma" w:hAnsi="Tahoma" w:cs="Tahoma"/>
      <w:b/>
      <w:szCs w:val="22"/>
      <w:shd w:val="clear" w:color="auto" w:fill="000080"/>
      <w:lang w:eastAsia="he-IL"/>
    </w:rPr>
  </w:style>
  <w:style w:type="character" w:customStyle="1" w:styleId="af7">
    <w:name w:val="כותרת משנה תו"/>
    <w:link w:val="af6"/>
    <w:rsid w:val="00D72AD0"/>
    <w:rPr>
      <w:rFonts w:ascii="Arial" w:hAnsi="Arial" w:cs="Arial"/>
      <w:bCs/>
      <w:sz w:val="32"/>
      <w:szCs w:val="28"/>
    </w:rPr>
  </w:style>
  <w:style w:type="paragraph" w:customStyle="1" w:styleId="15">
    <w:name w:val="סיעוף 1"/>
    <w:basedOn w:val="a5"/>
    <w:next w:val="a"/>
    <w:pPr>
      <w:tabs>
        <w:tab w:val="clear" w:pos="340"/>
        <w:tab w:val="left" w:pos="454"/>
        <w:tab w:val="right" w:pos="5954"/>
        <w:tab w:val="left" w:pos="6067"/>
      </w:tabs>
      <w:ind w:left="0" w:firstLine="0"/>
    </w:pPr>
    <w:rPr>
      <w:lang w:eastAsia="en-US"/>
    </w:rPr>
  </w:style>
  <w:style w:type="character" w:styleId="afa">
    <w:name w:val="annotation reference"/>
    <w:rPr>
      <w:sz w:val="16"/>
      <w:szCs w:val="16"/>
    </w:rPr>
  </w:style>
  <w:style w:type="paragraph" w:styleId="afb">
    <w:name w:val="annotation text"/>
    <w:basedOn w:val="a"/>
    <w:link w:val="afc"/>
  </w:style>
  <w:style w:type="character" w:customStyle="1" w:styleId="afc">
    <w:name w:val="טקסט הערה תו"/>
    <w:link w:val="afb"/>
    <w:rsid w:val="00D72AD0"/>
    <w:rPr>
      <w:rFonts w:cs="Arial"/>
      <w:b/>
      <w:lang w:eastAsia="he-IL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24">
    <w:name w:val="Body Text Indent 2"/>
    <w:basedOn w:val="a"/>
    <w:link w:val="25"/>
    <w:pPr>
      <w:ind w:left="700"/>
    </w:pPr>
  </w:style>
  <w:style w:type="character" w:customStyle="1" w:styleId="25">
    <w:name w:val="כניסה בגוף טקסט 2 תו"/>
    <w:link w:val="24"/>
    <w:rsid w:val="00D72AD0"/>
    <w:rPr>
      <w:rFonts w:cs="Arial"/>
      <w:b/>
      <w:szCs w:val="22"/>
      <w:lang w:eastAsia="he-IL"/>
    </w:rPr>
  </w:style>
  <w:style w:type="character" w:styleId="FollowedHyperlink">
    <w:name w:val="FollowedHyperlink"/>
    <w:rPr>
      <w:color w:val="800080"/>
      <w:u w:val="single"/>
    </w:rPr>
  </w:style>
  <w:style w:type="paragraph" w:styleId="afd">
    <w:name w:val="annotation subject"/>
    <w:basedOn w:val="afb"/>
    <w:next w:val="afb"/>
    <w:link w:val="afe"/>
    <w:semiHidden/>
    <w:rsid w:val="008E027B"/>
    <w:rPr>
      <w:b w:val="0"/>
      <w:bCs/>
    </w:rPr>
  </w:style>
  <w:style w:type="character" w:customStyle="1" w:styleId="afe">
    <w:name w:val="נושא הערה תו"/>
    <w:link w:val="afd"/>
    <w:semiHidden/>
    <w:rsid w:val="00D72AD0"/>
    <w:rPr>
      <w:rFonts w:cs="Arial"/>
      <w:b/>
      <w:bCs/>
      <w:lang w:eastAsia="he-IL"/>
    </w:rPr>
  </w:style>
  <w:style w:type="paragraph" w:styleId="aff">
    <w:name w:val="Balloon Text"/>
    <w:basedOn w:val="a"/>
    <w:link w:val="aff0"/>
    <w:uiPriority w:val="99"/>
    <w:semiHidden/>
    <w:rsid w:val="008E027B"/>
    <w:rPr>
      <w:rFonts w:ascii="Tahoma" w:hAnsi="Tahoma" w:cs="Tahoma"/>
      <w:sz w:val="16"/>
      <w:szCs w:val="16"/>
    </w:rPr>
  </w:style>
  <w:style w:type="character" w:customStyle="1" w:styleId="aff0">
    <w:name w:val="טקסט בלונים תו"/>
    <w:link w:val="aff"/>
    <w:uiPriority w:val="99"/>
    <w:semiHidden/>
    <w:rsid w:val="00D72AD0"/>
    <w:rPr>
      <w:rFonts w:ascii="Tahoma" w:hAnsi="Tahoma" w:cs="Tahoma"/>
      <w:b/>
      <w:sz w:val="16"/>
      <w:szCs w:val="16"/>
      <w:lang w:eastAsia="he-IL"/>
    </w:rPr>
  </w:style>
  <w:style w:type="table" w:styleId="aff1">
    <w:name w:val="Table Grid"/>
    <w:basedOn w:val="a1"/>
    <w:rsid w:val="00B77E8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a"/>
    <w:rsid w:val="00517AF1"/>
    <w:pPr>
      <w:widowControl w:val="0"/>
      <w:suppressAutoHyphens/>
      <w:overflowPunct/>
      <w:autoSpaceDN/>
      <w:adjustRightInd/>
      <w:spacing w:line="288" w:lineRule="auto"/>
      <w:jc w:val="left"/>
      <w:textAlignment w:val="center"/>
    </w:pPr>
    <w:rPr>
      <w:rFonts w:ascii="WinSoftPro-Medium" w:eastAsia="WinSoftPro-Medium" w:hAnsi="WinSoftPro-Medium" w:cs="WinSoftPro-Medium"/>
      <w:color w:val="000000"/>
      <w:sz w:val="24"/>
      <w:lang w:val="ar-YE"/>
    </w:rPr>
  </w:style>
  <w:style w:type="paragraph" w:styleId="TOC1">
    <w:name w:val="toc 1"/>
    <w:basedOn w:val="a"/>
    <w:next w:val="a"/>
    <w:autoRedefine/>
    <w:uiPriority w:val="39"/>
    <w:rsid w:val="00206285"/>
    <w:pPr>
      <w:tabs>
        <w:tab w:val="right" w:leader="dot" w:pos="7133"/>
      </w:tabs>
    </w:pPr>
    <w:rPr>
      <w:noProof/>
    </w:rPr>
  </w:style>
  <w:style w:type="paragraph" w:styleId="TOC2">
    <w:name w:val="toc 2"/>
    <w:basedOn w:val="a"/>
    <w:next w:val="a"/>
    <w:autoRedefine/>
    <w:uiPriority w:val="39"/>
    <w:rsid w:val="001E0A68"/>
    <w:pPr>
      <w:ind w:left="200"/>
    </w:pPr>
  </w:style>
  <w:style w:type="paragraph" w:styleId="TOC3">
    <w:name w:val="toc 3"/>
    <w:basedOn w:val="a"/>
    <w:next w:val="a"/>
    <w:autoRedefine/>
    <w:uiPriority w:val="39"/>
    <w:rsid w:val="001E0A68"/>
    <w:pPr>
      <w:ind w:left="400"/>
    </w:pPr>
  </w:style>
  <w:style w:type="paragraph" w:styleId="aff2">
    <w:name w:val="endnote text"/>
    <w:basedOn w:val="a"/>
    <w:link w:val="aff3"/>
    <w:rsid w:val="008D299E"/>
  </w:style>
  <w:style w:type="character" w:customStyle="1" w:styleId="aff3">
    <w:name w:val="טקסט הערת סיום תו"/>
    <w:link w:val="aff2"/>
    <w:rsid w:val="008D299E"/>
    <w:rPr>
      <w:rFonts w:cs="Arial"/>
      <w:b/>
      <w:lang w:eastAsia="he-IL"/>
    </w:rPr>
  </w:style>
  <w:style w:type="character" w:styleId="aff4">
    <w:name w:val="endnote reference"/>
    <w:rsid w:val="008D299E"/>
    <w:rPr>
      <w:vertAlign w:val="superscript"/>
    </w:rPr>
  </w:style>
  <w:style w:type="paragraph" w:customStyle="1" w:styleId="16">
    <w:name w:val="מידעון כותרת 1"/>
    <w:basedOn w:val="a"/>
    <w:qFormat/>
    <w:rsid w:val="00FA228E"/>
    <w:pPr>
      <w:tabs>
        <w:tab w:val="left" w:pos="4109"/>
      </w:tabs>
      <w:spacing w:line="240" w:lineRule="auto"/>
      <w:jc w:val="center"/>
    </w:pPr>
    <w:rPr>
      <w:rFonts w:ascii="Arial" w:hAnsi="Arial"/>
      <w:bCs/>
      <w:sz w:val="28"/>
      <w:szCs w:val="32"/>
    </w:rPr>
  </w:style>
  <w:style w:type="paragraph" w:styleId="aff5">
    <w:name w:val="No Spacing"/>
    <w:uiPriority w:val="1"/>
    <w:qFormat/>
    <w:rsid w:val="00E63E5B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Arial"/>
      <w:b/>
      <w:szCs w:val="22"/>
      <w:lang w:eastAsia="he-IL"/>
    </w:rPr>
  </w:style>
  <w:style w:type="numbering" w:customStyle="1" w:styleId="17">
    <w:name w:val="ללא רשימה1"/>
    <w:next w:val="a2"/>
    <w:uiPriority w:val="99"/>
    <w:semiHidden/>
    <w:unhideWhenUsed/>
    <w:rsid w:val="000B6567"/>
  </w:style>
  <w:style w:type="paragraph" w:styleId="aff6">
    <w:name w:val="Revision"/>
    <w:hidden/>
    <w:uiPriority w:val="99"/>
    <w:semiHidden/>
    <w:rsid w:val="00DD14B8"/>
    <w:rPr>
      <w:rFonts w:cs="Arial"/>
      <w:b/>
      <w:szCs w:val="22"/>
      <w:lang w:eastAsia="he-IL"/>
    </w:rPr>
  </w:style>
  <w:style w:type="character" w:styleId="aff7">
    <w:name w:val="Emphasis"/>
    <w:rsid w:val="00B87D6E"/>
    <w:rPr>
      <w:i/>
      <w:iCs/>
    </w:rPr>
  </w:style>
  <w:style w:type="character" w:styleId="aff8">
    <w:name w:val="Strong"/>
    <w:rsid w:val="00B87D6E"/>
    <w:rPr>
      <w:b/>
      <w:bCs/>
    </w:rPr>
  </w:style>
  <w:style w:type="paragraph" w:styleId="aff9">
    <w:name w:val="List Paragraph"/>
    <w:basedOn w:val="a"/>
    <w:uiPriority w:val="34"/>
    <w:qFormat/>
    <w:rsid w:val="004C3BE2"/>
    <w:pPr>
      <w:ind w:left="720"/>
    </w:pPr>
  </w:style>
  <w:style w:type="paragraph" w:styleId="affa">
    <w:name w:val="Plain Text"/>
    <w:basedOn w:val="a"/>
    <w:link w:val="affb"/>
    <w:uiPriority w:val="99"/>
    <w:rsid w:val="00CE6C3A"/>
    <w:rPr>
      <w:rFonts w:ascii="Courier New" w:hAnsi="Courier New" w:cs="Courier New"/>
    </w:rPr>
  </w:style>
  <w:style w:type="character" w:customStyle="1" w:styleId="affb">
    <w:name w:val="טקסט רגיל תו"/>
    <w:link w:val="affa"/>
    <w:uiPriority w:val="99"/>
    <w:rsid w:val="00CE6C3A"/>
    <w:rPr>
      <w:rFonts w:ascii="Courier New" w:hAnsi="Courier New" w:cs="Courier New"/>
      <w:b/>
      <w:lang w:eastAsia="he-IL"/>
    </w:rPr>
  </w:style>
  <w:style w:type="paragraph" w:styleId="affc">
    <w:name w:val="TOC Heading"/>
    <w:basedOn w:val="1"/>
    <w:next w:val="a"/>
    <w:uiPriority w:val="39"/>
    <w:semiHidden/>
    <w:unhideWhenUsed/>
    <w:qFormat/>
    <w:rsid w:val="006D6E5A"/>
    <w:pPr>
      <w:keepNext/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 w:cs="Times New Roman"/>
      <w:color w:val="365F91"/>
      <w:sz w:val="28"/>
      <w:szCs w:val="28"/>
      <w:rtl/>
      <w:cs/>
    </w:rPr>
  </w:style>
  <w:style w:type="paragraph" w:styleId="TOC4">
    <w:name w:val="toc 4"/>
    <w:basedOn w:val="a"/>
    <w:next w:val="a"/>
    <w:autoRedefine/>
    <w:uiPriority w:val="39"/>
    <w:unhideWhenUsed/>
    <w:rsid w:val="006D6E5A"/>
    <w:pPr>
      <w:overflowPunct/>
      <w:autoSpaceDE/>
      <w:autoSpaceDN/>
      <w:adjustRightInd/>
      <w:spacing w:after="100" w:line="276" w:lineRule="auto"/>
      <w:ind w:left="660"/>
      <w:jc w:val="left"/>
      <w:textAlignment w:val="auto"/>
    </w:pPr>
    <w:rPr>
      <w:rFonts w:ascii="Calibri" w:hAnsi="Calibri"/>
      <w:b w:val="0"/>
      <w:sz w:val="22"/>
      <w:lang w:eastAsia="en-US"/>
    </w:rPr>
  </w:style>
  <w:style w:type="paragraph" w:styleId="TOC5">
    <w:name w:val="toc 5"/>
    <w:basedOn w:val="a"/>
    <w:next w:val="a"/>
    <w:autoRedefine/>
    <w:uiPriority w:val="39"/>
    <w:unhideWhenUsed/>
    <w:rsid w:val="006D6E5A"/>
    <w:pPr>
      <w:overflowPunct/>
      <w:autoSpaceDE/>
      <w:autoSpaceDN/>
      <w:adjustRightInd/>
      <w:spacing w:after="100" w:line="276" w:lineRule="auto"/>
      <w:ind w:left="880"/>
      <w:jc w:val="left"/>
      <w:textAlignment w:val="auto"/>
    </w:pPr>
    <w:rPr>
      <w:rFonts w:ascii="Calibri" w:hAnsi="Calibri"/>
      <w:b w:val="0"/>
      <w:sz w:val="22"/>
      <w:lang w:eastAsia="en-US"/>
    </w:rPr>
  </w:style>
  <w:style w:type="paragraph" w:styleId="TOC6">
    <w:name w:val="toc 6"/>
    <w:basedOn w:val="a"/>
    <w:next w:val="a"/>
    <w:autoRedefine/>
    <w:uiPriority w:val="39"/>
    <w:unhideWhenUsed/>
    <w:rsid w:val="006D6E5A"/>
    <w:pPr>
      <w:overflowPunct/>
      <w:autoSpaceDE/>
      <w:autoSpaceDN/>
      <w:adjustRightInd/>
      <w:spacing w:after="100" w:line="276" w:lineRule="auto"/>
      <w:ind w:left="1100"/>
      <w:jc w:val="left"/>
      <w:textAlignment w:val="auto"/>
    </w:pPr>
    <w:rPr>
      <w:rFonts w:ascii="Calibri" w:hAnsi="Calibri"/>
      <w:b w:val="0"/>
      <w:sz w:val="22"/>
      <w:lang w:eastAsia="en-US"/>
    </w:rPr>
  </w:style>
  <w:style w:type="paragraph" w:styleId="TOC7">
    <w:name w:val="toc 7"/>
    <w:basedOn w:val="a"/>
    <w:next w:val="a"/>
    <w:autoRedefine/>
    <w:uiPriority w:val="39"/>
    <w:unhideWhenUsed/>
    <w:rsid w:val="006D6E5A"/>
    <w:pPr>
      <w:overflowPunct/>
      <w:autoSpaceDE/>
      <w:autoSpaceDN/>
      <w:adjustRightInd/>
      <w:spacing w:after="100" w:line="276" w:lineRule="auto"/>
      <w:ind w:left="1320"/>
      <w:jc w:val="left"/>
      <w:textAlignment w:val="auto"/>
    </w:pPr>
    <w:rPr>
      <w:rFonts w:ascii="Calibri" w:hAnsi="Calibri"/>
      <w:b w:val="0"/>
      <w:sz w:val="22"/>
      <w:lang w:eastAsia="en-US"/>
    </w:rPr>
  </w:style>
  <w:style w:type="paragraph" w:styleId="TOC8">
    <w:name w:val="toc 8"/>
    <w:basedOn w:val="a"/>
    <w:next w:val="a"/>
    <w:autoRedefine/>
    <w:uiPriority w:val="39"/>
    <w:unhideWhenUsed/>
    <w:rsid w:val="006D6E5A"/>
    <w:pPr>
      <w:overflowPunct/>
      <w:autoSpaceDE/>
      <w:autoSpaceDN/>
      <w:adjustRightInd/>
      <w:spacing w:after="100" w:line="276" w:lineRule="auto"/>
      <w:ind w:left="1540"/>
      <w:jc w:val="left"/>
      <w:textAlignment w:val="auto"/>
    </w:pPr>
    <w:rPr>
      <w:rFonts w:ascii="Calibri" w:hAnsi="Calibri"/>
      <w:b w:val="0"/>
      <w:sz w:val="22"/>
      <w:lang w:eastAsia="en-US"/>
    </w:rPr>
  </w:style>
  <w:style w:type="paragraph" w:styleId="TOC9">
    <w:name w:val="toc 9"/>
    <w:basedOn w:val="a"/>
    <w:next w:val="a"/>
    <w:autoRedefine/>
    <w:uiPriority w:val="39"/>
    <w:unhideWhenUsed/>
    <w:rsid w:val="006D6E5A"/>
    <w:pPr>
      <w:overflowPunct/>
      <w:autoSpaceDE/>
      <w:autoSpaceDN/>
      <w:adjustRightInd/>
      <w:spacing w:after="100" w:line="276" w:lineRule="auto"/>
      <w:ind w:left="1760"/>
      <w:jc w:val="left"/>
      <w:textAlignment w:val="auto"/>
    </w:pPr>
    <w:rPr>
      <w:rFonts w:ascii="Calibri" w:hAnsi="Calibri"/>
      <w:b w:val="0"/>
      <w:sz w:val="22"/>
      <w:lang w:eastAsia="en-US"/>
    </w:rPr>
  </w:style>
  <w:style w:type="numbering" w:customStyle="1" w:styleId="26">
    <w:name w:val="ללא רשימה2"/>
    <w:next w:val="a2"/>
    <w:uiPriority w:val="99"/>
    <w:semiHidden/>
    <w:unhideWhenUsed/>
    <w:rsid w:val="00345173"/>
  </w:style>
  <w:style w:type="table" w:customStyle="1" w:styleId="18">
    <w:name w:val="טבלת רשת1"/>
    <w:basedOn w:val="a1"/>
    <w:next w:val="aff1"/>
    <w:uiPriority w:val="59"/>
    <w:rsid w:val="0034517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345173"/>
    <w:pPr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b w:val="0"/>
      <w:sz w:val="24"/>
      <w:szCs w:val="24"/>
      <w:lang w:eastAsia="en-US"/>
    </w:rPr>
  </w:style>
  <w:style w:type="paragraph" w:customStyle="1" w:styleId="affd">
    <w:name w:val="אנגלית"/>
    <w:basedOn w:val="a"/>
    <w:rsid w:val="00345173"/>
    <w:pPr>
      <w:tabs>
        <w:tab w:val="left" w:pos="3060"/>
      </w:tabs>
      <w:overflowPunct/>
      <w:autoSpaceDE/>
      <w:autoSpaceDN/>
      <w:bidi w:val="0"/>
      <w:adjustRightInd/>
      <w:spacing w:line="360" w:lineRule="auto"/>
      <w:textAlignment w:val="auto"/>
    </w:pPr>
    <w:rPr>
      <w:rFonts w:cs="Times New Roman"/>
      <w:b w:val="0"/>
      <w:sz w:val="24"/>
      <w:szCs w:val="24"/>
      <w:lang w:eastAsia="en-US"/>
    </w:rPr>
  </w:style>
  <w:style w:type="paragraph" w:customStyle="1" w:styleId="-">
    <w:name w:val="מאמר - טקסט"/>
    <w:basedOn w:val="a"/>
    <w:rsid w:val="00345173"/>
    <w:pPr>
      <w:overflowPunct/>
      <w:autoSpaceDE/>
      <w:autoSpaceDN/>
      <w:adjustRightInd/>
      <w:spacing w:line="360" w:lineRule="atLeast"/>
      <w:ind w:firstLine="357"/>
      <w:textAlignment w:val="auto"/>
    </w:pPr>
    <w:rPr>
      <w:rFonts w:cs="David"/>
      <w:b w:val="0"/>
      <w:spacing w:val="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81200-EE8E-4E28-BE04-16CC95DA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28DB3A67</Template>
  <TotalTime>1</TotalTime>
  <Pages>2</Pages>
  <Words>262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מכללת יעקב הרצוג להכשרת מורים</vt:lpstr>
    </vt:vector>
  </TitlesOfParts>
  <Company/>
  <LinksUpToDate>false</LinksUpToDate>
  <CharactersWithSpaces>2015</CharactersWithSpaces>
  <SharedDoc>false</SharedDoc>
  <HLinks>
    <vt:vector size="444" baseType="variant">
      <vt:variant>
        <vt:i4>4325387</vt:i4>
      </vt:variant>
      <vt:variant>
        <vt:i4>396</vt:i4>
      </vt:variant>
      <vt:variant>
        <vt:i4>0</vt:i4>
      </vt:variant>
      <vt:variant>
        <vt:i4>5</vt:i4>
      </vt:variant>
      <vt:variant>
        <vt:lpwstr>http://www.milgot.co.il/</vt:lpwstr>
      </vt:variant>
      <vt:variant>
        <vt:lpwstr/>
      </vt:variant>
      <vt:variant>
        <vt:i4>5505117</vt:i4>
      </vt:variant>
      <vt:variant>
        <vt:i4>393</vt:i4>
      </vt:variant>
      <vt:variant>
        <vt:i4>0</vt:i4>
      </vt:variant>
      <vt:variant>
        <vt:i4>5</vt:i4>
      </vt:variant>
      <vt:variant>
        <vt:lpwstr>http://www.perach.org.il/</vt:lpwstr>
      </vt:variant>
      <vt:variant>
        <vt:lpwstr/>
      </vt:variant>
      <vt:variant>
        <vt:i4>655481</vt:i4>
      </vt:variant>
      <vt:variant>
        <vt:i4>390</vt:i4>
      </vt:variant>
      <vt:variant>
        <vt:i4>0</vt:i4>
      </vt:variant>
      <vt:variant>
        <vt:i4>5</vt:i4>
      </vt:variant>
      <vt:variant>
        <vt:lpwstr>mailto:oded563@gmail.com</vt:lpwstr>
      </vt:variant>
      <vt:variant>
        <vt:lpwstr/>
      </vt:variant>
      <vt:variant>
        <vt:i4>3735643</vt:i4>
      </vt:variant>
      <vt:variant>
        <vt:i4>387</vt:i4>
      </vt:variant>
      <vt:variant>
        <vt:i4>0</vt:i4>
      </vt:variant>
      <vt:variant>
        <vt:i4>5</vt:i4>
      </vt:variant>
      <vt:variant>
        <vt:lpwstr>mailto:elibiton5@gmail.com</vt:lpwstr>
      </vt:variant>
      <vt:variant>
        <vt:lpwstr/>
      </vt:variant>
      <vt:variant>
        <vt:i4>4587570</vt:i4>
      </vt:variant>
      <vt:variant>
        <vt:i4>384</vt:i4>
      </vt:variant>
      <vt:variant>
        <vt:i4>0</vt:i4>
      </vt:variant>
      <vt:variant>
        <vt:i4>5</vt:i4>
      </vt:variant>
      <vt:variant>
        <vt:lpwstr>mailto:bracha@haretzion.org.il</vt:lpwstr>
      </vt:variant>
      <vt:variant>
        <vt:lpwstr/>
      </vt:variant>
      <vt:variant>
        <vt:i4>6357004</vt:i4>
      </vt:variant>
      <vt:variant>
        <vt:i4>381</vt:i4>
      </vt:variant>
      <vt:variant>
        <vt:i4>0</vt:i4>
      </vt:variant>
      <vt:variant>
        <vt:i4>5</vt:i4>
      </vt:variant>
      <vt:variant>
        <vt:lpwstr>mailto:tehilahz@herzog.ac.il</vt:lpwstr>
      </vt:variant>
      <vt:variant>
        <vt:lpwstr/>
      </vt:variant>
      <vt:variant>
        <vt:i4>6029365</vt:i4>
      </vt:variant>
      <vt:variant>
        <vt:i4>378</vt:i4>
      </vt:variant>
      <vt:variant>
        <vt:i4>0</vt:i4>
      </vt:variant>
      <vt:variant>
        <vt:i4>5</vt:i4>
      </vt:variant>
      <vt:variant>
        <vt:lpwstr>mailto:lalio@herzog.ac.il</vt:lpwstr>
      </vt:variant>
      <vt:variant>
        <vt:lpwstr/>
      </vt:variant>
      <vt:variant>
        <vt:i4>3473503</vt:i4>
      </vt:variant>
      <vt:variant>
        <vt:i4>375</vt:i4>
      </vt:variant>
      <vt:variant>
        <vt:i4>0</vt:i4>
      </vt:variant>
      <vt:variant>
        <vt:i4>5</vt:i4>
      </vt:variant>
      <vt:variant>
        <vt:lpwstr>mailto:shoshyr@herzog.ac.il</vt:lpwstr>
      </vt:variant>
      <vt:variant>
        <vt:lpwstr/>
      </vt:variant>
      <vt:variant>
        <vt:i4>1114224</vt:i4>
      </vt:variant>
      <vt:variant>
        <vt:i4>372</vt:i4>
      </vt:variant>
      <vt:variant>
        <vt:i4>0</vt:i4>
      </vt:variant>
      <vt:variant>
        <vt:i4>5</vt:i4>
      </vt:variant>
      <vt:variant>
        <vt:lpwstr>mailto:ronitm@herzog.ac.il</vt:lpwstr>
      </vt:variant>
      <vt:variant>
        <vt:lpwstr/>
      </vt:variant>
      <vt:variant>
        <vt:i4>5570571</vt:i4>
      </vt:variant>
      <vt:variant>
        <vt:i4>369</vt:i4>
      </vt:variant>
      <vt:variant>
        <vt:i4>0</vt:i4>
      </vt:variant>
      <vt:variant>
        <vt:i4>5</vt:i4>
      </vt:variant>
      <vt:variant>
        <vt:lpwstr>http://www.herzog.ac.il/</vt:lpwstr>
      </vt:variant>
      <vt:variant>
        <vt:lpwstr/>
      </vt:variant>
      <vt:variant>
        <vt:i4>1507357</vt:i4>
      </vt:variant>
      <vt:variant>
        <vt:i4>366</vt:i4>
      </vt:variant>
      <vt:variant>
        <vt:i4>0</vt:i4>
      </vt:variant>
      <vt:variant>
        <vt:i4>5</vt:i4>
      </vt:variant>
      <vt:variant>
        <vt:lpwstr>http://mgs.hertzog.macam.ac.il/login</vt:lpwstr>
      </vt:variant>
      <vt:variant>
        <vt:lpwstr/>
      </vt:variant>
      <vt:variant>
        <vt:i4>5570571</vt:i4>
      </vt:variant>
      <vt:variant>
        <vt:i4>363</vt:i4>
      </vt:variant>
      <vt:variant>
        <vt:i4>0</vt:i4>
      </vt:variant>
      <vt:variant>
        <vt:i4>5</vt:i4>
      </vt:variant>
      <vt:variant>
        <vt:lpwstr>http://www.herzog.ac.il/</vt:lpwstr>
      </vt:variant>
      <vt:variant>
        <vt:lpwstr/>
      </vt:variant>
      <vt:variant>
        <vt:i4>8257566</vt:i4>
      </vt:variant>
      <vt:variant>
        <vt:i4>360</vt:i4>
      </vt:variant>
      <vt:variant>
        <vt:i4>0</vt:i4>
      </vt:variant>
      <vt:variant>
        <vt:i4>5</vt:i4>
      </vt:variant>
      <vt:variant>
        <vt:lpwstr>mailto:officemo@herzog.ac.il</vt:lpwstr>
      </vt:variant>
      <vt:variant>
        <vt:lpwstr/>
      </vt:variant>
      <vt:variant>
        <vt:i4>3735643</vt:i4>
      </vt:variant>
      <vt:variant>
        <vt:i4>357</vt:i4>
      </vt:variant>
      <vt:variant>
        <vt:i4>0</vt:i4>
      </vt:variant>
      <vt:variant>
        <vt:i4>5</vt:i4>
      </vt:variant>
      <vt:variant>
        <vt:lpwstr>mailto:elibiton5@gmail.com</vt:lpwstr>
      </vt:variant>
      <vt:variant>
        <vt:lpwstr/>
      </vt:variant>
      <vt:variant>
        <vt:i4>8257566</vt:i4>
      </vt:variant>
      <vt:variant>
        <vt:i4>354</vt:i4>
      </vt:variant>
      <vt:variant>
        <vt:i4>0</vt:i4>
      </vt:variant>
      <vt:variant>
        <vt:i4>5</vt:i4>
      </vt:variant>
      <vt:variant>
        <vt:lpwstr>mailto:officemo@herzog.ac.il</vt:lpwstr>
      </vt:variant>
      <vt:variant>
        <vt:lpwstr/>
      </vt:variant>
      <vt:variant>
        <vt:i4>786531</vt:i4>
      </vt:variant>
      <vt:variant>
        <vt:i4>351</vt:i4>
      </vt:variant>
      <vt:variant>
        <vt:i4>0</vt:i4>
      </vt:variant>
      <vt:variant>
        <vt:i4>5</vt:i4>
      </vt:variant>
      <vt:variant>
        <vt:lpwstr>mailto:herzog@herzog.ac.il</vt:lpwstr>
      </vt:variant>
      <vt:variant>
        <vt:lpwstr/>
      </vt:variant>
      <vt:variant>
        <vt:i4>1245242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_Toc330283160</vt:lpwstr>
      </vt:variant>
      <vt:variant>
        <vt:i4>1048634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_Toc330283159</vt:lpwstr>
      </vt:variant>
      <vt:variant>
        <vt:i4>1048634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_Toc330283158</vt:lpwstr>
      </vt:variant>
      <vt:variant>
        <vt:i4>1048634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_Toc330283157</vt:lpwstr>
      </vt:variant>
      <vt:variant>
        <vt:i4>1048634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_Toc330283156</vt:lpwstr>
      </vt:variant>
      <vt:variant>
        <vt:i4>1048634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_Toc330283155</vt:lpwstr>
      </vt:variant>
      <vt:variant>
        <vt:i4>1048634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_Toc330283154</vt:lpwstr>
      </vt:variant>
      <vt:variant>
        <vt:i4>1048634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_Toc330283153</vt:lpwstr>
      </vt:variant>
      <vt:variant>
        <vt:i4>1048634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_Toc330283152</vt:lpwstr>
      </vt:variant>
      <vt:variant>
        <vt:i4>1048634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_Toc330283151</vt:lpwstr>
      </vt:variant>
      <vt:variant>
        <vt:i4>1048634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_Toc330283150</vt:lpwstr>
      </vt:variant>
      <vt:variant>
        <vt:i4>1114170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_Toc330283149</vt:lpwstr>
      </vt:variant>
      <vt:variant>
        <vt:i4>1114170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_Toc330283148</vt:lpwstr>
      </vt:variant>
      <vt:variant>
        <vt:i4>1114170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_Toc330283147</vt:lpwstr>
      </vt:variant>
      <vt:variant>
        <vt:i4>1114170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_Toc330283146</vt:lpwstr>
      </vt:variant>
      <vt:variant>
        <vt:i4>1114170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_Toc330283145</vt:lpwstr>
      </vt:variant>
      <vt:variant>
        <vt:i4>1114170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_Toc330283144</vt:lpwstr>
      </vt:variant>
      <vt:variant>
        <vt:i4>1114170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_Toc330283143</vt:lpwstr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_Toc330283142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_Toc330283141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_Toc330283140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_Toc330283139</vt:lpwstr>
      </vt:variant>
      <vt:variant>
        <vt:i4>1441850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_Toc330283138</vt:lpwstr>
      </vt:variant>
      <vt:variant>
        <vt:i4>1441850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_Toc330283137</vt:lpwstr>
      </vt:variant>
      <vt:variant>
        <vt:i4>1441850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_Toc330283136</vt:lpwstr>
      </vt:variant>
      <vt:variant>
        <vt:i4>1441850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_Toc330283135</vt:lpwstr>
      </vt:variant>
      <vt:variant>
        <vt:i4>1441850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_Toc330283134</vt:lpwstr>
      </vt:variant>
      <vt:variant>
        <vt:i4>1441850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_Toc330283133</vt:lpwstr>
      </vt:variant>
      <vt:variant>
        <vt:i4>1441850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_Toc330283132</vt:lpwstr>
      </vt:variant>
      <vt:variant>
        <vt:i4>1441850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_Toc330283131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_Toc330283130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_Toc330283129</vt:lpwstr>
      </vt:variant>
      <vt:variant>
        <vt:i4>1507386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_Toc330283128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_Toc330283127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_Toc330283126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_Toc330283125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_Toc330283124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_Toc330283123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_Toc330283122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_Toc330283121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_Toc330283120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_Toc330283119</vt:lpwstr>
      </vt:variant>
      <vt:variant>
        <vt:i4>1310778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_Toc330283118</vt:lpwstr>
      </vt:variant>
      <vt:variant>
        <vt:i4>1310778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_Toc330283117</vt:lpwstr>
      </vt:variant>
      <vt:variant>
        <vt:i4>1310778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_Toc330283116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_Toc330283115</vt:lpwstr>
      </vt:variant>
      <vt:variant>
        <vt:i4>1310778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_Toc330283114</vt:lpwstr>
      </vt:variant>
      <vt:variant>
        <vt:i4>1310778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_Toc330283113</vt:lpwstr>
      </vt:variant>
      <vt:variant>
        <vt:i4>1310778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_Toc330283112</vt:lpwstr>
      </vt:variant>
      <vt:variant>
        <vt:i4>1310778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_Toc330283111</vt:lpwstr>
      </vt:variant>
      <vt:variant>
        <vt:i4>1310778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_Toc330283110</vt:lpwstr>
      </vt:variant>
      <vt:variant>
        <vt:i4>1376314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_Toc330283109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_Toc330283108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_Toc330283107</vt:lpwstr>
      </vt:variant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_Toc330283106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_Toc330283105</vt:lpwstr>
      </vt:variant>
      <vt:variant>
        <vt:i4>1376314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_Toc330283104</vt:lpwstr>
      </vt:variant>
      <vt:variant>
        <vt:i4>1376314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_Toc330283103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מכללת יעקב הרצוג להכשרת מורים</dc:title>
  <dc:creator>tmpUser</dc:creator>
  <cp:lastModifiedBy>מוסקוביץ רונית</cp:lastModifiedBy>
  <cp:revision>2</cp:revision>
  <cp:lastPrinted>2013-05-30T06:47:00Z</cp:lastPrinted>
  <dcterms:created xsi:type="dcterms:W3CDTF">2019-06-27T11:57:00Z</dcterms:created>
  <dcterms:modified xsi:type="dcterms:W3CDTF">2019-06-27T11:57:00Z</dcterms:modified>
</cp:coreProperties>
</file>