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2B" w:rsidRDefault="0090132B" w:rsidP="006F56F2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1087"/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ד</w:t>
      </w:r>
      <w:r>
        <w:rPr>
          <w:rFonts w:cs="Arial"/>
          <w:sz w:val="28"/>
          <w:szCs w:val="28"/>
          <w:rtl/>
        </w:rPr>
        <w:t xml:space="preserve">וח תקופתי – </w:t>
      </w:r>
      <w:r w:rsidR="006F56F2">
        <w:rPr>
          <w:rFonts w:cs="Arial" w:hint="cs"/>
          <w:sz w:val="28"/>
          <w:szCs w:val="28"/>
          <w:rtl/>
        </w:rPr>
        <w:t>שנת ההתמחות</w:t>
      </w:r>
    </w:p>
    <w:p w:rsidR="0090132B" w:rsidRPr="00CC7419" w:rsidRDefault="0090132B" w:rsidP="006F56F2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1087"/>
        <w:jc w:val="center"/>
        <w:rPr>
          <w:rFonts w:cs="Arial"/>
          <w:b/>
          <w:bCs/>
          <w:sz w:val="28"/>
          <w:szCs w:val="28"/>
          <w:rtl/>
        </w:rPr>
      </w:pPr>
      <w:r w:rsidRPr="00CC7419">
        <w:rPr>
          <w:rFonts w:cs="Arial" w:hint="cs"/>
          <w:b/>
          <w:bCs/>
          <w:sz w:val="28"/>
          <w:szCs w:val="28"/>
          <w:rtl/>
        </w:rPr>
        <w:t xml:space="preserve">נא לעביר </w:t>
      </w:r>
      <w:r w:rsidR="006F56F2">
        <w:rPr>
          <w:rFonts w:cs="Arial" w:hint="cs"/>
          <w:b/>
          <w:bCs/>
          <w:sz w:val="28"/>
          <w:szCs w:val="28"/>
          <w:rtl/>
        </w:rPr>
        <w:t xml:space="preserve">בסיום שנת ההתמחות </w:t>
      </w:r>
      <w:r w:rsidRPr="00CC7419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90132B" w:rsidRDefault="0090132B" w:rsidP="0090132B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946"/>
        <w:rPr>
          <w:rFonts w:cs="Arial"/>
          <w:sz w:val="24"/>
          <w:szCs w:val="24"/>
          <w:rtl/>
        </w:rPr>
      </w:pPr>
    </w:p>
    <w:p w:rsidR="0090132B" w:rsidRPr="00BC4807" w:rsidRDefault="0090132B" w:rsidP="0090132B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946"/>
        <w:rPr>
          <w:rFonts w:cs="Arial"/>
          <w:sz w:val="24"/>
          <w:szCs w:val="24"/>
          <w:rtl/>
        </w:rPr>
      </w:pPr>
      <w:r w:rsidRPr="00BC4807">
        <w:rPr>
          <w:rFonts w:cs="Arial"/>
          <w:sz w:val="24"/>
          <w:szCs w:val="24"/>
          <w:rtl/>
        </w:rPr>
        <w:t>שם המורה המתחיל______________</w:t>
      </w:r>
      <w:r w:rsidRPr="00BC4807">
        <w:rPr>
          <w:rFonts w:cs="Arial" w:hint="cs"/>
          <w:sz w:val="24"/>
          <w:szCs w:val="24"/>
          <w:rtl/>
        </w:rPr>
        <w:t>____</w:t>
      </w:r>
      <w:r w:rsidRPr="00BC4807">
        <w:rPr>
          <w:rFonts w:cs="Arial"/>
          <w:sz w:val="24"/>
          <w:szCs w:val="24"/>
          <w:rtl/>
        </w:rPr>
        <w:t xml:space="preserve">___  </w:t>
      </w:r>
      <w:r w:rsidRPr="00BC4807"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 xml:space="preserve"> מס' תעודת זהות ______________</w:t>
      </w:r>
      <w:r w:rsidRPr="00BC4807">
        <w:rPr>
          <w:rFonts w:cs="Arial"/>
          <w:sz w:val="24"/>
          <w:szCs w:val="24"/>
          <w:rtl/>
        </w:rPr>
        <w:tab/>
      </w:r>
    </w:p>
    <w:p w:rsidR="0090132B" w:rsidRPr="00BC4807" w:rsidRDefault="0090132B" w:rsidP="0090132B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946"/>
        <w:rPr>
          <w:rFonts w:cs="Arial"/>
          <w:sz w:val="24"/>
          <w:szCs w:val="24"/>
          <w:rtl/>
        </w:rPr>
      </w:pPr>
      <w:r w:rsidRPr="00BC4807">
        <w:rPr>
          <w:rFonts w:cs="Arial"/>
          <w:sz w:val="24"/>
          <w:szCs w:val="24"/>
          <w:rtl/>
        </w:rPr>
        <w:t>שם המורה החונך/ת_____________________</w:t>
      </w:r>
      <w:r>
        <w:rPr>
          <w:rFonts w:cs="Arial" w:hint="cs"/>
          <w:sz w:val="24"/>
          <w:szCs w:val="24"/>
          <w:rtl/>
        </w:rPr>
        <w:t xml:space="preserve">   </w:t>
      </w:r>
      <w:r>
        <w:rPr>
          <w:rFonts w:cs="Arial" w:hint="cs"/>
          <w:sz w:val="24"/>
          <w:szCs w:val="24"/>
          <w:rtl/>
        </w:rPr>
        <w:tab/>
        <w:t>מס' תעודת זהות _______________</w:t>
      </w:r>
      <w:r w:rsidRPr="00BC4807">
        <w:rPr>
          <w:rFonts w:cs="Arial"/>
          <w:sz w:val="24"/>
          <w:szCs w:val="24"/>
          <w:rtl/>
        </w:rPr>
        <w:tab/>
      </w:r>
    </w:p>
    <w:p w:rsidR="0090132B" w:rsidRPr="00BC4807" w:rsidRDefault="0090132B" w:rsidP="0090132B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946"/>
        <w:rPr>
          <w:rFonts w:cs="Arial"/>
          <w:sz w:val="24"/>
          <w:szCs w:val="24"/>
          <w:rtl/>
        </w:rPr>
      </w:pPr>
    </w:p>
    <w:tbl>
      <w:tblPr>
        <w:bidiVisual/>
        <w:tblW w:w="874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648"/>
        <w:gridCol w:w="4022"/>
        <w:gridCol w:w="2530"/>
      </w:tblGrid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 w:rsidRPr="00BC4807">
              <w:rPr>
                <w:rFonts w:cs="Arial"/>
                <w:sz w:val="24"/>
                <w:szCs w:val="24"/>
                <w:rtl/>
              </w:rPr>
              <w:t>מס'</w:t>
            </w: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 w:rsidRPr="00BC4807">
              <w:rPr>
                <w:rFonts w:cs="Arial"/>
                <w:sz w:val="24"/>
                <w:szCs w:val="24"/>
                <w:rtl/>
              </w:rPr>
              <w:t>תאריך</w:t>
            </w: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 w:rsidRPr="00BC4807">
              <w:rPr>
                <w:rFonts w:cs="Arial"/>
                <w:sz w:val="24"/>
                <w:szCs w:val="24"/>
                <w:rtl/>
              </w:rPr>
              <w:t>נושא המפגש</w:t>
            </w: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 w:rsidRPr="00BC4807">
              <w:rPr>
                <w:rFonts w:cs="Arial"/>
                <w:sz w:val="24"/>
                <w:szCs w:val="24"/>
                <w:rtl/>
              </w:rPr>
              <w:t>הערות</w:t>
            </w: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A236DB" w:rsidRPr="00BC4807" w:rsidTr="007F2B7C">
        <w:tc>
          <w:tcPr>
            <w:tcW w:w="544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A236DB" w:rsidRPr="00BC4807" w:rsidTr="007F2B7C">
        <w:tc>
          <w:tcPr>
            <w:tcW w:w="544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A236DB" w:rsidRPr="00BC4807" w:rsidTr="007F2B7C">
        <w:tc>
          <w:tcPr>
            <w:tcW w:w="544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A236DB" w:rsidRPr="00BC4807" w:rsidRDefault="00A236D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  <w:tr w:rsidR="0090132B" w:rsidRPr="00BC4807" w:rsidTr="007F2B7C">
        <w:tc>
          <w:tcPr>
            <w:tcW w:w="544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022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530" w:type="dxa"/>
          </w:tcPr>
          <w:p w:rsidR="0090132B" w:rsidRPr="00BC4807" w:rsidRDefault="0090132B" w:rsidP="007F2B7C">
            <w:pPr>
              <w:tabs>
                <w:tab w:val="left" w:pos="424"/>
                <w:tab w:val="left" w:pos="1274"/>
                <w:tab w:val="left" w:pos="1558"/>
              </w:tabs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90132B" w:rsidRPr="00BC4807" w:rsidRDefault="0090132B" w:rsidP="0090132B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424"/>
        <w:rPr>
          <w:rFonts w:cs="Arial"/>
          <w:sz w:val="24"/>
          <w:szCs w:val="24"/>
          <w:rtl/>
        </w:rPr>
      </w:pPr>
    </w:p>
    <w:p w:rsidR="0090132B" w:rsidRPr="00BC4807" w:rsidRDefault="0090132B" w:rsidP="0090132B">
      <w:pPr>
        <w:tabs>
          <w:tab w:val="left" w:pos="424"/>
          <w:tab w:val="left" w:pos="1274"/>
          <w:tab w:val="left" w:pos="1558"/>
        </w:tabs>
        <w:bidi/>
        <w:spacing w:line="360" w:lineRule="auto"/>
        <w:ind w:left="424" w:hanging="804"/>
        <w:rPr>
          <w:rFonts w:cs="Arial" w:hint="cs"/>
          <w:sz w:val="24"/>
          <w:szCs w:val="24"/>
          <w:rtl/>
        </w:rPr>
      </w:pPr>
      <w:r w:rsidRPr="00BC4807">
        <w:rPr>
          <w:rFonts w:cs="Arial" w:hint="cs"/>
          <w:sz w:val="24"/>
          <w:szCs w:val="24"/>
          <w:rtl/>
        </w:rPr>
        <w:t xml:space="preserve">    </w:t>
      </w:r>
      <w:r w:rsidR="00A236DB">
        <w:rPr>
          <w:rFonts w:cs="Arial"/>
          <w:sz w:val="24"/>
          <w:szCs w:val="24"/>
          <w:rtl/>
        </w:rPr>
        <w:t>חתימת חונך __________________</w:t>
      </w:r>
      <w:bookmarkStart w:id="0" w:name="_GoBack"/>
      <w:bookmarkEnd w:id="0"/>
    </w:p>
    <w:sectPr w:rsidR="0090132B" w:rsidRPr="00BC4807" w:rsidSect="00BA2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B"/>
    <w:rsid w:val="006F56F2"/>
    <w:rsid w:val="0090132B"/>
    <w:rsid w:val="00A236DB"/>
    <w:rsid w:val="00A73B06"/>
    <w:rsid w:val="00BA2248"/>
    <w:rsid w:val="00E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9CEF25-6C5B-4BF3-B6FC-5B84F3F6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2B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995B5AED</Template>
  <TotalTime>1</TotalTime>
  <Pages>1</Pages>
  <Words>63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סרן אשל</cp:lastModifiedBy>
  <cp:revision>3</cp:revision>
  <dcterms:created xsi:type="dcterms:W3CDTF">2016-01-03T11:56:00Z</dcterms:created>
  <dcterms:modified xsi:type="dcterms:W3CDTF">2016-01-13T08:18:00Z</dcterms:modified>
</cp:coreProperties>
</file>