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85" w:rsidRPr="00601AD9" w:rsidRDefault="004E3B85" w:rsidP="004E3B85">
      <w:pPr>
        <w:rPr>
          <w:rFonts w:cs="Narkisim"/>
          <w:noProof/>
          <w:sz w:val="24"/>
          <w:szCs w:val="24"/>
          <w:rtl/>
        </w:rPr>
      </w:pPr>
      <w:bookmarkStart w:id="0" w:name="_GoBack"/>
      <w:bookmarkEnd w:id="0"/>
      <w:r>
        <w:rPr>
          <w:rFonts w:cs="Arial"/>
          <w:noProof/>
          <w:lang w:eastAsia="en-US"/>
        </w:rPr>
        <w:drawing>
          <wp:inline distT="0" distB="0" distL="0" distR="0">
            <wp:extent cx="5276850" cy="1057275"/>
            <wp:effectExtent l="0" t="0" r="0" b="9525"/>
            <wp:docPr id="1" name="תמונה 1" descr="C:\Users\ronitm\AppData\Local\Microsoft\Windows\Temporary Internet Files\Content.Outlook\8NKDOL2H\לוגו-דף מכתבים לוגו חדש של המכלל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ronitm\AppData\Local\Microsoft\Windows\Temporary Internet Files\Content.Outlook\8NKDOL2H\לוגו-דף מכתבים לוגו חדש של המכללה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5" w:rsidRPr="00601AD9" w:rsidRDefault="004E3B85" w:rsidP="004E3B85">
      <w:pPr>
        <w:rPr>
          <w:rFonts w:cs="Narkisim"/>
          <w:noProof/>
          <w:sz w:val="24"/>
          <w:szCs w:val="24"/>
          <w:rtl/>
        </w:rPr>
      </w:pPr>
    </w:p>
    <w:p w:rsidR="004E3B85" w:rsidRPr="00900EFF" w:rsidRDefault="004E3B85" w:rsidP="00C97B45">
      <w:pPr>
        <w:jc w:val="center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 xml:space="preserve">דו"ח צפייה </w:t>
      </w:r>
      <w:r w:rsidR="00C97B45">
        <w:rPr>
          <w:rFonts w:cs="Arial" w:hint="cs"/>
          <w:b/>
          <w:bCs/>
          <w:sz w:val="24"/>
          <w:szCs w:val="24"/>
          <w:rtl/>
        </w:rPr>
        <w:t xml:space="preserve">מנהל </w:t>
      </w:r>
      <w:r w:rsidRPr="00900EFF">
        <w:rPr>
          <w:rFonts w:cs="Arial" w:hint="cs"/>
          <w:b/>
          <w:bCs/>
          <w:sz w:val="24"/>
          <w:szCs w:val="24"/>
          <w:rtl/>
        </w:rPr>
        <w:t>- מתמחה (</w:t>
      </w:r>
      <w:proofErr w:type="spellStart"/>
      <w:r w:rsidRPr="00900EFF">
        <w:rPr>
          <w:rFonts w:cs="Arial" w:hint="cs"/>
          <w:b/>
          <w:bCs/>
          <w:sz w:val="24"/>
          <w:szCs w:val="24"/>
          <w:rtl/>
        </w:rPr>
        <w:t>סטאז'ר</w:t>
      </w:r>
      <w:proofErr w:type="spellEnd"/>
      <w:r w:rsidRPr="00900EFF">
        <w:rPr>
          <w:rFonts w:cs="Arial" w:hint="cs"/>
          <w:b/>
          <w:bCs/>
          <w:sz w:val="24"/>
          <w:szCs w:val="24"/>
          <w:rtl/>
        </w:rPr>
        <w:t>)</w:t>
      </w:r>
    </w:p>
    <w:p w:rsidR="004E3B85" w:rsidRDefault="004E3B85" w:rsidP="004E3B85">
      <w:pPr>
        <w:spacing w:line="360" w:lineRule="auto"/>
        <w:jc w:val="right"/>
        <w:rPr>
          <w:rFonts w:cs="Arial"/>
          <w:sz w:val="24"/>
          <w:szCs w:val="24"/>
        </w:rPr>
      </w:pP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שם המורה החונך____________________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שם המתמחה_____________________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התמחות: במוסד_________________ כיתה______________ מקצוע_______________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 xml:space="preserve">תאריך </w:t>
      </w:r>
      <w:proofErr w:type="spellStart"/>
      <w:r w:rsidRPr="007514BB">
        <w:rPr>
          <w:rFonts w:cs="Arial" w:hint="cs"/>
          <w:sz w:val="24"/>
          <w:szCs w:val="24"/>
          <w:rtl/>
        </w:rPr>
        <w:t>הצפיה</w:t>
      </w:r>
      <w:proofErr w:type="spellEnd"/>
      <w:r w:rsidRPr="007514BB">
        <w:rPr>
          <w:rFonts w:cs="Arial" w:hint="cs"/>
          <w:sz w:val="24"/>
          <w:szCs w:val="24"/>
          <w:rtl/>
        </w:rPr>
        <w:t>: עברי______________ לועזי_____________</w:t>
      </w:r>
    </w:p>
    <w:p w:rsidR="004E3B85" w:rsidRDefault="004E3B85" w:rsidP="004E3B85">
      <w:pPr>
        <w:jc w:val="right"/>
        <w:rPr>
          <w:rFonts w:cs="Arial"/>
          <w:b/>
          <w:bCs/>
          <w:sz w:val="24"/>
          <w:szCs w:val="24"/>
        </w:rPr>
      </w:pP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יכולת הוראה: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סגנון דיבור והתנסחות: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יחס ללומדים: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ניהול כיתה: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גישה חינוכית: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הערכה כללית: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8FA" w:rsidRDefault="00F828FA" w:rsidP="004E3B85">
      <w:pPr>
        <w:spacing w:line="360" w:lineRule="auto"/>
      </w:pPr>
    </w:p>
    <w:sectPr w:rsidR="00F828FA" w:rsidSect="00BA22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85"/>
    <w:rsid w:val="004E3B85"/>
    <w:rsid w:val="00BA2248"/>
    <w:rsid w:val="00C97B45"/>
    <w:rsid w:val="00E81A88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FC44B-BAA1-4399-8DFD-A0F31F5A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8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8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E3B85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E271F150</Template>
  <TotalTime>1</TotalTime>
  <Pages>1</Pages>
  <Words>195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אשל סרן</cp:lastModifiedBy>
  <cp:revision>2</cp:revision>
  <dcterms:created xsi:type="dcterms:W3CDTF">2018-01-03T10:15:00Z</dcterms:created>
  <dcterms:modified xsi:type="dcterms:W3CDTF">2018-01-03T10:15:00Z</dcterms:modified>
</cp:coreProperties>
</file>