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0F" w:rsidRDefault="0023540F" w:rsidP="0023540F">
      <w:pPr>
        <w:spacing w:after="0"/>
        <w:jc w:val="center"/>
        <w:rPr>
          <w:rFonts w:cs="Narkisim"/>
          <w:b/>
          <w:bCs/>
          <w:u w:val="single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4581525</wp:posOffset>
            </wp:positionH>
            <wp:positionV relativeFrom="page">
              <wp:posOffset>142875</wp:posOffset>
            </wp:positionV>
            <wp:extent cx="1904365" cy="633095"/>
            <wp:effectExtent l="0" t="0" r="635" b="0"/>
            <wp:wrapThrough wrapText="bothSides">
              <wp:wrapPolygon edited="0">
                <wp:start x="0" y="0"/>
                <wp:lineTo x="0" y="20798"/>
                <wp:lineTo x="21391" y="20798"/>
                <wp:lineTo x="21391" y="0"/>
                <wp:lineTo x="0" y="0"/>
              </wp:wrapPolygon>
            </wp:wrapThrough>
            <wp:docPr id="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40F" w:rsidRDefault="0023540F" w:rsidP="0023540F">
      <w:pPr>
        <w:spacing w:after="0"/>
        <w:jc w:val="center"/>
        <w:rPr>
          <w:rFonts w:cs="Narkisim"/>
          <w:b/>
          <w:bCs/>
          <w:u w:val="single"/>
          <w:rtl/>
        </w:rPr>
      </w:pPr>
    </w:p>
    <w:p w:rsidR="004C5F16" w:rsidRPr="0023540F" w:rsidRDefault="003A0D9B" w:rsidP="0023540F">
      <w:pPr>
        <w:spacing w:after="0"/>
        <w:jc w:val="center"/>
        <w:rPr>
          <w:rFonts w:cs="Narkisim"/>
          <w:b/>
          <w:bCs/>
          <w:u w:val="single"/>
          <w:rtl/>
        </w:rPr>
      </w:pPr>
      <w:r w:rsidRPr="00F21604">
        <w:rPr>
          <w:rFonts w:cs="Narkisim" w:hint="cs"/>
          <w:b/>
          <w:bCs/>
          <w:sz w:val="28"/>
          <w:szCs w:val="28"/>
          <w:rtl/>
        </w:rPr>
        <w:t>הערכת</w:t>
      </w:r>
      <w:r w:rsidRPr="00F21604">
        <w:rPr>
          <w:rFonts w:cs="Narkisim"/>
          <w:b/>
          <w:bCs/>
          <w:sz w:val="28"/>
          <w:szCs w:val="28"/>
          <w:rtl/>
        </w:rPr>
        <w:t xml:space="preserve"> </w:t>
      </w:r>
      <w:r w:rsidRPr="00F21604">
        <w:rPr>
          <w:rFonts w:cs="Narkisim" w:hint="cs"/>
          <w:b/>
          <w:bCs/>
          <w:sz w:val="28"/>
          <w:szCs w:val="28"/>
          <w:rtl/>
        </w:rPr>
        <w:t>שיעור</w:t>
      </w:r>
    </w:p>
    <w:p w:rsidR="00E94B9E" w:rsidRDefault="00E94B9E" w:rsidP="005E6542">
      <w:pPr>
        <w:spacing w:after="0"/>
        <w:jc w:val="center"/>
        <w:rPr>
          <w:rFonts w:cs="Narkisim"/>
          <w:sz w:val="24"/>
          <w:szCs w:val="24"/>
          <w:rtl/>
        </w:rPr>
      </w:pPr>
    </w:p>
    <w:p w:rsidR="00F21604" w:rsidRPr="003110EC" w:rsidRDefault="003110EC" w:rsidP="00747CF0">
      <w:pPr>
        <w:spacing w:after="0" w:line="360" w:lineRule="auto"/>
        <w:jc w:val="center"/>
        <w:rPr>
          <w:rFonts w:cs="Narkisim"/>
          <w:sz w:val="24"/>
          <w:szCs w:val="24"/>
          <w:rtl/>
        </w:rPr>
      </w:pPr>
      <w:r w:rsidRPr="003110EC">
        <w:rPr>
          <w:rFonts w:cs="Narkisim" w:hint="cs"/>
          <w:sz w:val="24"/>
          <w:szCs w:val="24"/>
          <w:rtl/>
        </w:rPr>
        <w:t>שם: ____</w:t>
      </w:r>
      <w:r>
        <w:rPr>
          <w:rFonts w:cs="Narkisim" w:hint="cs"/>
          <w:sz w:val="24"/>
          <w:szCs w:val="24"/>
          <w:rtl/>
        </w:rPr>
        <w:t>______</w:t>
      </w:r>
      <w:r w:rsidRPr="003110EC">
        <w:rPr>
          <w:rFonts w:cs="Narkisim" w:hint="cs"/>
          <w:sz w:val="24"/>
          <w:szCs w:val="24"/>
          <w:rtl/>
        </w:rPr>
        <w:t>___ ת</w:t>
      </w:r>
      <w:r w:rsidR="00747CF0">
        <w:rPr>
          <w:rFonts w:cs="Narkisim" w:hint="cs"/>
          <w:sz w:val="24"/>
          <w:szCs w:val="24"/>
          <w:rtl/>
        </w:rPr>
        <w:t>"</w:t>
      </w:r>
      <w:r w:rsidRPr="003110EC">
        <w:rPr>
          <w:rFonts w:cs="Narkisim" w:hint="cs"/>
          <w:sz w:val="24"/>
          <w:szCs w:val="24"/>
          <w:rtl/>
        </w:rPr>
        <w:t>ז:_____________ מס' שיעור:</w:t>
      </w:r>
      <w:r w:rsidR="00747CF0">
        <w:rPr>
          <w:rFonts w:cs="Narkisim" w:hint="cs"/>
          <w:sz w:val="24"/>
          <w:szCs w:val="24"/>
          <w:rtl/>
        </w:rPr>
        <w:t xml:space="preserve"> </w:t>
      </w:r>
      <w:r w:rsidRPr="003110EC">
        <w:rPr>
          <w:rFonts w:cs="Narkisim" w:hint="cs"/>
          <w:sz w:val="24"/>
          <w:szCs w:val="24"/>
          <w:rtl/>
        </w:rPr>
        <w:t>__</w:t>
      </w:r>
      <w:r>
        <w:rPr>
          <w:rFonts w:cs="Narkisim" w:hint="cs"/>
          <w:sz w:val="24"/>
          <w:szCs w:val="24"/>
          <w:rtl/>
        </w:rPr>
        <w:t>__</w:t>
      </w:r>
    </w:p>
    <w:p w:rsidR="003110EC" w:rsidRPr="003110EC" w:rsidRDefault="003110EC" w:rsidP="00E94B9E">
      <w:pPr>
        <w:spacing w:after="0" w:line="360" w:lineRule="auto"/>
        <w:jc w:val="center"/>
        <w:rPr>
          <w:rFonts w:cs="Narkisim"/>
          <w:sz w:val="24"/>
          <w:szCs w:val="24"/>
          <w:rtl/>
        </w:rPr>
      </w:pPr>
      <w:r w:rsidRPr="003110EC">
        <w:rPr>
          <w:rFonts w:cs="Narkisim" w:hint="cs"/>
          <w:sz w:val="24"/>
          <w:szCs w:val="24"/>
          <w:rtl/>
        </w:rPr>
        <w:t>תאריך: __________ שם המדריך הפדגוגי: __________</w:t>
      </w:r>
    </w:p>
    <w:p w:rsidR="003110EC" w:rsidRDefault="003110EC" w:rsidP="00E94B9E">
      <w:pPr>
        <w:spacing w:after="0" w:line="360" w:lineRule="auto"/>
        <w:jc w:val="center"/>
        <w:rPr>
          <w:rFonts w:cs="Narkisim"/>
          <w:b/>
          <w:bCs/>
          <w:sz w:val="28"/>
          <w:szCs w:val="28"/>
          <w:rtl/>
        </w:rPr>
      </w:pPr>
      <w:r w:rsidRPr="003110EC">
        <w:rPr>
          <w:rFonts w:cs="Narkisim" w:hint="cs"/>
          <w:sz w:val="24"/>
          <w:szCs w:val="24"/>
          <w:rtl/>
        </w:rPr>
        <w:t>בית ספר: ____________ כיתה: ____ מקצוע: ______ יחידת הוראה:__________</w:t>
      </w:r>
    </w:p>
    <w:p w:rsidR="00E94B9E" w:rsidRPr="003110EC" w:rsidRDefault="00E94B9E" w:rsidP="003110EC">
      <w:pPr>
        <w:spacing w:after="0"/>
        <w:jc w:val="center"/>
        <w:rPr>
          <w:rFonts w:cs="Narkisim"/>
          <w:b/>
          <w:bCs/>
          <w:sz w:val="28"/>
          <w:szCs w:val="28"/>
          <w:rtl/>
        </w:rPr>
      </w:pPr>
    </w:p>
    <w:p w:rsidR="00F108E1" w:rsidRPr="004C2BB8" w:rsidRDefault="00F108E1" w:rsidP="005E6542">
      <w:pPr>
        <w:spacing w:after="0"/>
        <w:jc w:val="center"/>
        <w:rPr>
          <w:rFonts w:cs="Narkisim"/>
          <w:b/>
          <w:bCs/>
          <w:u w:val="single"/>
          <w:rtl/>
        </w:rPr>
      </w:pPr>
    </w:p>
    <w:tbl>
      <w:tblPr>
        <w:tblStyle w:val="a5"/>
        <w:bidiVisual/>
        <w:tblW w:w="1049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4252"/>
        <w:gridCol w:w="567"/>
        <w:gridCol w:w="4162"/>
      </w:tblGrid>
      <w:tr w:rsidR="0022560D" w:rsidRPr="004C2BB8" w:rsidTr="00E94B9E">
        <w:tc>
          <w:tcPr>
            <w:tcW w:w="1509" w:type="dxa"/>
            <w:vAlign w:val="center"/>
          </w:tcPr>
          <w:p w:rsidR="0022560D" w:rsidRPr="00452759" w:rsidRDefault="0022560D" w:rsidP="00B2517A">
            <w:pPr>
              <w:spacing w:after="0" w:line="240" w:lineRule="auto"/>
              <w:ind w:left="360"/>
              <w:jc w:val="center"/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452759">
              <w:rPr>
                <w:rFonts w:cs="Narkisim" w:hint="cs"/>
                <w:b/>
                <w:bCs/>
                <w:sz w:val="24"/>
                <w:szCs w:val="24"/>
                <w:rtl/>
              </w:rPr>
              <w:t>ממדי הערכה</w:t>
            </w:r>
          </w:p>
        </w:tc>
        <w:tc>
          <w:tcPr>
            <w:tcW w:w="4252" w:type="dxa"/>
            <w:vAlign w:val="center"/>
          </w:tcPr>
          <w:p w:rsidR="0022560D" w:rsidRPr="00452759" w:rsidRDefault="0022560D" w:rsidP="00B2517A">
            <w:pPr>
              <w:spacing w:after="0" w:line="240" w:lineRule="auto"/>
              <w:ind w:left="720"/>
              <w:jc w:val="center"/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452759">
              <w:rPr>
                <w:rFonts w:cs="Narkisim" w:hint="cs"/>
                <w:b/>
                <w:bCs/>
                <w:sz w:val="24"/>
                <w:szCs w:val="24"/>
                <w:rtl/>
              </w:rPr>
              <w:t>מרכיבי הערכה</w:t>
            </w:r>
          </w:p>
        </w:tc>
        <w:tc>
          <w:tcPr>
            <w:tcW w:w="567" w:type="dxa"/>
            <w:vAlign w:val="center"/>
          </w:tcPr>
          <w:p w:rsidR="0022560D" w:rsidRPr="0022560D" w:rsidRDefault="0022560D" w:rsidP="00B2517A">
            <w:pPr>
              <w:spacing w:after="0" w:line="360" w:lineRule="auto"/>
              <w:jc w:val="center"/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22560D">
              <w:rPr>
                <w:rFonts w:cs="Narkisim" w:hint="cs"/>
                <w:b/>
                <w:bCs/>
                <w:sz w:val="24"/>
                <w:szCs w:val="24"/>
                <w:rtl/>
              </w:rPr>
              <w:t>נק'</w:t>
            </w:r>
          </w:p>
        </w:tc>
        <w:tc>
          <w:tcPr>
            <w:tcW w:w="4162" w:type="dxa"/>
            <w:vAlign w:val="center"/>
          </w:tcPr>
          <w:p w:rsidR="0022560D" w:rsidRPr="0022560D" w:rsidRDefault="0022560D" w:rsidP="00B2517A">
            <w:pPr>
              <w:spacing w:after="0"/>
              <w:jc w:val="center"/>
              <w:rPr>
                <w:rFonts w:cs="Narkisim"/>
                <w:b/>
                <w:bCs/>
                <w:sz w:val="24"/>
                <w:szCs w:val="24"/>
                <w:rtl/>
              </w:rPr>
            </w:pPr>
            <w:r>
              <w:rPr>
                <w:rFonts w:cs="Narkisim" w:hint="cs"/>
                <w:b/>
                <w:bCs/>
                <w:sz w:val="24"/>
                <w:szCs w:val="24"/>
                <w:rtl/>
              </w:rPr>
              <w:t>ציון</w:t>
            </w:r>
          </w:p>
        </w:tc>
      </w:tr>
      <w:tr w:rsidR="00DD17F7" w:rsidRPr="004C2BB8" w:rsidTr="00E94B9E">
        <w:tc>
          <w:tcPr>
            <w:tcW w:w="1509" w:type="dxa"/>
            <w:vMerge w:val="restart"/>
            <w:vAlign w:val="center"/>
          </w:tcPr>
          <w:p w:rsidR="00DD17F7" w:rsidRPr="002E1CD8" w:rsidRDefault="00DD17F7" w:rsidP="003110EC">
            <w:pPr>
              <w:spacing w:after="0" w:line="240" w:lineRule="auto"/>
              <w:ind w:left="360" w:hanging="360"/>
              <w:jc w:val="center"/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2E1CD8">
              <w:rPr>
                <w:rFonts w:cs="Narkisim"/>
                <w:b/>
                <w:bCs/>
                <w:sz w:val="24"/>
                <w:szCs w:val="24"/>
                <w:rtl/>
              </w:rPr>
              <w:t>הכנת השיעור</w:t>
            </w:r>
          </w:p>
          <w:p w:rsidR="001C4293" w:rsidRPr="002E1CD8" w:rsidRDefault="001C4293" w:rsidP="003110EC">
            <w:pPr>
              <w:spacing w:after="0" w:line="240" w:lineRule="auto"/>
              <w:ind w:left="360" w:hanging="360"/>
              <w:jc w:val="center"/>
              <w:rPr>
                <w:rFonts w:cs="Narkisim"/>
                <w:b/>
                <w:bCs/>
                <w:sz w:val="24"/>
                <w:szCs w:val="24"/>
              </w:rPr>
            </w:pPr>
            <w:r w:rsidRPr="002E1CD8">
              <w:rPr>
                <w:rFonts w:cs="Narkisim" w:hint="cs"/>
                <w:b/>
                <w:bCs/>
                <w:sz w:val="24"/>
                <w:szCs w:val="24"/>
                <w:rtl/>
              </w:rPr>
              <w:t>ניתוח עיוני</w:t>
            </w:r>
          </w:p>
          <w:p w:rsidR="00DD17F7" w:rsidRPr="00452759" w:rsidRDefault="00DD17F7" w:rsidP="003110EC">
            <w:pPr>
              <w:spacing w:after="0" w:line="240" w:lineRule="auto"/>
              <w:ind w:left="360" w:hanging="360"/>
              <w:jc w:val="center"/>
              <w:rPr>
                <w:rFonts w:cs="Narkisim"/>
                <w:rtl/>
              </w:rPr>
            </w:pPr>
            <w:r w:rsidRPr="002E1CD8">
              <w:rPr>
                <w:rFonts w:cs="Narkisim"/>
                <w:b/>
                <w:bCs/>
                <w:sz w:val="24"/>
                <w:szCs w:val="24"/>
                <w:rtl/>
              </w:rPr>
              <w:t>(20</w:t>
            </w:r>
            <w:r w:rsidRPr="002E1CD8">
              <w:rPr>
                <w:rFonts w:cs="Narkisim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E1CD8">
              <w:rPr>
                <w:rFonts w:cs="Narkisim"/>
                <w:b/>
                <w:bCs/>
                <w:sz w:val="24"/>
                <w:szCs w:val="24"/>
                <w:rtl/>
              </w:rPr>
              <w:t>נקודות)</w:t>
            </w:r>
          </w:p>
        </w:tc>
        <w:tc>
          <w:tcPr>
            <w:tcW w:w="4252" w:type="dxa"/>
          </w:tcPr>
          <w:p w:rsidR="00DD17F7" w:rsidRPr="00452759" w:rsidRDefault="00DD17F7" w:rsidP="00E94B9E">
            <w:pPr>
              <w:spacing w:after="0" w:line="360" w:lineRule="auto"/>
              <w:contextualSpacing/>
              <w:rPr>
                <w:rFonts w:cs="Narkisim"/>
              </w:rPr>
            </w:pPr>
            <w:r w:rsidRPr="00452759">
              <w:rPr>
                <w:rFonts w:cs="Narkisim" w:hint="cs"/>
                <w:rtl/>
              </w:rPr>
              <w:t xml:space="preserve">שליטה בחומר, קריאת ספרות מלווה ומספקת, וידיעה מעבר לחומר השיעור                                         </w:t>
            </w:r>
          </w:p>
        </w:tc>
        <w:tc>
          <w:tcPr>
            <w:tcW w:w="567" w:type="dxa"/>
          </w:tcPr>
          <w:p w:rsidR="00DD17F7" w:rsidRDefault="00DD17F7" w:rsidP="003110EC">
            <w:pPr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(10)</w:t>
            </w:r>
          </w:p>
        </w:tc>
        <w:tc>
          <w:tcPr>
            <w:tcW w:w="4162" w:type="dxa"/>
            <w:vMerge w:val="restart"/>
          </w:tcPr>
          <w:p w:rsidR="00582F2B" w:rsidRDefault="00582F2B" w:rsidP="00B2517A">
            <w:pPr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ACF35" wp14:editId="3D1BDE2D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68580</wp:posOffset>
                      </wp:positionV>
                      <wp:extent cx="352425" cy="247650"/>
                      <wp:effectExtent l="0" t="0" r="28575" b="19050"/>
                      <wp:wrapNone/>
                      <wp:docPr id="1" name="מלב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C4B95" id="מלבן 1" o:spid="_x0000_s1026" style="position:absolute;left:0;text-align:left;margin-left:40.85pt;margin-top:5.4pt;width:2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" filled="f" strokecolor="#243f60 [1604]"/>
                  </w:pict>
                </mc:Fallback>
              </mc:AlternateContent>
            </w:r>
          </w:p>
          <w:p w:rsidR="00DD17F7" w:rsidRDefault="00582F2B" w:rsidP="00B2517A">
            <w:pPr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ציון כולל מתוך 20</w:t>
            </w:r>
          </w:p>
          <w:p w:rsidR="00582F2B" w:rsidRDefault="00582F2B" w:rsidP="00B2517A">
            <w:pPr>
              <w:spacing w:after="0" w:line="240" w:lineRule="auto"/>
              <w:rPr>
                <w:rFonts w:cs="Narkisim"/>
                <w:rtl/>
              </w:rPr>
            </w:pPr>
          </w:p>
          <w:p w:rsidR="00DD17F7" w:rsidRDefault="00DD17F7" w:rsidP="00B2517A">
            <w:pPr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הער</w:t>
            </w:r>
            <w:r w:rsidR="00582F2B">
              <w:rPr>
                <w:rFonts w:cs="Narkisim" w:hint="cs"/>
                <w:rtl/>
              </w:rPr>
              <w:t>ות:</w:t>
            </w:r>
            <w:r w:rsidR="00547E6A">
              <w:rPr>
                <w:rFonts w:cs="Narkisim" w:hint="cs"/>
                <w:rtl/>
              </w:rPr>
              <w:t xml:space="preserve"> _______________________</w:t>
            </w:r>
          </w:p>
          <w:p w:rsidR="00E94B9E" w:rsidRDefault="00E94B9E" w:rsidP="00B2517A">
            <w:pPr>
              <w:spacing w:after="0" w:line="240" w:lineRule="auto"/>
              <w:rPr>
                <w:rFonts w:cs="Narkisim"/>
                <w:rtl/>
              </w:rPr>
            </w:pPr>
          </w:p>
          <w:p w:rsidR="00E94B9E" w:rsidRDefault="00E94B9E" w:rsidP="00B2517A">
            <w:pPr>
              <w:spacing w:after="0" w:line="240" w:lineRule="auto"/>
              <w:rPr>
                <w:rFonts w:cs="Narkisim"/>
                <w:rtl/>
              </w:rPr>
            </w:pPr>
          </w:p>
        </w:tc>
      </w:tr>
      <w:tr w:rsidR="00DD17F7" w:rsidRPr="004C2BB8" w:rsidTr="00E94B9E">
        <w:tc>
          <w:tcPr>
            <w:tcW w:w="1509" w:type="dxa"/>
            <w:vMerge/>
          </w:tcPr>
          <w:p w:rsidR="00DD17F7" w:rsidRPr="00452759" w:rsidRDefault="00DD17F7" w:rsidP="003110EC">
            <w:pPr>
              <w:spacing w:after="0" w:line="240" w:lineRule="auto"/>
              <w:ind w:left="360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1C4293" w:rsidRPr="00452759" w:rsidRDefault="001C4293" w:rsidP="00E94B9E">
            <w:pPr>
              <w:spacing w:after="0" w:line="360" w:lineRule="auto"/>
              <w:contextualSpacing/>
              <w:rPr>
                <w:rFonts w:cs="Narkisim"/>
                <w:rtl/>
              </w:rPr>
            </w:pPr>
          </w:p>
          <w:p w:rsidR="00DD17F7" w:rsidRPr="00452759" w:rsidRDefault="001C4293" w:rsidP="00E94B9E">
            <w:pPr>
              <w:spacing w:after="0" w:line="360" w:lineRule="auto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>ניתוח הנושא והמושגים המרכזיים בו</w:t>
            </w:r>
          </w:p>
        </w:tc>
        <w:tc>
          <w:tcPr>
            <w:tcW w:w="567" w:type="dxa"/>
          </w:tcPr>
          <w:p w:rsidR="00DD17F7" w:rsidRPr="004C2BB8" w:rsidRDefault="00582F2B" w:rsidP="003110EC">
            <w:pPr>
              <w:spacing w:after="0" w:line="240" w:lineRule="auto"/>
              <w:rPr>
                <w:rFonts w:cs="Narkisim"/>
                <w:rtl/>
              </w:rPr>
            </w:pPr>
            <w:r w:rsidRPr="004C2BB8">
              <w:rPr>
                <w:rFonts w:cs="Narkisim" w:hint="cs"/>
                <w:rtl/>
              </w:rPr>
              <w:t xml:space="preserve"> </w:t>
            </w:r>
            <w:r w:rsidR="00DD17F7" w:rsidRPr="004C2BB8">
              <w:rPr>
                <w:rFonts w:cs="Narkisim" w:hint="cs"/>
                <w:rtl/>
              </w:rPr>
              <w:t>(10)</w:t>
            </w:r>
          </w:p>
        </w:tc>
        <w:tc>
          <w:tcPr>
            <w:tcW w:w="4162" w:type="dxa"/>
            <w:vMerge/>
          </w:tcPr>
          <w:p w:rsidR="00DD17F7" w:rsidRPr="004C2BB8" w:rsidRDefault="00DD17F7" w:rsidP="00B2517A">
            <w:pPr>
              <w:spacing w:after="0" w:line="240" w:lineRule="auto"/>
              <w:rPr>
                <w:rFonts w:cs="Narkisim"/>
                <w:rtl/>
              </w:rPr>
            </w:pPr>
          </w:p>
        </w:tc>
      </w:tr>
      <w:tr w:rsidR="004F7804" w:rsidRPr="004C2BB8" w:rsidTr="00E94B9E">
        <w:trPr>
          <w:trHeight w:val="448"/>
        </w:trPr>
        <w:tc>
          <w:tcPr>
            <w:tcW w:w="1509" w:type="dxa"/>
            <w:vMerge w:val="restart"/>
            <w:vAlign w:val="center"/>
          </w:tcPr>
          <w:p w:rsidR="004F7804" w:rsidRPr="002E1CD8" w:rsidRDefault="004F7804" w:rsidP="003110EC">
            <w:pPr>
              <w:spacing w:after="0" w:line="240" w:lineRule="auto"/>
              <w:jc w:val="center"/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2E1CD8">
              <w:rPr>
                <w:rFonts w:cs="Narkisim" w:hint="cs"/>
                <w:b/>
                <w:bCs/>
                <w:sz w:val="24"/>
                <w:szCs w:val="24"/>
                <w:rtl/>
              </w:rPr>
              <w:t>מבנה השיעור</w:t>
            </w:r>
          </w:p>
          <w:p w:rsidR="004F7804" w:rsidRPr="002E1CD8" w:rsidRDefault="004F7804" w:rsidP="003110EC">
            <w:pPr>
              <w:spacing w:after="0" w:line="240" w:lineRule="auto"/>
              <w:jc w:val="center"/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2E1CD8">
              <w:rPr>
                <w:rFonts w:cs="Narkisim" w:hint="cs"/>
                <w:b/>
                <w:bCs/>
                <w:sz w:val="24"/>
                <w:szCs w:val="24"/>
                <w:rtl/>
              </w:rPr>
              <w:t>ניתוח דידקטי</w:t>
            </w:r>
          </w:p>
          <w:p w:rsidR="00452759" w:rsidRPr="00452759" w:rsidRDefault="00452759" w:rsidP="003110EC">
            <w:pPr>
              <w:spacing w:after="0" w:line="240" w:lineRule="auto"/>
              <w:jc w:val="center"/>
              <w:rPr>
                <w:rFonts w:cs="Narkisim"/>
                <w:rtl/>
              </w:rPr>
            </w:pPr>
            <w:r w:rsidRPr="002E1CD8">
              <w:rPr>
                <w:rFonts w:cs="Narkisim" w:hint="cs"/>
                <w:b/>
                <w:bCs/>
                <w:sz w:val="24"/>
                <w:szCs w:val="24"/>
                <w:rtl/>
              </w:rPr>
              <w:t>(20 נקודות)</w:t>
            </w:r>
          </w:p>
        </w:tc>
        <w:tc>
          <w:tcPr>
            <w:tcW w:w="4252" w:type="dxa"/>
          </w:tcPr>
          <w:p w:rsidR="004F7804" w:rsidRPr="00452759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  <w:p w:rsidR="004F7804" w:rsidRPr="00452759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>היקף החומר בהתאם לשיעור ולכיתה</w:t>
            </w:r>
          </w:p>
        </w:tc>
        <w:tc>
          <w:tcPr>
            <w:tcW w:w="567" w:type="dxa"/>
          </w:tcPr>
          <w:p w:rsidR="004F7804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  <w:p w:rsidR="004F7804" w:rsidRPr="004C2BB8" w:rsidRDefault="004F7804" w:rsidP="00E94B9E">
            <w:pPr>
              <w:spacing w:after="0" w:line="160" w:lineRule="exact"/>
              <w:rPr>
                <w:rFonts w:cs="Narkisim"/>
              </w:rPr>
            </w:pPr>
            <w:r w:rsidRPr="004C2BB8">
              <w:rPr>
                <w:rFonts w:cs="Narkisim" w:hint="cs"/>
                <w:rtl/>
              </w:rPr>
              <w:t>(5)</w:t>
            </w:r>
          </w:p>
          <w:p w:rsidR="004F7804" w:rsidRPr="004C2BB8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</w:tc>
        <w:tc>
          <w:tcPr>
            <w:tcW w:w="4162" w:type="dxa"/>
            <w:vMerge w:val="restart"/>
          </w:tcPr>
          <w:p w:rsidR="004F7804" w:rsidRDefault="00547E6A" w:rsidP="00B2517A">
            <w:pPr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935DA0" wp14:editId="617B9EFC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63500</wp:posOffset>
                      </wp:positionV>
                      <wp:extent cx="352425" cy="247650"/>
                      <wp:effectExtent l="0" t="0" r="28575" b="19050"/>
                      <wp:wrapNone/>
                      <wp:docPr id="2" name="מלב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6DFD5" id="מלבן 2" o:spid="_x0000_s1026" style="position:absolute;left:0;text-align:left;margin-left:40.1pt;margin-top:5pt;width:27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" filled="f" strokecolor="#243f60 [1604]"/>
                  </w:pict>
                </mc:Fallback>
              </mc:AlternateContent>
            </w:r>
          </w:p>
          <w:p w:rsidR="00582F2B" w:rsidRDefault="00582F2B" w:rsidP="00B2517A">
            <w:pPr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ציון כולל מתוך 20</w:t>
            </w:r>
          </w:p>
          <w:p w:rsidR="00582F2B" w:rsidRDefault="00582F2B" w:rsidP="00B2517A">
            <w:pPr>
              <w:spacing w:after="0" w:line="240" w:lineRule="auto"/>
              <w:rPr>
                <w:rFonts w:cs="Narkisim"/>
                <w:rtl/>
              </w:rPr>
            </w:pPr>
          </w:p>
          <w:p w:rsidR="004F7804" w:rsidRPr="004C2BB8" w:rsidRDefault="004F7804" w:rsidP="00B2517A">
            <w:pPr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הער</w:t>
            </w:r>
            <w:r w:rsidR="00582F2B">
              <w:rPr>
                <w:rFonts w:cs="Narkisim" w:hint="cs"/>
                <w:rtl/>
              </w:rPr>
              <w:t>ות</w:t>
            </w:r>
            <w:r>
              <w:rPr>
                <w:rFonts w:cs="Narkisim" w:hint="cs"/>
                <w:rtl/>
              </w:rPr>
              <w:t>:</w:t>
            </w:r>
            <w:r w:rsidR="00547E6A">
              <w:rPr>
                <w:rFonts w:cs="Narkisim" w:hint="cs"/>
                <w:rtl/>
              </w:rPr>
              <w:t xml:space="preserve"> ______________________</w:t>
            </w:r>
          </w:p>
        </w:tc>
      </w:tr>
      <w:tr w:rsidR="004F7804" w:rsidRPr="004C2BB8" w:rsidTr="00E94B9E">
        <w:trPr>
          <w:trHeight w:val="426"/>
        </w:trPr>
        <w:tc>
          <w:tcPr>
            <w:tcW w:w="1509" w:type="dxa"/>
            <w:vMerge/>
          </w:tcPr>
          <w:p w:rsidR="004F7804" w:rsidRPr="00452759" w:rsidRDefault="004F7804" w:rsidP="003110EC">
            <w:pPr>
              <w:spacing w:after="0" w:line="240" w:lineRule="auto"/>
              <w:ind w:firstLine="260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4F7804" w:rsidRPr="00452759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  <w:p w:rsidR="004F7804" w:rsidRPr="00452759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>רצף הגיוני של חלקי השיעור</w:t>
            </w:r>
          </w:p>
        </w:tc>
        <w:tc>
          <w:tcPr>
            <w:tcW w:w="567" w:type="dxa"/>
          </w:tcPr>
          <w:p w:rsidR="004F7804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  <w:p w:rsidR="004F7804" w:rsidRPr="004C2BB8" w:rsidRDefault="004F7804" w:rsidP="00E94B9E">
            <w:pPr>
              <w:spacing w:after="0" w:line="160" w:lineRule="exact"/>
              <w:rPr>
                <w:rFonts w:cs="Narkisim"/>
              </w:rPr>
            </w:pPr>
            <w:r w:rsidRPr="004C2BB8">
              <w:rPr>
                <w:rFonts w:cs="Narkisim" w:hint="cs"/>
                <w:rtl/>
              </w:rPr>
              <w:t>(5)</w:t>
            </w:r>
          </w:p>
          <w:p w:rsidR="004F7804" w:rsidRPr="004C2BB8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</w:tc>
        <w:tc>
          <w:tcPr>
            <w:tcW w:w="4162" w:type="dxa"/>
            <w:vMerge/>
          </w:tcPr>
          <w:p w:rsidR="004F7804" w:rsidRPr="004C2BB8" w:rsidRDefault="004F7804" w:rsidP="00B2517A">
            <w:pPr>
              <w:spacing w:after="0" w:line="240" w:lineRule="auto"/>
              <w:rPr>
                <w:rFonts w:cs="Narkisim"/>
                <w:rtl/>
              </w:rPr>
            </w:pPr>
          </w:p>
        </w:tc>
      </w:tr>
      <w:tr w:rsidR="004F7804" w:rsidRPr="004C2BB8" w:rsidTr="00E94B9E">
        <w:trPr>
          <w:trHeight w:val="418"/>
        </w:trPr>
        <w:tc>
          <w:tcPr>
            <w:tcW w:w="1509" w:type="dxa"/>
            <w:vMerge/>
          </w:tcPr>
          <w:p w:rsidR="004F7804" w:rsidRPr="00452759" w:rsidRDefault="004F7804" w:rsidP="003110EC">
            <w:pPr>
              <w:spacing w:after="0" w:line="240" w:lineRule="auto"/>
              <w:ind w:left="260" w:hanging="260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4F7804" w:rsidRPr="00452759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  <w:p w:rsidR="004F7804" w:rsidRPr="00452759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 xml:space="preserve">הפעלת שיקול דעת דידקטי </w:t>
            </w:r>
            <w:r w:rsidR="00E62748">
              <w:rPr>
                <w:rFonts w:cs="Narkisim" w:hint="cs"/>
                <w:rtl/>
              </w:rPr>
              <w:t xml:space="preserve">בבחירת </w:t>
            </w:r>
            <w:r w:rsidRPr="00452759">
              <w:rPr>
                <w:rFonts w:cs="Narkisim" w:hint="cs"/>
                <w:rtl/>
              </w:rPr>
              <w:t>דרכי הלמידה של כל חלקי השיעור</w:t>
            </w:r>
          </w:p>
        </w:tc>
        <w:tc>
          <w:tcPr>
            <w:tcW w:w="567" w:type="dxa"/>
          </w:tcPr>
          <w:p w:rsidR="004F7804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  <w:p w:rsidR="004F7804" w:rsidRPr="004C2BB8" w:rsidRDefault="004F7804" w:rsidP="00E94B9E">
            <w:pPr>
              <w:spacing w:after="0" w:line="160" w:lineRule="exact"/>
              <w:rPr>
                <w:rFonts w:cs="Narkisim"/>
              </w:rPr>
            </w:pPr>
            <w:r w:rsidRPr="004C2BB8">
              <w:rPr>
                <w:rFonts w:cs="Narkisim" w:hint="cs"/>
                <w:rtl/>
              </w:rPr>
              <w:t>(5)</w:t>
            </w:r>
          </w:p>
          <w:p w:rsidR="004F7804" w:rsidRPr="004C2BB8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</w:tc>
        <w:tc>
          <w:tcPr>
            <w:tcW w:w="4162" w:type="dxa"/>
            <w:vMerge/>
          </w:tcPr>
          <w:p w:rsidR="004F7804" w:rsidRPr="004C2BB8" w:rsidRDefault="004F7804" w:rsidP="00B2517A">
            <w:pPr>
              <w:spacing w:after="0" w:line="240" w:lineRule="auto"/>
              <w:rPr>
                <w:rFonts w:cs="Narkisim"/>
                <w:rtl/>
              </w:rPr>
            </w:pPr>
          </w:p>
        </w:tc>
      </w:tr>
      <w:tr w:rsidR="004F7804" w:rsidRPr="004C2BB8" w:rsidTr="00E94B9E">
        <w:trPr>
          <w:trHeight w:val="318"/>
        </w:trPr>
        <w:tc>
          <w:tcPr>
            <w:tcW w:w="1509" w:type="dxa"/>
            <w:vMerge/>
          </w:tcPr>
          <w:p w:rsidR="004F7804" w:rsidRPr="00452759" w:rsidRDefault="004F7804" w:rsidP="003110EC">
            <w:pPr>
              <w:spacing w:after="0" w:line="240" w:lineRule="auto"/>
              <w:ind w:left="260" w:hanging="260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4F7804" w:rsidRPr="00452759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  <w:p w:rsidR="004F7804" w:rsidRPr="00452759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>התייחסות להיבטים חינוכיים וערכיים</w:t>
            </w:r>
          </w:p>
        </w:tc>
        <w:tc>
          <w:tcPr>
            <w:tcW w:w="567" w:type="dxa"/>
          </w:tcPr>
          <w:p w:rsidR="004F7804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  <w:p w:rsidR="004F7804" w:rsidRPr="004C2BB8" w:rsidRDefault="004F7804" w:rsidP="00E94B9E">
            <w:pPr>
              <w:spacing w:after="0" w:line="160" w:lineRule="exact"/>
              <w:rPr>
                <w:rFonts w:cs="Narkisim"/>
              </w:rPr>
            </w:pPr>
            <w:r w:rsidRPr="004C2BB8">
              <w:rPr>
                <w:rFonts w:cs="Narkisim" w:hint="cs"/>
                <w:rtl/>
              </w:rPr>
              <w:t>(5)</w:t>
            </w:r>
          </w:p>
          <w:p w:rsidR="004F7804" w:rsidRPr="004C2BB8" w:rsidRDefault="004F7804" w:rsidP="00E94B9E">
            <w:pPr>
              <w:spacing w:after="0" w:line="160" w:lineRule="exact"/>
              <w:rPr>
                <w:rFonts w:cs="Narkisim"/>
                <w:rtl/>
              </w:rPr>
            </w:pPr>
          </w:p>
        </w:tc>
        <w:tc>
          <w:tcPr>
            <w:tcW w:w="4162" w:type="dxa"/>
            <w:vMerge/>
          </w:tcPr>
          <w:p w:rsidR="004F7804" w:rsidRPr="004C2BB8" w:rsidRDefault="004F7804" w:rsidP="00B2517A">
            <w:pPr>
              <w:spacing w:after="0" w:line="240" w:lineRule="auto"/>
              <w:rPr>
                <w:rFonts w:cs="Narkisim"/>
                <w:rtl/>
              </w:rPr>
            </w:pPr>
          </w:p>
        </w:tc>
      </w:tr>
      <w:tr w:rsidR="002E1CD8" w:rsidRPr="004C2BB8" w:rsidTr="00E94B9E">
        <w:tc>
          <w:tcPr>
            <w:tcW w:w="1509" w:type="dxa"/>
            <w:vMerge w:val="restart"/>
            <w:vAlign w:val="center"/>
          </w:tcPr>
          <w:p w:rsidR="002E1CD8" w:rsidRPr="002E1CD8" w:rsidRDefault="002E1CD8" w:rsidP="003110EC">
            <w:pPr>
              <w:spacing w:after="0" w:line="240" w:lineRule="auto"/>
              <w:jc w:val="center"/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2E1CD8">
              <w:rPr>
                <w:rFonts w:cs="Narkisim" w:hint="cs"/>
                <w:b/>
                <w:bCs/>
                <w:sz w:val="24"/>
                <w:szCs w:val="24"/>
                <w:rtl/>
              </w:rPr>
              <w:t>דרכי העברה</w:t>
            </w:r>
          </w:p>
          <w:p w:rsidR="002E1CD8" w:rsidRDefault="002E1CD8" w:rsidP="003110EC">
            <w:pPr>
              <w:spacing w:after="0" w:line="240" w:lineRule="auto"/>
              <w:jc w:val="center"/>
              <w:rPr>
                <w:rFonts w:cs="Narkisim"/>
                <w:rtl/>
              </w:rPr>
            </w:pPr>
            <w:r w:rsidRPr="002E1CD8">
              <w:rPr>
                <w:rFonts w:cs="Narkisim" w:hint="cs"/>
                <w:b/>
                <w:bCs/>
                <w:sz w:val="24"/>
                <w:szCs w:val="24"/>
                <w:rtl/>
              </w:rPr>
              <w:t>(35 נקודות)</w:t>
            </w:r>
          </w:p>
        </w:tc>
        <w:tc>
          <w:tcPr>
            <w:tcW w:w="4252" w:type="dxa"/>
          </w:tcPr>
          <w:p w:rsidR="002E1CD8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2E1CD8" w:rsidRPr="00452759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 xml:space="preserve">יצירת עניין                                                        </w:t>
            </w:r>
          </w:p>
        </w:tc>
        <w:tc>
          <w:tcPr>
            <w:tcW w:w="567" w:type="dxa"/>
          </w:tcPr>
          <w:p w:rsidR="002E1CD8" w:rsidRPr="004C2BB8" w:rsidRDefault="002E1CD8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4C2BB8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 w:val="restart"/>
          </w:tcPr>
          <w:p w:rsidR="002E1CD8" w:rsidRDefault="002E1CD8" w:rsidP="00E94B9E">
            <w:pPr>
              <w:tabs>
                <w:tab w:val="left" w:pos="2207"/>
                <w:tab w:val="left" w:pos="3152"/>
              </w:tabs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274DEF" wp14:editId="28E58EAF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93345</wp:posOffset>
                      </wp:positionV>
                      <wp:extent cx="352425" cy="247650"/>
                      <wp:effectExtent l="0" t="0" r="28575" b="19050"/>
                      <wp:wrapNone/>
                      <wp:docPr id="3" name="מלב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B15F4F" id="מלבן 3" o:spid="_x0000_s1026" style="position:absolute;left:0;text-align:left;margin-left:39.6pt;margin-top:7.35pt;width:27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" filled="f" strokecolor="#243f60 [1604]"/>
                  </w:pict>
                </mc:Fallback>
              </mc:AlternateContent>
            </w:r>
          </w:p>
          <w:p w:rsidR="002E1CD8" w:rsidRDefault="002E1CD8" w:rsidP="00B2517A">
            <w:pPr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ציון כולל מתוך 35</w:t>
            </w:r>
          </w:p>
          <w:p w:rsidR="002E1CD8" w:rsidRDefault="002E1CD8" w:rsidP="00B2517A">
            <w:pPr>
              <w:spacing w:after="0" w:line="240" w:lineRule="auto"/>
              <w:rPr>
                <w:rFonts w:cs="Narkisim"/>
                <w:rtl/>
              </w:rPr>
            </w:pPr>
          </w:p>
          <w:p w:rsidR="002E1CD8" w:rsidRPr="004C2BB8" w:rsidRDefault="002E1CD8" w:rsidP="00B2517A">
            <w:pPr>
              <w:tabs>
                <w:tab w:val="left" w:pos="2327"/>
              </w:tabs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הערות:</w:t>
            </w:r>
            <w:r w:rsidR="003977BB">
              <w:rPr>
                <w:rFonts w:cs="Narkisim" w:hint="cs"/>
                <w:noProof/>
                <w:rtl/>
              </w:rPr>
              <w:t xml:space="preserve"> </w:t>
            </w:r>
            <w:r w:rsidR="00547E6A">
              <w:rPr>
                <w:rFonts w:cs="Narkisim" w:hint="cs"/>
                <w:rtl/>
              </w:rPr>
              <w:t>_____________________</w:t>
            </w:r>
          </w:p>
        </w:tc>
      </w:tr>
      <w:tr w:rsidR="002E1CD8" w:rsidRPr="004C2BB8" w:rsidTr="00E94B9E">
        <w:tc>
          <w:tcPr>
            <w:tcW w:w="1509" w:type="dxa"/>
            <w:vMerge/>
          </w:tcPr>
          <w:p w:rsidR="002E1CD8" w:rsidRDefault="002E1CD8" w:rsidP="003110EC">
            <w:pPr>
              <w:spacing w:after="0" w:line="240" w:lineRule="auto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2E1CD8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2E1CD8" w:rsidRPr="00452759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 xml:space="preserve">פיתוח חשיבה והבנה                                         </w:t>
            </w:r>
          </w:p>
        </w:tc>
        <w:tc>
          <w:tcPr>
            <w:tcW w:w="567" w:type="dxa"/>
          </w:tcPr>
          <w:p w:rsidR="002E1CD8" w:rsidRPr="004C2BB8" w:rsidRDefault="002E1CD8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4C2BB8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/>
          </w:tcPr>
          <w:p w:rsidR="002E1CD8" w:rsidRPr="004C2BB8" w:rsidRDefault="002E1CD8" w:rsidP="00B2517A">
            <w:pPr>
              <w:spacing w:after="0" w:line="240" w:lineRule="auto"/>
              <w:rPr>
                <w:rFonts w:cs="Narkisim"/>
                <w:rtl/>
              </w:rPr>
            </w:pPr>
          </w:p>
        </w:tc>
      </w:tr>
      <w:tr w:rsidR="002E1CD8" w:rsidRPr="004C2BB8" w:rsidTr="00E94B9E">
        <w:tc>
          <w:tcPr>
            <w:tcW w:w="1509" w:type="dxa"/>
            <w:vMerge/>
          </w:tcPr>
          <w:p w:rsidR="002E1CD8" w:rsidRDefault="002E1CD8" w:rsidP="003110EC">
            <w:pPr>
              <w:spacing w:after="0" w:line="240" w:lineRule="auto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2E1CD8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2E1CD8" w:rsidRPr="00452759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 xml:space="preserve">פיתוח מיומנויות למידה    </w:t>
            </w:r>
          </w:p>
        </w:tc>
        <w:tc>
          <w:tcPr>
            <w:tcW w:w="567" w:type="dxa"/>
          </w:tcPr>
          <w:p w:rsidR="002E1CD8" w:rsidRPr="004C2BB8" w:rsidRDefault="002E1CD8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4C2BB8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/>
          </w:tcPr>
          <w:p w:rsidR="002E1CD8" w:rsidRPr="004C2BB8" w:rsidRDefault="002E1CD8" w:rsidP="00B2517A">
            <w:pPr>
              <w:spacing w:after="0" w:line="240" w:lineRule="auto"/>
              <w:rPr>
                <w:rFonts w:cs="Narkisim"/>
                <w:rtl/>
              </w:rPr>
            </w:pPr>
          </w:p>
        </w:tc>
      </w:tr>
      <w:tr w:rsidR="002E1CD8" w:rsidRPr="004C2BB8" w:rsidTr="00E94B9E">
        <w:tc>
          <w:tcPr>
            <w:tcW w:w="1509" w:type="dxa"/>
            <w:vMerge/>
          </w:tcPr>
          <w:p w:rsidR="002E1CD8" w:rsidRDefault="002E1CD8" w:rsidP="003110EC">
            <w:pPr>
              <w:spacing w:after="0" w:line="240" w:lineRule="auto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2E1CD8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2E1CD8" w:rsidRPr="00452759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 xml:space="preserve">סיכומי ביניים ובדיקת הבנת התלמיד                                                     </w:t>
            </w:r>
          </w:p>
        </w:tc>
        <w:tc>
          <w:tcPr>
            <w:tcW w:w="567" w:type="dxa"/>
          </w:tcPr>
          <w:p w:rsidR="002E1CD8" w:rsidRPr="004C2BB8" w:rsidRDefault="002E1CD8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4C2BB8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/>
          </w:tcPr>
          <w:p w:rsidR="002E1CD8" w:rsidRPr="004C2BB8" w:rsidRDefault="002E1CD8" w:rsidP="00B2517A">
            <w:pPr>
              <w:spacing w:after="0" w:line="240" w:lineRule="auto"/>
              <w:rPr>
                <w:rFonts w:cs="Narkisim"/>
                <w:rtl/>
              </w:rPr>
            </w:pPr>
          </w:p>
        </w:tc>
      </w:tr>
      <w:tr w:rsidR="002E1CD8" w:rsidRPr="004C2BB8" w:rsidTr="00E94B9E">
        <w:tc>
          <w:tcPr>
            <w:tcW w:w="1509" w:type="dxa"/>
            <w:vMerge/>
          </w:tcPr>
          <w:p w:rsidR="002E1CD8" w:rsidRDefault="002E1CD8" w:rsidP="003110EC">
            <w:pPr>
              <w:spacing w:after="0" w:line="240" w:lineRule="auto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2E1CD8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2E1CD8" w:rsidRPr="00452759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 xml:space="preserve">גיוון דרכי ההוראה והתאמתן לתלמידים          </w:t>
            </w:r>
          </w:p>
        </w:tc>
        <w:tc>
          <w:tcPr>
            <w:tcW w:w="567" w:type="dxa"/>
          </w:tcPr>
          <w:p w:rsidR="002E1CD8" w:rsidRPr="004C2BB8" w:rsidRDefault="002E1CD8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4C2BB8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/>
          </w:tcPr>
          <w:p w:rsidR="002E1CD8" w:rsidRPr="004C2BB8" w:rsidRDefault="002E1CD8" w:rsidP="00B2517A">
            <w:pPr>
              <w:spacing w:after="0" w:line="240" w:lineRule="auto"/>
              <w:rPr>
                <w:rFonts w:cs="Narkisim"/>
                <w:rtl/>
              </w:rPr>
            </w:pPr>
          </w:p>
        </w:tc>
      </w:tr>
      <w:tr w:rsidR="002E1CD8" w:rsidRPr="004C2BB8" w:rsidTr="00E94B9E">
        <w:tc>
          <w:tcPr>
            <w:tcW w:w="1509" w:type="dxa"/>
            <w:vMerge/>
          </w:tcPr>
          <w:p w:rsidR="002E1CD8" w:rsidRDefault="002E1CD8" w:rsidP="003110EC">
            <w:pPr>
              <w:spacing w:after="0" w:line="240" w:lineRule="auto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2E1CD8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2E1CD8" w:rsidRPr="00452759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 xml:space="preserve">ניצול יעיל של הזמן            </w:t>
            </w:r>
          </w:p>
        </w:tc>
        <w:tc>
          <w:tcPr>
            <w:tcW w:w="567" w:type="dxa"/>
          </w:tcPr>
          <w:p w:rsidR="002E1CD8" w:rsidRPr="004C2BB8" w:rsidRDefault="002E1CD8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4C2BB8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/>
          </w:tcPr>
          <w:p w:rsidR="002E1CD8" w:rsidRPr="004C2BB8" w:rsidRDefault="002E1CD8" w:rsidP="00B2517A">
            <w:pPr>
              <w:spacing w:after="0" w:line="240" w:lineRule="auto"/>
              <w:rPr>
                <w:rFonts w:cs="Narkisim"/>
                <w:rtl/>
              </w:rPr>
            </w:pPr>
          </w:p>
        </w:tc>
      </w:tr>
      <w:tr w:rsidR="002E1CD8" w:rsidRPr="004C2BB8" w:rsidTr="00E94B9E">
        <w:tc>
          <w:tcPr>
            <w:tcW w:w="1509" w:type="dxa"/>
            <w:vMerge/>
          </w:tcPr>
          <w:p w:rsidR="002E1CD8" w:rsidRDefault="002E1CD8" w:rsidP="003110EC">
            <w:pPr>
              <w:spacing w:after="0" w:line="240" w:lineRule="auto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2E1CD8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2E1CD8" w:rsidRPr="00452759" w:rsidRDefault="002E1CD8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 xml:space="preserve">ניסוח ברור ותקין                                             </w:t>
            </w:r>
          </w:p>
        </w:tc>
        <w:tc>
          <w:tcPr>
            <w:tcW w:w="567" w:type="dxa"/>
          </w:tcPr>
          <w:p w:rsidR="002E1CD8" w:rsidRPr="004C2BB8" w:rsidRDefault="002E1CD8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4C2BB8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/>
          </w:tcPr>
          <w:p w:rsidR="002E1CD8" w:rsidRPr="004C2BB8" w:rsidRDefault="002E1CD8" w:rsidP="00B2517A">
            <w:pPr>
              <w:spacing w:after="0" w:line="240" w:lineRule="auto"/>
              <w:rPr>
                <w:rFonts w:cs="Narkisim"/>
                <w:rtl/>
              </w:rPr>
            </w:pPr>
          </w:p>
        </w:tc>
      </w:tr>
      <w:tr w:rsidR="003977BB" w:rsidRPr="004C2BB8" w:rsidTr="00E94B9E">
        <w:tc>
          <w:tcPr>
            <w:tcW w:w="1509" w:type="dxa"/>
            <w:vMerge w:val="restart"/>
            <w:vAlign w:val="center"/>
          </w:tcPr>
          <w:p w:rsidR="003977BB" w:rsidRPr="002E1CD8" w:rsidRDefault="003977BB" w:rsidP="003110EC">
            <w:pPr>
              <w:spacing w:after="0" w:line="240" w:lineRule="auto"/>
              <w:jc w:val="center"/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2E1CD8">
              <w:rPr>
                <w:rFonts w:cs="Narkisim" w:hint="cs"/>
                <w:b/>
                <w:bCs/>
                <w:sz w:val="24"/>
                <w:szCs w:val="24"/>
                <w:rtl/>
              </w:rPr>
              <w:t>ניהול כיתה</w:t>
            </w:r>
          </w:p>
          <w:p w:rsidR="003977BB" w:rsidRPr="00452759" w:rsidRDefault="003977BB" w:rsidP="003110EC">
            <w:pPr>
              <w:spacing w:after="0" w:line="240" w:lineRule="auto"/>
              <w:jc w:val="center"/>
              <w:rPr>
                <w:rFonts w:cs="Narkisim"/>
                <w:rtl/>
              </w:rPr>
            </w:pPr>
            <w:r w:rsidRPr="002E1CD8">
              <w:rPr>
                <w:rFonts w:cs="Narkisim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Narkisim" w:hint="cs"/>
                <w:b/>
                <w:bCs/>
                <w:sz w:val="24"/>
                <w:szCs w:val="24"/>
                <w:rtl/>
              </w:rPr>
              <w:t>25</w:t>
            </w:r>
            <w:r w:rsidRPr="002E1CD8">
              <w:rPr>
                <w:rFonts w:cs="Narkisim" w:hint="cs"/>
                <w:b/>
                <w:bCs/>
                <w:sz w:val="24"/>
                <w:szCs w:val="24"/>
                <w:rtl/>
              </w:rPr>
              <w:t xml:space="preserve"> נקודות)</w:t>
            </w:r>
          </w:p>
        </w:tc>
        <w:tc>
          <w:tcPr>
            <w:tcW w:w="4252" w:type="dxa"/>
          </w:tcPr>
          <w:p w:rsidR="003977BB" w:rsidRDefault="003977BB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3977BB" w:rsidRPr="00452759" w:rsidRDefault="003977BB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 xml:space="preserve">מנהיגות וביטחון בהובלת השיעור                      </w:t>
            </w:r>
          </w:p>
        </w:tc>
        <w:tc>
          <w:tcPr>
            <w:tcW w:w="567" w:type="dxa"/>
          </w:tcPr>
          <w:p w:rsidR="003977BB" w:rsidRPr="006E3D6E" w:rsidRDefault="003977BB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6E3D6E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 w:val="restart"/>
          </w:tcPr>
          <w:p w:rsidR="003977BB" w:rsidRDefault="003977BB" w:rsidP="00E94B9E">
            <w:pPr>
              <w:tabs>
                <w:tab w:val="left" w:pos="2342"/>
                <w:tab w:val="left" w:pos="3080"/>
              </w:tabs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7F1059" wp14:editId="3FA31826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85725</wp:posOffset>
                      </wp:positionV>
                      <wp:extent cx="352425" cy="247650"/>
                      <wp:effectExtent l="0" t="0" r="28575" b="19050"/>
                      <wp:wrapNone/>
                      <wp:docPr id="4" name="מלב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8D6841" id="מלבן 4" o:spid="_x0000_s1026" style="position:absolute;left:0;text-align:left;margin-left:39.6pt;margin-top:6.75pt;width:27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" filled="f" strokecolor="#243f60 [1604]"/>
                  </w:pict>
                </mc:Fallback>
              </mc:AlternateContent>
            </w:r>
          </w:p>
          <w:p w:rsidR="003977BB" w:rsidRDefault="003977BB" w:rsidP="00B2517A">
            <w:pPr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ציון כולל מתוך 25</w:t>
            </w:r>
          </w:p>
          <w:p w:rsidR="00547E6A" w:rsidRDefault="00547E6A" w:rsidP="00B2517A">
            <w:pPr>
              <w:spacing w:after="0" w:line="240" w:lineRule="auto"/>
              <w:rPr>
                <w:rFonts w:cs="Narkisim"/>
                <w:rtl/>
              </w:rPr>
            </w:pPr>
          </w:p>
          <w:p w:rsidR="003977BB" w:rsidRPr="004C2BB8" w:rsidRDefault="003977BB" w:rsidP="00B2517A">
            <w:pPr>
              <w:spacing w:after="0" w:line="240" w:lineRule="auto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הערות:</w:t>
            </w:r>
            <w:r w:rsidR="00547E6A">
              <w:rPr>
                <w:rFonts w:cs="Narkisim" w:hint="cs"/>
                <w:rtl/>
              </w:rPr>
              <w:t xml:space="preserve"> ____________________</w:t>
            </w:r>
          </w:p>
        </w:tc>
      </w:tr>
      <w:tr w:rsidR="003977BB" w:rsidRPr="004C2BB8" w:rsidTr="00E94B9E">
        <w:tc>
          <w:tcPr>
            <w:tcW w:w="1509" w:type="dxa"/>
            <w:vMerge/>
          </w:tcPr>
          <w:p w:rsidR="003977BB" w:rsidRPr="00452759" w:rsidRDefault="003977BB" w:rsidP="00582F2B">
            <w:pPr>
              <w:spacing w:after="0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3977BB" w:rsidRDefault="003977BB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3977BB" w:rsidRPr="00452759" w:rsidRDefault="003977BB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 xml:space="preserve">יצירת אקלים למידה חיובי                                 </w:t>
            </w:r>
          </w:p>
        </w:tc>
        <w:tc>
          <w:tcPr>
            <w:tcW w:w="567" w:type="dxa"/>
          </w:tcPr>
          <w:p w:rsidR="003977BB" w:rsidRPr="006E3D6E" w:rsidRDefault="003977BB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6E3D6E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/>
          </w:tcPr>
          <w:p w:rsidR="003977BB" w:rsidRPr="004C2BB8" w:rsidRDefault="003977BB" w:rsidP="00B2517A">
            <w:pPr>
              <w:spacing w:after="0"/>
              <w:rPr>
                <w:rFonts w:cs="Narkisim"/>
                <w:rtl/>
              </w:rPr>
            </w:pPr>
          </w:p>
        </w:tc>
      </w:tr>
      <w:tr w:rsidR="003977BB" w:rsidRPr="004C2BB8" w:rsidTr="00E94B9E">
        <w:tc>
          <w:tcPr>
            <w:tcW w:w="1509" w:type="dxa"/>
            <w:vMerge/>
          </w:tcPr>
          <w:p w:rsidR="003977BB" w:rsidRPr="00452759" w:rsidRDefault="003977BB" w:rsidP="00582F2B">
            <w:pPr>
              <w:spacing w:after="0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3977BB" w:rsidRDefault="003977BB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3977BB" w:rsidRPr="00452759" w:rsidRDefault="003977BB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 xml:space="preserve">מענה וקשב </w:t>
            </w:r>
            <w:r w:rsidRPr="00452759">
              <w:rPr>
                <w:rFonts w:cs="Narkisim" w:hint="cs"/>
                <w:rtl/>
              </w:rPr>
              <w:t>לצ</w:t>
            </w:r>
            <w:r w:rsidR="00747CF0">
              <w:rPr>
                <w:rFonts w:cs="Narkisim" w:hint="cs"/>
                <w:rtl/>
              </w:rPr>
              <w:t>ו</w:t>
            </w:r>
            <w:r w:rsidRPr="00452759">
              <w:rPr>
                <w:rFonts w:cs="Narkisim" w:hint="cs"/>
                <w:rtl/>
              </w:rPr>
              <w:t>רכי התלמידים ולקשייהם</w:t>
            </w:r>
          </w:p>
        </w:tc>
        <w:tc>
          <w:tcPr>
            <w:tcW w:w="567" w:type="dxa"/>
          </w:tcPr>
          <w:p w:rsidR="003977BB" w:rsidRPr="006E3D6E" w:rsidRDefault="003977BB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6E3D6E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/>
          </w:tcPr>
          <w:p w:rsidR="003977BB" w:rsidRPr="004C2BB8" w:rsidRDefault="003977BB" w:rsidP="00B2517A">
            <w:pPr>
              <w:spacing w:after="0"/>
              <w:rPr>
                <w:rFonts w:cs="Narkisim"/>
                <w:rtl/>
              </w:rPr>
            </w:pPr>
          </w:p>
        </w:tc>
      </w:tr>
      <w:tr w:rsidR="003977BB" w:rsidRPr="004C2BB8" w:rsidTr="00E94B9E">
        <w:tc>
          <w:tcPr>
            <w:tcW w:w="1509" w:type="dxa"/>
            <w:vMerge/>
          </w:tcPr>
          <w:p w:rsidR="003977BB" w:rsidRPr="00452759" w:rsidRDefault="003977BB" w:rsidP="00582F2B">
            <w:pPr>
              <w:spacing w:after="0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3977BB" w:rsidRDefault="003977BB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3977BB" w:rsidRPr="00452759" w:rsidRDefault="003977BB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 xml:space="preserve">התמודדות עם קשיי משמעת או תופעות חריגות  </w:t>
            </w:r>
          </w:p>
        </w:tc>
        <w:tc>
          <w:tcPr>
            <w:tcW w:w="567" w:type="dxa"/>
          </w:tcPr>
          <w:p w:rsidR="003977BB" w:rsidRPr="006E3D6E" w:rsidRDefault="003977BB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6E3D6E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/>
          </w:tcPr>
          <w:p w:rsidR="003977BB" w:rsidRPr="004C2BB8" w:rsidRDefault="003977BB" w:rsidP="00B2517A">
            <w:pPr>
              <w:spacing w:after="0"/>
              <w:rPr>
                <w:rFonts w:cs="Narkisim"/>
                <w:rtl/>
              </w:rPr>
            </w:pPr>
          </w:p>
        </w:tc>
      </w:tr>
      <w:tr w:rsidR="003977BB" w:rsidRPr="004C2BB8" w:rsidTr="00E94B9E">
        <w:tc>
          <w:tcPr>
            <w:tcW w:w="1509" w:type="dxa"/>
            <w:vMerge/>
          </w:tcPr>
          <w:p w:rsidR="003977BB" w:rsidRPr="00452759" w:rsidRDefault="003977BB" w:rsidP="00582F2B">
            <w:pPr>
              <w:spacing w:after="0"/>
              <w:jc w:val="center"/>
              <w:rPr>
                <w:rFonts w:cs="Narkisim"/>
                <w:rtl/>
              </w:rPr>
            </w:pPr>
          </w:p>
        </w:tc>
        <w:tc>
          <w:tcPr>
            <w:tcW w:w="4252" w:type="dxa"/>
          </w:tcPr>
          <w:p w:rsidR="003977BB" w:rsidRDefault="003977BB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</w:p>
          <w:p w:rsidR="003977BB" w:rsidRPr="00452759" w:rsidRDefault="003977BB" w:rsidP="00E94B9E">
            <w:pPr>
              <w:spacing w:after="0" w:line="160" w:lineRule="atLeast"/>
              <w:contextualSpacing/>
              <w:rPr>
                <w:rFonts w:cs="Narkisim"/>
                <w:rtl/>
              </w:rPr>
            </w:pPr>
            <w:r w:rsidRPr="00452759">
              <w:rPr>
                <w:rFonts w:cs="Narkisim" w:hint="cs"/>
                <w:rtl/>
              </w:rPr>
              <w:t>שימת לב לפרט בתוך הכיתה ונתינת מענה הולם</w:t>
            </w:r>
          </w:p>
        </w:tc>
        <w:tc>
          <w:tcPr>
            <w:tcW w:w="567" w:type="dxa"/>
          </w:tcPr>
          <w:p w:rsidR="003977BB" w:rsidRDefault="003977BB" w:rsidP="00E94B9E">
            <w:pPr>
              <w:spacing w:after="0" w:line="160" w:lineRule="atLeast"/>
              <w:rPr>
                <w:rFonts w:cs="Narkisim"/>
                <w:rtl/>
              </w:rPr>
            </w:pPr>
          </w:p>
          <w:p w:rsidR="003977BB" w:rsidRPr="006E3D6E" w:rsidRDefault="003977BB" w:rsidP="00E94B9E">
            <w:pPr>
              <w:spacing w:after="0" w:line="160" w:lineRule="atLeast"/>
              <w:rPr>
                <w:rFonts w:cs="Narkisim"/>
                <w:rtl/>
              </w:rPr>
            </w:pPr>
            <w:r w:rsidRPr="006E3D6E">
              <w:rPr>
                <w:rFonts w:cs="Narkisim" w:hint="cs"/>
                <w:rtl/>
              </w:rPr>
              <w:t>(5)</w:t>
            </w:r>
          </w:p>
        </w:tc>
        <w:tc>
          <w:tcPr>
            <w:tcW w:w="4162" w:type="dxa"/>
            <w:vMerge/>
          </w:tcPr>
          <w:p w:rsidR="003977BB" w:rsidRPr="004C2BB8" w:rsidRDefault="003977BB" w:rsidP="00B2517A">
            <w:pPr>
              <w:spacing w:after="0"/>
              <w:rPr>
                <w:rFonts w:cs="Narkisim"/>
                <w:rtl/>
              </w:rPr>
            </w:pPr>
          </w:p>
        </w:tc>
      </w:tr>
    </w:tbl>
    <w:p w:rsidR="003977BB" w:rsidRDefault="003977BB" w:rsidP="005E6542">
      <w:pPr>
        <w:spacing w:after="0"/>
        <w:rPr>
          <w:rFonts w:cs="Narkisim"/>
          <w:rtl/>
        </w:rPr>
      </w:pPr>
    </w:p>
    <w:p w:rsidR="003977BB" w:rsidRDefault="003977BB" w:rsidP="005E6542">
      <w:pPr>
        <w:spacing w:after="0"/>
        <w:rPr>
          <w:rFonts w:cs="Narkisim"/>
          <w:rtl/>
        </w:rPr>
      </w:pPr>
    </w:p>
    <w:p w:rsidR="003A0D9B" w:rsidRPr="004C2BB8" w:rsidRDefault="003A0D9B" w:rsidP="005E6542">
      <w:pPr>
        <w:spacing w:after="0"/>
        <w:rPr>
          <w:rFonts w:cs="Narkisim"/>
          <w:rtl/>
        </w:rPr>
      </w:pPr>
      <w:r w:rsidRPr="004C2BB8">
        <w:rPr>
          <w:rFonts w:cs="Narkisim" w:hint="cs"/>
          <w:rtl/>
        </w:rPr>
        <w:t>ציון</w:t>
      </w:r>
      <w:r w:rsidRPr="004C2BB8">
        <w:rPr>
          <w:rFonts w:cs="Narkisim"/>
          <w:rtl/>
        </w:rPr>
        <w:t xml:space="preserve"> </w:t>
      </w:r>
      <w:r w:rsidRPr="004C2BB8">
        <w:rPr>
          <w:rFonts w:cs="Narkisim" w:hint="cs"/>
          <w:rtl/>
        </w:rPr>
        <w:t>השיעור</w:t>
      </w:r>
      <w:r w:rsidRPr="004C2BB8">
        <w:rPr>
          <w:rFonts w:cs="Narkisim"/>
          <w:rtl/>
        </w:rPr>
        <w:t>:_______</w:t>
      </w:r>
    </w:p>
    <w:p w:rsidR="00F108E1" w:rsidRDefault="00F108E1" w:rsidP="005E6542">
      <w:pPr>
        <w:spacing w:after="0"/>
        <w:contextualSpacing/>
        <w:rPr>
          <w:rFonts w:cs="Narkisim"/>
          <w:rtl/>
        </w:rPr>
      </w:pPr>
    </w:p>
    <w:p w:rsidR="003A0D9B" w:rsidRPr="004C2BB8" w:rsidRDefault="00B5304D" w:rsidP="00B5304D">
      <w:pPr>
        <w:spacing w:after="0" w:line="360" w:lineRule="auto"/>
        <w:contextualSpacing/>
        <w:rPr>
          <w:rFonts w:cs="Narkisim"/>
          <w:rtl/>
        </w:rPr>
      </w:pPr>
      <w:r>
        <w:rPr>
          <w:rFonts w:cs="Narkisim" w:hint="cs"/>
          <w:rtl/>
        </w:rPr>
        <w:t>נקודות החוזק בשיעור</w:t>
      </w:r>
      <w:r w:rsidR="003A0D9B" w:rsidRPr="004C2BB8">
        <w:rPr>
          <w:rFonts w:cs="Narkisim"/>
          <w:rtl/>
        </w:rPr>
        <w:t>:</w:t>
      </w:r>
      <w:r>
        <w:rPr>
          <w:rFonts w:cs="Narkisim" w:hint="cs"/>
          <w:rtl/>
        </w:rPr>
        <w:t xml:space="preserve">  </w:t>
      </w:r>
      <w:r w:rsidR="003A0D9B" w:rsidRPr="004C2BB8">
        <w:rPr>
          <w:rFonts w:cs="Narkisim"/>
          <w:rtl/>
        </w:rPr>
        <w:t>__________________________________</w:t>
      </w:r>
      <w:r w:rsidR="00911137" w:rsidRPr="004C2BB8">
        <w:rPr>
          <w:rFonts w:cs="Narkisim" w:hint="cs"/>
          <w:rtl/>
        </w:rPr>
        <w:t>_____________</w:t>
      </w:r>
      <w:r>
        <w:rPr>
          <w:rFonts w:cs="Narkisim" w:hint="cs"/>
          <w:rtl/>
        </w:rPr>
        <w:t>______________________________</w:t>
      </w:r>
    </w:p>
    <w:p w:rsidR="003A0D9B" w:rsidRPr="004C2BB8" w:rsidRDefault="003A0D9B" w:rsidP="00B5304D">
      <w:pPr>
        <w:spacing w:after="0" w:line="360" w:lineRule="auto"/>
        <w:rPr>
          <w:rFonts w:cs="Narkisim"/>
          <w:rtl/>
        </w:rPr>
      </w:pPr>
      <w:r w:rsidRPr="004C2BB8">
        <w:rPr>
          <w:rFonts w:cs="Narkisim"/>
          <w:rtl/>
        </w:rPr>
        <w:t>____________________________________________________________________________________________________________________________________________________________________________________________</w:t>
      </w:r>
      <w:r w:rsidR="00B5304D">
        <w:rPr>
          <w:rFonts w:cs="Narkisim" w:hint="cs"/>
          <w:rtl/>
        </w:rPr>
        <w:t>הצעות לשיפור: ________________________________________________________</w:t>
      </w:r>
      <w:r w:rsidR="00B5304D">
        <w:rPr>
          <w:rFonts w:cs="Narkisim" w:hint="cs"/>
          <w:rtl/>
        </w:rPr>
        <w:lastRenderedPageBreak/>
        <w:t>__________________________ __________________________</w:t>
      </w:r>
      <w:r w:rsidRPr="004C2BB8">
        <w:rPr>
          <w:rFonts w:cs="Narkisim"/>
          <w:rtl/>
        </w:rPr>
        <w:t>_______________________________________________________________</w:t>
      </w:r>
      <w:r w:rsidRPr="004C2BB8">
        <w:rPr>
          <w:rFonts w:cs="Narkisim" w:hint="cs"/>
          <w:rtl/>
        </w:rPr>
        <w:t>____________________________________________</w:t>
      </w:r>
      <w:r w:rsidRPr="004C2BB8">
        <w:rPr>
          <w:rFonts w:cs="Narkisim"/>
          <w:rtl/>
        </w:rPr>
        <w:t>____________</w:t>
      </w:r>
      <w:r w:rsidR="00B5304D">
        <w:rPr>
          <w:rFonts w:cs="Narkisim" w:hint="cs"/>
          <w:rtl/>
        </w:rPr>
        <w:t>___________________________________________</w:t>
      </w:r>
    </w:p>
    <w:p w:rsidR="00F108E1" w:rsidRDefault="003A0D9B" w:rsidP="00E94B9E">
      <w:pPr>
        <w:spacing w:after="0"/>
        <w:rPr>
          <w:rFonts w:cs="Narkisim"/>
          <w:rtl/>
        </w:rPr>
      </w:pPr>
      <w:r w:rsidRPr="004C2BB8">
        <w:rPr>
          <w:rFonts w:cs="Narkisim" w:hint="cs"/>
          <w:rtl/>
        </w:rPr>
        <w:t>חתימת</w:t>
      </w:r>
      <w:r w:rsidRPr="004C2BB8">
        <w:rPr>
          <w:rFonts w:cs="Narkisim"/>
          <w:rtl/>
        </w:rPr>
        <w:t xml:space="preserve"> </w:t>
      </w:r>
      <w:r w:rsidRPr="004C2BB8">
        <w:rPr>
          <w:rFonts w:cs="Narkisim" w:hint="cs"/>
          <w:rtl/>
        </w:rPr>
        <w:t>המורה</w:t>
      </w:r>
      <w:r w:rsidRPr="004C2BB8">
        <w:rPr>
          <w:rFonts w:cs="Narkisim"/>
          <w:rtl/>
        </w:rPr>
        <w:t xml:space="preserve"> </w:t>
      </w:r>
      <w:r w:rsidRPr="004C2BB8">
        <w:rPr>
          <w:rFonts w:cs="Narkisim" w:hint="cs"/>
          <w:rtl/>
        </w:rPr>
        <w:t>המאמן</w:t>
      </w:r>
      <w:r w:rsidRPr="004C2BB8">
        <w:rPr>
          <w:rFonts w:cs="Narkisim"/>
          <w:rtl/>
        </w:rPr>
        <w:t>:_____________</w:t>
      </w:r>
    </w:p>
    <w:sectPr w:rsidR="00F108E1" w:rsidSect="004D3AD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33187"/>
    <w:multiLevelType w:val="hybridMultilevel"/>
    <w:tmpl w:val="AA1A47BC"/>
    <w:lvl w:ilvl="0" w:tplc="77CEB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90D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ED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70C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5A2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6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E08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D0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C8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577E40"/>
    <w:multiLevelType w:val="hybridMultilevel"/>
    <w:tmpl w:val="A37A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16F9D"/>
    <w:multiLevelType w:val="hybridMultilevel"/>
    <w:tmpl w:val="69C422A8"/>
    <w:lvl w:ilvl="0" w:tplc="CB504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B43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DAF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4A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0D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E61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D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487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229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D376ECE"/>
    <w:multiLevelType w:val="hybridMultilevel"/>
    <w:tmpl w:val="C92ACCCE"/>
    <w:lvl w:ilvl="0" w:tplc="AD86A13C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17C9B"/>
    <w:multiLevelType w:val="hybridMultilevel"/>
    <w:tmpl w:val="319E0020"/>
    <w:lvl w:ilvl="0" w:tplc="108AF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D8F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C44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64D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007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749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600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B87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C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A4B26FC"/>
    <w:multiLevelType w:val="hybridMultilevel"/>
    <w:tmpl w:val="9B185ADE"/>
    <w:lvl w:ilvl="0" w:tplc="77161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AE7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004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CE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0E0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20E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728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FC6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69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64E7BFE"/>
    <w:multiLevelType w:val="hybridMultilevel"/>
    <w:tmpl w:val="059C6D74"/>
    <w:lvl w:ilvl="0" w:tplc="7DA46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588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488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064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1A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165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BC0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CC4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42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4A23CB5"/>
    <w:multiLevelType w:val="hybridMultilevel"/>
    <w:tmpl w:val="3BDCD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E8"/>
    <w:rsid w:val="00000055"/>
    <w:rsid w:val="000005C5"/>
    <w:rsid w:val="00000750"/>
    <w:rsid w:val="00000908"/>
    <w:rsid w:val="00000B3B"/>
    <w:rsid w:val="00001518"/>
    <w:rsid w:val="00001812"/>
    <w:rsid w:val="000022B9"/>
    <w:rsid w:val="00002C30"/>
    <w:rsid w:val="00003E88"/>
    <w:rsid w:val="00004039"/>
    <w:rsid w:val="000040BD"/>
    <w:rsid w:val="000045A2"/>
    <w:rsid w:val="000048AA"/>
    <w:rsid w:val="00004DB8"/>
    <w:rsid w:val="00005704"/>
    <w:rsid w:val="00005898"/>
    <w:rsid w:val="0000774B"/>
    <w:rsid w:val="00007FE3"/>
    <w:rsid w:val="00010ABF"/>
    <w:rsid w:val="00010C7A"/>
    <w:rsid w:val="00010D5E"/>
    <w:rsid w:val="00010EA7"/>
    <w:rsid w:val="0001115B"/>
    <w:rsid w:val="0001124D"/>
    <w:rsid w:val="0001140B"/>
    <w:rsid w:val="0001186B"/>
    <w:rsid w:val="00011D77"/>
    <w:rsid w:val="000124BA"/>
    <w:rsid w:val="0001289D"/>
    <w:rsid w:val="00012AC5"/>
    <w:rsid w:val="00012CA8"/>
    <w:rsid w:val="00012F4E"/>
    <w:rsid w:val="00013259"/>
    <w:rsid w:val="00013297"/>
    <w:rsid w:val="00013769"/>
    <w:rsid w:val="00013924"/>
    <w:rsid w:val="00014920"/>
    <w:rsid w:val="00014D7D"/>
    <w:rsid w:val="00014E9D"/>
    <w:rsid w:val="00015500"/>
    <w:rsid w:val="000159FF"/>
    <w:rsid w:val="00015D3F"/>
    <w:rsid w:val="000165FD"/>
    <w:rsid w:val="000166B4"/>
    <w:rsid w:val="000168EC"/>
    <w:rsid w:val="000173DB"/>
    <w:rsid w:val="00017988"/>
    <w:rsid w:val="00017A2E"/>
    <w:rsid w:val="00017FC6"/>
    <w:rsid w:val="0002027E"/>
    <w:rsid w:val="00020299"/>
    <w:rsid w:val="000202B5"/>
    <w:rsid w:val="0002095E"/>
    <w:rsid w:val="000209CB"/>
    <w:rsid w:val="00020A73"/>
    <w:rsid w:val="00020BF7"/>
    <w:rsid w:val="00022BFB"/>
    <w:rsid w:val="000230BF"/>
    <w:rsid w:val="00023CFA"/>
    <w:rsid w:val="00023DE6"/>
    <w:rsid w:val="00024303"/>
    <w:rsid w:val="00024DBB"/>
    <w:rsid w:val="000253E1"/>
    <w:rsid w:val="000255D4"/>
    <w:rsid w:val="00025663"/>
    <w:rsid w:val="000257B5"/>
    <w:rsid w:val="00025833"/>
    <w:rsid w:val="00025847"/>
    <w:rsid w:val="0002587F"/>
    <w:rsid w:val="00026066"/>
    <w:rsid w:val="000260BD"/>
    <w:rsid w:val="00026557"/>
    <w:rsid w:val="00026846"/>
    <w:rsid w:val="000270E6"/>
    <w:rsid w:val="0002722E"/>
    <w:rsid w:val="00027244"/>
    <w:rsid w:val="0002724E"/>
    <w:rsid w:val="00027B85"/>
    <w:rsid w:val="00027FD7"/>
    <w:rsid w:val="000303F2"/>
    <w:rsid w:val="000305F4"/>
    <w:rsid w:val="00030621"/>
    <w:rsid w:val="000306E7"/>
    <w:rsid w:val="000307D8"/>
    <w:rsid w:val="00031112"/>
    <w:rsid w:val="0003147F"/>
    <w:rsid w:val="00031554"/>
    <w:rsid w:val="00031692"/>
    <w:rsid w:val="00031F43"/>
    <w:rsid w:val="00032C00"/>
    <w:rsid w:val="00032DEE"/>
    <w:rsid w:val="00032ED9"/>
    <w:rsid w:val="0003324A"/>
    <w:rsid w:val="00033624"/>
    <w:rsid w:val="00033B0E"/>
    <w:rsid w:val="00034322"/>
    <w:rsid w:val="00034CA2"/>
    <w:rsid w:val="000350E6"/>
    <w:rsid w:val="00035601"/>
    <w:rsid w:val="00035CD0"/>
    <w:rsid w:val="000360F8"/>
    <w:rsid w:val="00036BC1"/>
    <w:rsid w:val="000371A6"/>
    <w:rsid w:val="0003761B"/>
    <w:rsid w:val="000379AC"/>
    <w:rsid w:val="00037B47"/>
    <w:rsid w:val="000405F8"/>
    <w:rsid w:val="00040A96"/>
    <w:rsid w:val="0004158B"/>
    <w:rsid w:val="00041927"/>
    <w:rsid w:val="000419A5"/>
    <w:rsid w:val="00041F8A"/>
    <w:rsid w:val="00042192"/>
    <w:rsid w:val="00042385"/>
    <w:rsid w:val="000425DC"/>
    <w:rsid w:val="000426AC"/>
    <w:rsid w:val="0004270E"/>
    <w:rsid w:val="00042751"/>
    <w:rsid w:val="00043083"/>
    <w:rsid w:val="00043925"/>
    <w:rsid w:val="000440E4"/>
    <w:rsid w:val="00044647"/>
    <w:rsid w:val="0004495C"/>
    <w:rsid w:val="00044FAC"/>
    <w:rsid w:val="000456EB"/>
    <w:rsid w:val="00045EF1"/>
    <w:rsid w:val="000463A4"/>
    <w:rsid w:val="000467D7"/>
    <w:rsid w:val="00046FD6"/>
    <w:rsid w:val="000475BD"/>
    <w:rsid w:val="00047F34"/>
    <w:rsid w:val="00050228"/>
    <w:rsid w:val="0005077B"/>
    <w:rsid w:val="00050A4C"/>
    <w:rsid w:val="00050D44"/>
    <w:rsid w:val="00050D95"/>
    <w:rsid w:val="00050FD3"/>
    <w:rsid w:val="00051064"/>
    <w:rsid w:val="0005191E"/>
    <w:rsid w:val="00051E21"/>
    <w:rsid w:val="00051F67"/>
    <w:rsid w:val="000523E6"/>
    <w:rsid w:val="00053507"/>
    <w:rsid w:val="00053736"/>
    <w:rsid w:val="00053915"/>
    <w:rsid w:val="00053B36"/>
    <w:rsid w:val="00053FBC"/>
    <w:rsid w:val="0005448E"/>
    <w:rsid w:val="000546A1"/>
    <w:rsid w:val="000552FD"/>
    <w:rsid w:val="000553D0"/>
    <w:rsid w:val="00055444"/>
    <w:rsid w:val="000557E0"/>
    <w:rsid w:val="000559D8"/>
    <w:rsid w:val="00056255"/>
    <w:rsid w:val="000563FE"/>
    <w:rsid w:val="00056AFB"/>
    <w:rsid w:val="00056B26"/>
    <w:rsid w:val="00056B97"/>
    <w:rsid w:val="00056F69"/>
    <w:rsid w:val="0005713D"/>
    <w:rsid w:val="0005782F"/>
    <w:rsid w:val="00057954"/>
    <w:rsid w:val="00060BD2"/>
    <w:rsid w:val="00060D5F"/>
    <w:rsid w:val="00061432"/>
    <w:rsid w:val="00062325"/>
    <w:rsid w:val="00062638"/>
    <w:rsid w:val="00062A6D"/>
    <w:rsid w:val="0006308C"/>
    <w:rsid w:val="000631DE"/>
    <w:rsid w:val="000636CC"/>
    <w:rsid w:val="00063C3D"/>
    <w:rsid w:val="00063D51"/>
    <w:rsid w:val="00063DF0"/>
    <w:rsid w:val="0006427F"/>
    <w:rsid w:val="000648FE"/>
    <w:rsid w:val="00064A16"/>
    <w:rsid w:val="00065D98"/>
    <w:rsid w:val="00066564"/>
    <w:rsid w:val="00066B3D"/>
    <w:rsid w:val="0006702C"/>
    <w:rsid w:val="0006740B"/>
    <w:rsid w:val="000675DF"/>
    <w:rsid w:val="0006777D"/>
    <w:rsid w:val="00067A3F"/>
    <w:rsid w:val="00070150"/>
    <w:rsid w:val="00070178"/>
    <w:rsid w:val="000701EE"/>
    <w:rsid w:val="00070C1C"/>
    <w:rsid w:val="00070ECE"/>
    <w:rsid w:val="00071063"/>
    <w:rsid w:val="000716BB"/>
    <w:rsid w:val="0007182D"/>
    <w:rsid w:val="0007190C"/>
    <w:rsid w:val="00071ADD"/>
    <w:rsid w:val="00071C36"/>
    <w:rsid w:val="00071F12"/>
    <w:rsid w:val="0007225F"/>
    <w:rsid w:val="0007270D"/>
    <w:rsid w:val="00072A68"/>
    <w:rsid w:val="00072D8D"/>
    <w:rsid w:val="00072E8F"/>
    <w:rsid w:val="00073218"/>
    <w:rsid w:val="00073EE0"/>
    <w:rsid w:val="000746DE"/>
    <w:rsid w:val="00074858"/>
    <w:rsid w:val="00074A7F"/>
    <w:rsid w:val="0007542F"/>
    <w:rsid w:val="00075B4D"/>
    <w:rsid w:val="0007630A"/>
    <w:rsid w:val="00076570"/>
    <w:rsid w:val="00076C1A"/>
    <w:rsid w:val="00076C57"/>
    <w:rsid w:val="0007749C"/>
    <w:rsid w:val="00077580"/>
    <w:rsid w:val="0007758D"/>
    <w:rsid w:val="0007786B"/>
    <w:rsid w:val="0007791A"/>
    <w:rsid w:val="00080157"/>
    <w:rsid w:val="000803AD"/>
    <w:rsid w:val="00080887"/>
    <w:rsid w:val="0008148E"/>
    <w:rsid w:val="0008163E"/>
    <w:rsid w:val="00081681"/>
    <w:rsid w:val="0008193D"/>
    <w:rsid w:val="00081A99"/>
    <w:rsid w:val="00081E69"/>
    <w:rsid w:val="00082039"/>
    <w:rsid w:val="0008242F"/>
    <w:rsid w:val="00082D94"/>
    <w:rsid w:val="00083721"/>
    <w:rsid w:val="0008385B"/>
    <w:rsid w:val="00083951"/>
    <w:rsid w:val="000841DA"/>
    <w:rsid w:val="000844B4"/>
    <w:rsid w:val="00084AE6"/>
    <w:rsid w:val="00084BC7"/>
    <w:rsid w:val="00084C8C"/>
    <w:rsid w:val="00085476"/>
    <w:rsid w:val="00085732"/>
    <w:rsid w:val="00085F51"/>
    <w:rsid w:val="00086473"/>
    <w:rsid w:val="00087207"/>
    <w:rsid w:val="00087641"/>
    <w:rsid w:val="000876F2"/>
    <w:rsid w:val="00090439"/>
    <w:rsid w:val="0009138D"/>
    <w:rsid w:val="000915CF"/>
    <w:rsid w:val="00091762"/>
    <w:rsid w:val="00091AEF"/>
    <w:rsid w:val="00091CEA"/>
    <w:rsid w:val="0009230E"/>
    <w:rsid w:val="000923A3"/>
    <w:rsid w:val="00092D30"/>
    <w:rsid w:val="00092FB6"/>
    <w:rsid w:val="00093211"/>
    <w:rsid w:val="00093363"/>
    <w:rsid w:val="0009349A"/>
    <w:rsid w:val="000936EA"/>
    <w:rsid w:val="00093992"/>
    <w:rsid w:val="00094204"/>
    <w:rsid w:val="00094284"/>
    <w:rsid w:val="00094758"/>
    <w:rsid w:val="00094AFF"/>
    <w:rsid w:val="00094D1D"/>
    <w:rsid w:val="00094EC9"/>
    <w:rsid w:val="000953F4"/>
    <w:rsid w:val="00095C04"/>
    <w:rsid w:val="00097476"/>
    <w:rsid w:val="00097C50"/>
    <w:rsid w:val="00097C73"/>
    <w:rsid w:val="000A03F1"/>
    <w:rsid w:val="000A09EC"/>
    <w:rsid w:val="000A1AFF"/>
    <w:rsid w:val="000A21A6"/>
    <w:rsid w:val="000A271E"/>
    <w:rsid w:val="000A2792"/>
    <w:rsid w:val="000A27D0"/>
    <w:rsid w:val="000A2CBF"/>
    <w:rsid w:val="000A2CC1"/>
    <w:rsid w:val="000A36DF"/>
    <w:rsid w:val="000A4B6E"/>
    <w:rsid w:val="000A4FC8"/>
    <w:rsid w:val="000A513F"/>
    <w:rsid w:val="000A55A9"/>
    <w:rsid w:val="000A5933"/>
    <w:rsid w:val="000A5A72"/>
    <w:rsid w:val="000A5C18"/>
    <w:rsid w:val="000A5E6B"/>
    <w:rsid w:val="000A6099"/>
    <w:rsid w:val="000A6203"/>
    <w:rsid w:val="000A625C"/>
    <w:rsid w:val="000A6FF8"/>
    <w:rsid w:val="000A72D3"/>
    <w:rsid w:val="000A7565"/>
    <w:rsid w:val="000A7607"/>
    <w:rsid w:val="000A7B0C"/>
    <w:rsid w:val="000A7C26"/>
    <w:rsid w:val="000B027D"/>
    <w:rsid w:val="000B05C8"/>
    <w:rsid w:val="000B07A8"/>
    <w:rsid w:val="000B0ADD"/>
    <w:rsid w:val="000B0D81"/>
    <w:rsid w:val="000B12DE"/>
    <w:rsid w:val="000B19E5"/>
    <w:rsid w:val="000B1A4E"/>
    <w:rsid w:val="000B1F8C"/>
    <w:rsid w:val="000B2108"/>
    <w:rsid w:val="000B2D78"/>
    <w:rsid w:val="000B2E7C"/>
    <w:rsid w:val="000B30B9"/>
    <w:rsid w:val="000B31CF"/>
    <w:rsid w:val="000B3622"/>
    <w:rsid w:val="000B3A1F"/>
    <w:rsid w:val="000B3D83"/>
    <w:rsid w:val="000B40C2"/>
    <w:rsid w:val="000B428B"/>
    <w:rsid w:val="000B486D"/>
    <w:rsid w:val="000B48D4"/>
    <w:rsid w:val="000B4D0C"/>
    <w:rsid w:val="000B4E3F"/>
    <w:rsid w:val="000B5928"/>
    <w:rsid w:val="000B5B58"/>
    <w:rsid w:val="000B5FB1"/>
    <w:rsid w:val="000B6033"/>
    <w:rsid w:val="000B60D1"/>
    <w:rsid w:val="000B6EA9"/>
    <w:rsid w:val="000B73AE"/>
    <w:rsid w:val="000B740C"/>
    <w:rsid w:val="000B78D9"/>
    <w:rsid w:val="000B7D77"/>
    <w:rsid w:val="000C004F"/>
    <w:rsid w:val="000C03C5"/>
    <w:rsid w:val="000C0B4E"/>
    <w:rsid w:val="000C13A3"/>
    <w:rsid w:val="000C144B"/>
    <w:rsid w:val="000C1B40"/>
    <w:rsid w:val="000C1E1E"/>
    <w:rsid w:val="000C24B6"/>
    <w:rsid w:val="000C2B08"/>
    <w:rsid w:val="000C2F00"/>
    <w:rsid w:val="000C33A7"/>
    <w:rsid w:val="000C34B5"/>
    <w:rsid w:val="000C3A4F"/>
    <w:rsid w:val="000C4011"/>
    <w:rsid w:val="000C4393"/>
    <w:rsid w:val="000C49D4"/>
    <w:rsid w:val="000C4B19"/>
    <w:rsid w:val="000C56E3"/>
    <w:rsid w:val="000C5F8D"/>
    <w:rsid w:val="000C5FD6"/>
    <w:rsid w:val="000C67A5"/>
    <w:rsid w:val="000C6BEB"/>
    <w:rsid w:val="000C6D16"/>
    <w:rsid w:val="000C7277"/>
    <w:rsid w:val="000C7459"/>
    <w:rsid w:val="000C7A3B"/>
    <w:rsid w:val="000C7BCA"/>
    <w:rsid w:val="000C7E88"/>
    <w:rsid w:val="000D0117"/>
    <w:rsid w:val="000D025D"/>
    <w:rsid w:val="000D0435"/>
    <w:rsid w:val="000D056D"/>
    <w:rsid w:val="000D05D1"/>
    <w:rsid w:val="000D06A3"/>
    <w:rsid w:val="000D070E"/>
    <w:rsid w:val="000D0EFF"/>
    <w:rsid w:val="000D1B01"/>
    <w:rsid w:val="000D274C"/>
    <w:rsid w:val="000D2CFD"/>
    <w:rsid w:val="000D36F6"/>
    <w:rsid w:val="000D381B"/>
    <w:rsid w:val="000D3989"/>
    <w:rsid w:val="000D401B"/>
    <w:rsid w:val="000D4265"/>
    <w:rsid w:val="000D4468"/>
    <w:rsid w:val="000D48EC"/>
    <w:rsid w:val="000D4B7D"/>
    <w:rsid w:val="000D4EFC"/>
    <w:rsid w:val="000D5012"/>
    <w:rsid w:val="000D5133"/>
    <w:rsid w:val="000D64D2"/>
    <w:rsid w:val="000D65C6"/>
    <w:rsid w:val="000D7413"/>
    <w:rsid w:val="000D7628"/>
    <w:rsid w:val="000D7683"/>
    <w:rsid w:val="000D7A59"/>
    <w:rsid w:val="000D7D90"/>
    <w:rsid w:val="000D7F9E"/>
    <w:rsid w:val="000E025C"/>
    <w:rsid w:val="000E02CC"/>
    <w:rsid w:val="000E046A"/>
    <w:rsid w:val="000E0E74"/>
    <w:rsid w:val="000E1678"/>
    <w:rsid w:val="000E16BD"/>
    <w:rsid w:val="000E16D6"/>
    <w:rsid w:val="000E17EC"/>
    <w:rsid w:val="000E181F"/>
    <w:rsid w:val="000E19D9"/>
    <w:rsid w:val="000E1C4B"/>
    <w:rsid w:val="000E2026"/>
    <w:rsid w:val="000E247D"/>
    <w:rsid w:val="000E2B1C"/>
    <w:rsid w:val="000E2C8B"/>
    <w:rsid w:val="000E2CA9"/>
    <w:rsid w:val="000E331D"/>
    <w:rsid w:val="000E3507"/>
    <w:rsid w:val="000E3B1A"/>
    <w:rsid w:val="000E3D50"/>
    <w:rsid w:val="000E4FA2"/>
    <w:rsid w:val="000E5282"/>
    <w:rsid w:val="000E568F"/>
    <w:rsid w:val="000E5828"/>
    <w:rsid w:val="000E5DAB"/>
    <w:rsid w:val="000E5EBE"/>
    <w:rsid w:val="000E5FF0"/>
    <w:rsid w:val="000E6069"/>
    <w:rsid w:val="000E6500"/>
    <w:rsid w:val="000E691F"/>
    <w:rsid w:val="000F0501"/>
    <w:rsid w:val="000F05B9"/>
    <w:rsid w:val="000F07F6"/>
    <w:rsid w:val="000F15CB"/>
    <w:rsid w:val="000F181B"/>
    <w:rsid w:val="000F1CFF"/>
    <w:rsid w:val="000F2053"/>
    <w:rsid w:val="000F3C83"/>
    <w:rsid w:val="000F3E08"/>
    <w:rsid w:val="000F4867"/>
    <w:rsid w:val="000F48BF"/>
    <w:rsid w:val="000F4BFD"/>
    <w:rsid w:val="000F4CAA"/>
    <w:rsid w:val="000F4FA2"/>
    <w:rsid w:val="000F57B0"/>
    <w:rsid w:val="000F6110"/>
    <w:rsid w:val="000F667E"/>
    <w:rsid w:val="000F6A07"/>
    <w:rsid w:val="000F6A41"/>
    <w:rsid w:val="001002E4"/>
    <w:rsid w:val="00100978"/>
    <w:rsid w:val="0010164C"/>
    <w:rsid w:val="00101AF4"/>
    <w:rsid w:val="00101C08"/>
    <w:rsid w:val="00101DC6"/>
    <w:rsid w:val="001022EE"/>
    <w:rsid w:val="0010281E"/>
    <w:rsid w:val="00103AB0"/>
    <w:rsid w:val="00103DEF"/>
    <w:rsid w:val="0010442D"/>
    <w:rsid w:val="00104543"/>
    <w:rsid w:val="00104B98"/>
    <w:rsid w:val="00104CE6"/>
    <w:rsid w:val="00104FFE"/>
    <w:rsid w:val="001050A7"/>
    <w:rsid w:val="001050BD"/>
    <w:rsid w:val="001051B1"/>
    <w:rsid w:val="0010553E"/>
    <w:rsid w:val="0010583E"/>
    <w:rsid w:val="00105B38"/>
    <w:rsid w:val="00105BE2"/>
    <w:rsid w:val="00106592"/>
    <w:rsid w:val="00106E89"/>
    <w:rsid w:val="00107BF6"/>
    <w:rsid w:val="00107C37"/>
    <w:rsid w:val="00107CDE"/>
    <w:rsid w:val="001102A3"/>
    <w:rsid w:val="00110348"/>
    <w:rsid w:val="00110525"/>
    <w:rsid w:val="00110E0F"/>
    <w:rsid w:val="001110BB"/>
    <w:rsid w:val="00111549"/>
    <w:rsid w:val="00111640"/>
    <w:rsid w:val="001118DD"/>
    <w:rsid w:val="0011216C"/>
    <w:rsid w:val="00112237"/>
    <w:rsid w:val="00112871"/>
    <w:rsid w:val="00112C3F"/>
    <w:rsid w:val="00112CE5"/>
    <w:rsid w:val="00112EC1"/>
    <w:rsid w:val="00113188"/>
    <w:rsid w:val="00113536"/>
    <w:rsid w:val="00113BF4"/>
    <w:rsid w:val="00113C53"/>
    <w:rsid w:val="00113DC6"/>
    <w:rsid w:val="001142AA"/>
    <w:rsid w:val="00114497"/>
    <w:rsid w:val="001145AE"/>
    <w:rsid w:val="00114D09"/>
    <w:rsid w:val="00114EBE"/>
    <w:rsid w:val="00115077"/>
    <w:rsid w:val="00115081"/>
    <w:rsid w:val="001153A2"/>
    <w:rsid w:val="00115844"/>
    <w:rsid w:val="00115E07"/>
    <w:rsid w:val="00115EE5"/>
    <w:rsid w:val="001164D4"/>
    <w:rsid w:val="00116FA7"/>
    <w:rsid w:val="001173F7"/>
    <w:rsid w:val="00117B5E"/>
    <w:rsid w:val="00117CF2"/>
    <w:rsid w:val="00117EA8"/>
    <w:rsid w:val="00117F30"/>
    <w:rsid w:val="00120E4B"/>
    <w:rsid w:val="001210F8"/>
    <w:rsid w:val="001211D1"/>
    <w:rsid w:val="001217CA"/>
    <w:rsid w:val="00121A25"/>
    <w:rsid w:val="00121A87"/>
    <w:rsid w:val="00121C5A"/>
    <w:rsid w:val="001223D9"/>
    <w:rsid w:val="001225AA"/>
    <w:rsid w:val="00122612"/>
    <w:rsid w:val="001227C9"/>
    <w:rsid w:val="00122A54"/>
    <w:rsid w:val="00122A65"/>
    <w:rsid w:val="00122B2E"/>
    <w:rsid w:val="00122C0A"/>
    <w:rsid w:val="00122F81"/>
    <w:rsid w:val="00123305"/>
    <w:rsid w:val="00123D86"/>
    <w:rsid w:val="00123EBB"/>
    <w:rsid w:val="0012511A"/>
    <w:rsid w:val="00125225"/>
    <w:rsid w:val="00126DA7"/>
    <w:rsid w:val="0012758C"/>
    <w:rsid w:val="00127C7D"/>
    <w:rsid w:val="00127E6E"/>
    <w:rsid w:val="00130125"/>
    <w:rsid w:val="001302BE"/>
    <w:rsid w:val="00130412"/>
    <w:rsid w:val="0013046F"/>
    <w:rsid w:val="001306CF"/>
    <w:rsid w:val="001309B6"/>
    <w:rsid w:val="00131329"/>
    <w:rsid w:val="00131C5F"/>
    <w:rsid w:val="001321DD"/>
    <w:rsid w:val="00132ED6"/>
    <w:rsid w:val="00132F77"/>
    <w:rsid w:val="0013327F"/>
    <w:rsid w:val="0013366C"/>
    <w:rsid w:val="0013390C"/>
    <w:rsid w:val="00133B4E"/>
    <w:rsid w:val="0013437A"/>
    <w:rsid w:val="00134498"/>
    <w:rsid w:val="0013454C"/>
    <w:rsid w:val="00134556"/>
    <w:rsid w:val="001349B0"/>
    <w:rsid w:val="00134A7F"/>
    <w:rsid w:val="00134BD1"/>
    <w:rsid w:val="001355E1"/>
    <w:rsid w:val="00135678"/>
    <w:rsid w:val="00135ED0"/>
    <w:rsid w:val="001360D5"/>
    <w:rsid w:val="001363F3"/>
    <w:rsid w:val="00136CCA"/>
    <w:rsid w:val="0013788F"/>
    <w:rsid w:val="00137E8C"/>
    <w:rsid w:val="00137F0C"/>
    <w:rsid w:val="00140416"/>
    <w:rsid w:val="00140E49"/>
    <w:rsid w:val="00141053"/>
    <w:rsid w:val="0014151E"/>
    <w:rsid w:val="00141536"/>
    <w:rsid w:val="001415A8"/>
    <w:rsid w:val="00141873"/>
    <w:rsid w:val="001419AE"/>
    <w:rsid w:val="00141BEA"/>
    <w:rsid w:val="00141D07"/>
    <w:rsid w:val="00141E0C"/>
    <w:rsid w:val="001425FD"/>
    <w:rsid w:val="0014286A"/>
    <w:rsid w:val="00142DED"/>
    <w:rsid w:val="001437AA"/>
    <w:rsid w:val="00143952"/>
    <w:rsid w:val="001442D3"/>
    <w:rsid w:val="001445FE"/>
    <w:rsid w:val="00144750"/>
    <w:rsid w:val="00146257"/>
    <w:rsid w:val="001462F9"/>
    <w:rsid w:val="00146A36"/>
    <w:rsid w:val="00146E05"/>
    <w:rsid w:val="001471CA"/>
    <w:rsid w:val="001471DE"/>
    <w:rsid w:val="0014722B"/>
    <w:rsid w:val="00147673"/>
    <w:rsid w:val="00147857"/>
    <w:rsid w:val="00147B40"/>
    <w:rsid w:val="0015011D"/>
    <w:rsid w:val="00150E8D"/>
    <w:rsid w:val="00151529"/>
    <w:rsid w:val="001516D1"/>
    <w:rsid w:val="00151A6B"/>
    <w:rsid w:val="00151CC6"/>
    <w:rsid w:val="00152015"/>
    <w:rsid w:val="00152C64"/>
    <w:rsid w:val="001535C5"/>
    <w:rsid w:val="001538DD"/>
    <w:rsid w:val="00153BDA"/>
    <w:rsid w:val="00153C16"/>
    <w:rsid w:val="00153C5F"/>
    <w:rsid w:val="00153C66"/>
    <w:rsid w:val="00153D55"/>
    <w:rsid w:val="00153E8C"/>
    <w:rsid w:val="001542F9"/>
    <w:rsid w:val="00154398"/>
    <w:rsid w:val="00154597"/>
    <w:rsid w:val="00154A41"/>
    <w:rsid w:val="0015522C"/>
    <w:rsid w:val="0015552B"/>
    <w:rsid w:val="00155EE6"/>
    <w:rsid w:val="00156141"/>
    <w:rsid w:val="00156C40"/>
    <w:rsid w:val="00156DC5"/>
    <w:rsid w:val="00156F23"/>
    <w:rsid w:val="00157C61"/>
    <w:rsid w:val="00157CF0"/>
    <w:rsid w:val="00157E67"/>
    <w:rsid w:val="00157F93"/>
    <w:rsid w:val="00160797"/>
    <w:rsid w:val="00160F96"/>
    <w:rsid w:val="00160FB9"/>
    <w:rsid w:val="00160FE8"/>
    <w:rsid w:val="00161CE4"/>
    <w:rsid w:val="00161DC4"/>
    <w:rsid w:val="00162407"/>
    <w:rsid w:val="00162ABF"/>
    <w:rsid w:val="00162B1E"/>
    <w:rsid w:val="00163666"/>
    <w:rsid w:val="00163EB9"/>
    <w:rsid w:val="0016464D"/>
    <w:rsid w:val="001651B3"/>
    <w:rsid w:val="00165AE1"/>
    <w:rsid w:val="001669FF"/>
    <w:rsid w:val="001670F1"/>
    <w:rsid w:val="00167168"/>
    <w:rsid w:val="00167981"/>
    <w:rsid w:val="00167CAC"/>
    <w:rsid w:val="00167D88"/>
    <w:rsid w:val="00167F4F"/>
    <w:rsid w:val="00170809"/>
    <w:rsid w:val="001709AA"/>
    <w:rsid w:val="00170A11"/>
    <w:rsid w:val="00170D47"/>
    <w:rsid w:val="0017108E"/>
    <w:rsid w:val="001715E1"/>
    <w:rsid w:val="00171712"/>
    <w:rsid w:val="00171BC3"/>
    <w:rsid w:val="00172132"/>
    <w:rsid w:val="00172F57"/>
    <w:rsid w:val="00172F97"/>
    <w:rsid w:val="001731DD"/>
    <w:rsid w:val="00173270"/>
    <w:rsid w:val="001732E3"/>
    <w:rsid w:val="00173AD9"/>
    <w:rsid w:val="00173C4A"/>
    <w:rsid w:val="00174260"/>
    <w:rsid w:val="0017481D"/>
    <w:rsid w:val="0017485A"/>
    <w:rsid w:val="00174CC5"/>
    <w:rsid w:val="00175683"/>
    <w:rsid w:val="001756EC"/>
    <w:rsid w:val="00175799"/>
    <w:rsid w:val="00175826"/>
    <w:rsid w:val="00175A26"/>
    <w:rsid w:val="00175DA6"/>
    <w:rsid w:val="00176135"/>
    <w:rsid w:val="00176568"/>
    <w:rsid w:val="00176581"/>
    <w:rsid w:val="00176EDE"/>
    <w:rsid w:val="00177D1E"/>
    <w:rsid w:val="00177FA2"/>
    <w:rsid w:val="0018071B"/>
    <w:rsid w:val="00180E82"/>
    <w:rsid w:val="00181120"/>
    <w:rsid w:val="0018197B"/>
    <w:rsid w:val="00181A7E"/>
    <w:rsid w:val="00181C59"/>
    <w:rsid w:val="00182251"/>
    <w:rsid w:val="0018240F"/>
    <w:rsid w:val="00182F4E"/>
    <w:rsid w:val="00183282"/>
    <w:rsid w:val="00183539"/>
    <w:rsid w:val="0018356C"/>
    <w:rsid w:val="001836CD"/>
    <w:rsid w:val="00183BAD"/>
    <w:rsid w:val="0018411D"/>
    <w:rsid w:val="001844E2"/>
    <w:rsid w:val="00184E9D"/>
    <w:rsid w:val="0018534C"/>
    <w:rsid w:val="00185ACE"/>
    <w:rsid w:val="001860F0"/>
    <w:rsid w:val="0018634E"/>
    <w:rsid w:val="00186AE0"/>
    <w:rsid w:val="00186C72"/>
    <w:rsid w:val="00187340"/>
    <w:rsid w:val="0018735E"/>
    <w:rsid w:val="001874AA"/>
    <w:rsid w:val="001877FB"/>
    <w:rsid w:val="00187987"/>
    <w:rsid w:val="00187C92"/>
    <w:rsid w:val="00187E21"/>
    <w:rsid w:val="00187E38"/>
    <w:rsid w:val="00187EBD"/>
    <w:rsid w:val="00187EEF"/>
    <w:rsid w:val="00190067"/>
    <w:rsid w:val="001902E4"/>
    <w:rsid w:val="00190533"/>
    <w:rsid w:val="00190A57"/>
    <w:rsid w:val="0019103F"/>
    <w:rsid w:val="001916B9"/>
    <w:rsid w:val="0019182D"/>
    <w:rsid w:val="0019244B"/>
    <w:rsid w:val="0019294D"/>
    <w:rsid w:val="00192A98"/>
    <w:rsid w:val="00193C49"/>
    <w:rsid w:val="00193FE6"/>
    <w:rsid w:val="0019420E"/>
    <w:rsid w:val="00194757"/>
    <w:rsid w:val="00194F86"/>
    <w:rsid w:val="00195809"/>
    <w:rsid w:val="0019582C"/>
    <w:rsid w:val="0019589B"/>
    <w:rsid w:val="001959DB"/>
    <w:rsid w:val="00195C22"/>
    <w:rsid w:val="00195D56"/>
    <w:rsid w:val="0019615A"/>
    <w:rsid w:val="00196452"/>
    <w:rsid w:val="00196652"/>
    <w:rsid w:val="00196A6F"/>
    <w:rsid w:val="00196F2A"/>
    <w:rsid w:val="001970CD"/>
    <w:rsid w:val="001972F3"/>
    <w:rsid w:val="001976EC"/>
    <w:rsid w:val="001977CB"/>
    <w:rsid w:val="00197819"/>
    <w:rsid w:val="001A01C7"/>
    <w:rsid w:val="001A01E7"/>
    <w:rsid w:val="001A0251"/>
    <w:rsid w:val="001A07EA"/>
    <w:rsid w:val="001A1231"/>
    <w:rsid w:val="001A13B3"/>
    <w:rsid w:val="001A1EC8"/>
    <w:rsid w:val="001A1F0D"/>
    <w:rsid w:val="001A26E4"/>
    <w:rsid w:val="001A2708"/>
    <w:rsid w:val="001A2F9C"/>
    <w:rsid w:val="001A3286"/>
    <w:rsid w:val="001A370A"/>
    <w:rsid w:val="001A3711"/>
    <w:rsid w:val="001A38D3"/>
    <w:rsid w:val="001A3C32"/>
    <w:rsid w:val="001A3DBB"/>
    <w:rsid w:val="001A3EDE"/>
    <w:rsid w:val="001A49DB"/>
    <w:rsid w:val="001A53E3"/>
    <w:rsid w:val="001A551B"/>
    <w:rsid w:val="001A5AB8"/>
    <w:rsid w:val="001A5C8D"/>
    <w:rsid w:val="001A603A"/>
    <w:rsid w:val="001A6347"/>
    <w:rsid w:val="001A6600"/>
    <w:rsid w:val="001A6E4F"/>
    <w:rsid w:val="001A7E50"/>
    <w:rsid w:val="001B03BC"/>
    <w:rsid w:val="001B09E8"/>
    <w:rsid w:val="001B0CDB"/>
    <w:rsid w:val="001B0FFC"/>
    <w:rsid w:val="001B1120"/>
    <w:rsid w:val="001B112C"/>
    <w:rsid w:val="001B18D5"/>
    <w:rsid w:val="001B196E"/>
    <w:rsid w:val="001B216D"/>
    <w:rsid w:val="001B27BD"/>
    <w:rsid w:val="001B2966"/>
    <w:rsid w:val="001B2F19"/>
    <w:rsid w:val="001B310C"/>
    <w:rsid w:val="001B32C2"/>
    <w:rsid w:val="001B33C6"/>
    <w:rsid w:val="001B3817"/>
    <w:rsid w:val="001B3BAB"/>
    <w:rsid w:val="001B5BAA"/>
    <w:rsid w:val="001B5E81"/>
    <w:rsid w:val="001B63D5"/>
    <w:rsid w:val="001B64BA"/>
    <w:rsid w:val="001B6BF1"/>
    <w:rsid w:val="001B6EDF"/>
    <w:rsid w:val="001B6EF6"/>
    <w:rsid w:val="001B7AF3"/>
    <w:rsid w:val="001B7D29"/>
    <w:rsid w:val="001B7F52"/>
    <w:rsid w:val="001C05EF"/>
    <w:rsid w:val="001C0B57"/>
    <w:rsid w:val="001C167A"/>
    <w:rsid w:val="001C1907"/>
    <w:rsid w:val="001C197A"/>
    <w:rsid w:val="001C1BEB"/>
    <w:rsid w:val="001C2170"/>
    <w:rsid w:val="001C25B5"/>
    <w:rsid w:val="001C4293"/>
    <w:rsid w:val="001C4C37"/>
    <w:rsid w:val="001C5088"/>
    <w:rsid w:val="001C5567"/>
    <w:rsid w:val="001C59E5"/>
    <w:rsid w:val="001C5BD2"/>
    <w:rsid w:val="001C5C7D"/>
    <w:rsid w:val="001C609A"/>
    <w:rsid w:val="001C62AA"/>
    <w:rsid w:val="001C6B74"/>
    <w:rsid w:val="001C6B9B"/>
    <w:rsid w:val="001C6D37"/>
    <w:rsid w:val="001C72F8"/>
    <w:rsid w:val="001C72FC"/>
    <w:rsid w:val="001C7708"/>
    <w:rsid w:val="001C771E"/>
    <w:rsid w:val="001C7986"/>
    <w:rsid w:val="001C7AF1"/>
    <w:rsid w:val="001C7EDE"/>
    <w:rsid w:val="001D015B"/>
    <w:rsid w:val="001D09C4"/>
    <w:rsid w:val="001D1904"/>
    <w:rsid w:val="001D1D1E"/>
    <w:rsid w:val="001D218D"/>
    <w:rsid w:val="001D2B91"/>
    <w:rsid w:val="001D2CAB"/>
    <w:rsid w:val="001D2CEC"/>
    <w:rsid w:val="001D3203"/>
    <w:rsid w:val="001D3460"/>
    <w:rsid w:val="001D3DF7"/>
    <w:rsid w:val="001D3E87"/>
    <w:rsid w:val="001D4250"/>
    <w:rsid w:val="001D4655"/>
    <w:rsid w:val="001D47C8"/>
    <w:rsid w:val="001D4868"/>
    <w:rsid w:val="001D4D2D"/>
    <w:rsid w:val="001D57E3"/>
    <w:rsid w:val="001D58A3"/>
    <w:rsid w:val="001D61E5"/>
    <w:rsid w:val="001D6765"/>
    <w:rsid w:val="001D68EB"/>
    <w:rsid w:val="001D71C9"/>
    <w:rsid w:val="001D7238"/>
    <w:rsid w:val="001D762B"/>
    <w:rsid w:val="001D7D3A"/>
    <w:rsid w:val="001D7E49"/>
    <w:rsid w:val="001D7F0F"/>
    <w:rsid w:val="001E0080"/>
    <w:rsid w:val="001E047D"/>
    <w:rsid w:val="001E07B9"/>
    <w:rsid w:val="001E0A08"/>
    <w:rsid w:val="001E0CA4"/>
    <w:rsid w:val="001E1391"/>
    <w:rsid w:val="001E193C"/>
    <w:rsid w:val="001E1A16"/>
    <w:rsid w:val="001E1C84"/>
    <w:rsid w:val="001E1EF8"/>
    <w:rsid w:val="001E2636"/>
    <w:rsid w:val="001E42CA"/>
    <w:rsid w:val="001E4FD3"/>
    <w:rsid w:val="001E5AD8"/>
    <w:rsid w:val="001E5C5F"/>
    <w:rsid w:val="001E659C"/>
    <w:rsid w:val="001E65DC"/>
    <w:rsid w:val="001E65DE"/>
    <w:rsid w:val="001E67FC"/>
    <w:rsid w:val="001E75CB"/>
    <w:rsid w:val="001E7E6F"/>
    <w:rsid w:val="001F00A6"/>
    <w:rsid w:val="001F02EB"/>
    <w:rsid w:val="001F03F0"/>
    <w:rsid w:val="001F0615"/>
    <w:rsid w:val="001F0800"/>
    <w:rsid w:val="001F08F9"/>
    <w:rsid w:val="001F1D21"/>
    <w:rsid w:val="001F1DD8"/>
    <w:rsid w:val="001F2217"/>
    <w:rsid w:val="001F22B4"/>
    <w:rsid w:val="001F24B8"/>
    <w:rsid w:val="001F2765"/>
    <w:rsid w:val="001F27FC"/>
    <w:rsid w:val="001F3078"/>
    <w:rsid w:val="001F350C"/>
    <w:rsid w:val="001F384D"/>
    <w:rsid w:val="001F3BA9"/>
    <w:rsid w:val="001F3C0A"/>
    <w:rsid w:val="001F3F45"/>
    <w:rsid w:val="001F3FD3"/>
    <w:rsid w:val="001F4028"/>
    <w:rsid w:val="001F4050"/>
    <w:rsid w:val="001F4E60"/>
    <w:rsid w:val="001F52D0"/>
    <w:rsid w:val="001F5440"/>
    <w:rsid w:val="001F5479"/>
    <w:rsid w:val="001F5522"/>
    <w:rsid w:val="001F5C80"/>
    <w:rsid w:val="001F606D"/>
    <w:rsid w:val="001F690E"/>
    <w:rsid w:val="001F6F6F"/>
    <w:rsid w:val="001F70A5"/>
    <w:rsid w:val="001F7800"/>
    <w:rsid w:val="001F7BD2"/>
    <w:rsid w:val="001F7CB4"/>
    <w:rsid w:val="001F7E06"/>
    <w:rsid w:val="001F7FC7"/>
    <w:rsid w:val="00200687"/>
    <w:rsid w:val="00200D6E"/>
    <w:rsid w:val="00200FC8"/>
    <w:rsid w:val="002011CB"/>
    <w:rsid w:val="00201535"/>
    <w:rsid w:val="002016D3"/>
    <w:rsid w:val="002017F6"/>
    <w:rsid w:val="00202688"/>
    <w:rsid w:val="0020295F"/>
    <w:rsid w:val="00203B0E"/>
    <w:rsid w:val="00203BD2"/>
    <w:rsid w:val="00203BD9"/>
    <w:rsid w:val="00204184"/>
    <w:rsid w:val="0020432E"/>
    <w:rsid w:val="00204603"/>
    <w:rsid w:val="0020470C"/>
    <w:rsid w:val="00204789"/>
    <w:rsid w:val="00204A12"/>
    <w:rsid w:val="00204C9A"/>
    <w:rsid w:val="00205499"/>
    <w:rsid w:val="00205AA2"/>
    <w:rsid w:val="00205CD8"/>
    <w:rsid w:val="00206056"/>
    <w:rsid w:val="00206061"/>
    <w:rsid w:val="002060C3"/>
    <w:rsid w:val="002060E0"/>
    <w:rsid w:val="0020625C"/>
    <w:rsid w:val="002069EE"/>
    <w:rsid w:val="00206A92"/>
    <w:rsid w:val="00206D9D"/>
    <w:rsid w:val="00207259"/>
    <w:rsid w:val="002072E4"/>
    <w:rsid w:val="0020772D"/>
    <w:rsid w:val="00207D5F"/>
    <w:rsid w:val="00210686"/>
    <w:rsid w:val="00210813"/>
    <w:rsid w:val="0021095C"/>
    <w:rsid w:val="00211054"/>
    <w:rsid w:val="00211782"/>
    <w:rsid w:val="00211D7F"/>
    <w:rsid w:val="00211DFC"/>
    <w:rsid w:val="00212BE3"/>
    <w:rsid w:val="00213257"/>
    <w:rsid w:val="00213658"/>
    <w:rsid w:val="00213836"/>
    <w:rsid w:val="0021407A"/>
    <w:rsid w:val="002141B8"/>
    <w:rsid w:val="002149EF"/>
    <w:rsid w:val="00214AA7"/>
    <w:rsid w:val="00214E44"/>
    <w:rsid w:val="00214FDF"/>
    <w:rsid w:val="002155B9"/>
    <w:rsid w:val="002156CB"/>
    <w:rsid w:val="002156EB"/>
    <w:rsid w:val="002159CB"/>
    <w:rsid w:val="00216A65"/>
    <w:rsid w:val="00216E2B"/>
    <w:rsid w:val="00217599"/>
    <w:rsid w:val="002176AE"/>
    <w:rsid w:val="002177FA"/>
    <w:rsid w:val="0022087F"/>
    <w:rsid w:val="00220BC3"/>
    <w:rsid w:val="002217BA"/>
    <w:rsid w:val="00221FF2"/>
    <w:rsid w:val="00222484"/>
    <w:rsid w:val="00222864"/>
    <w:rsid w:val="002232B0"/>
    <w:rsid w:val="002234D0"/>
    <w:rsid w:val="00223D3F"/>
    <w:rsid w:val="00223D7A"/>
    <w:rsid w:val="0022417A"/>
    <w:rsid w:val="00224488"/>
    <w:rsid w:val="00224AE3"/>
    <w:rsid w:val="00224FAE"/>
    <w:rsid w:val="00225289"/>
    <w:rsid w:val="0022560D"/>
    <w:rsid w:val="0022578B"/>
    <w:rsid w:val="002258EA"/>
    <w:rsid w:val="002260CC"/>
    <w:rsid w:val="00226158"/>
    <w:rsid w:val="002263B3"/>
    <w:rsid w:val="002265DA"/>
    <w:rsid w:val="0022682E"/>
    <w:rsid w:val="00226E3C"/>
    <w:rsid w:val="00230B2E"/>
    <w:rsid w:val="00230B63"/>
    <w:rsid w:val="00230C95"/>
    <w:rsid w:val="00231080"/>
    <w:rsid w:val="002317E5"/>
    <w:rsid w:val="002318EE"/>
    <w:rsid w:val="00231FF2"/>
    <w:rsid w:val="002322F1"/>
    <w:rsid w:val="00232606"/>
    <w:rsid w:val="00232831"/>
    <w:rsid w:val="00232C1D"/>
    <w:rsid w:val="00232E93"/>
    <w:rsid w:val="0023302A"/>
    <w:rsid w:val="0023331F"/>
    <w:rsid w:val="00233800"/>
    <w:rsid w:val="00233DA9"/>
    <w:rsid w:val="002341E5"/>
    <w:rsid w:val="00234308"/>
    <w:rsid w:val="0023497D"/>
    <w:rsid w:val="00234B34"/>
    <w:rsid w:val="00234DA9"/>
    <w:rsid w:val="00235135"/>
    <w:rsid w:val="0023540F"/>
    <w:rsid w:val="00235740"/>
    <w:rsid w:val="00235A86"/>
    <w:rsid w:val="00235C37"/>
    <w:rsid w:val="00236333"/>
    <w:rsid w:val="002368EF"/>
    <w:rsid w:val="00237558"/>
    <w:rsid w:val="00237B2B"/>
    <w:rsid w:val="00237E60"/>
    <w:rsid w:val="00237FD3"/>
    <w:rsid w:val="00237FFA"/>
    <w:rsid w:val="00240327"/>
    <w:rsid w:val="002409FF"/>
    <w:rsid w:val="00240D7C"/>
    <w:rsid w:val="00241116"/>
    <w:rsid w:val="0024130F"/>
    <w:rsid w:val="0024167C"/>
    <w:rsid w:val="00241D30"/>
    <w:rsid w:val="00241F6D"/>
    <w:rsid w:val="0024204F"/>
    <w:rsid w:val="002432A4"/>
    <w:rsid w:val="00243E29"/>
    <w:rsid w:val="00243ECE"/>
    <w:rsid w:val="0024431E"/>
    <w:rsid w:val="00244F58"/>
    <w:rsid w:val="0024556B"/>
    <w:rsid w:val="002456BC"/>
    <w:rsid w:val="00245767"/>
    <w:rsid w:val="002458AF"/>
    <w:rsid w:val="00245A05"/>
    <w:rsid w:val="00245C8D"/>
    <w:rsid w:val="00245CD7"/>
    <w:rsid w:val="00245FBE"/>
    <w:rsid w:val="002461AC"/>
    <w:rsid w:val="002466D9"/>
    <w:rsid w:val="00246B82"/>
    <w:rsid w:val="00247951"/>
    <w:rsid w:val="00247957"/>
    <w:rsid w:val="002479C6"/>
    <w:rsid w:val="00250B55"/>
    <w:rsid w:val="002511E3"/>
    <w:rsid w:val="00251D59"/>
    <w:rsid w:val="00252033"/>
    <w:rsid w:val="00252803"/>
    <w:rsid w:val="00252810"/>
    <w:rsid w:val="00252DE3"/>
    <w:rsid w:val="00252FD3"/>
    <w:rsid w:val="0025305E"/>
    <w:rsid w:val="00253895"/>
    <w:rsid w:val="00254CA9"/>
    <w:rsid w:val="00254DD7"/>
    <w:rsid w:val="00255410"/>
    <w:rsid w:val="002555A2"/>
    <w:rsid w:val="002555F2"/>
    <w:rsid w:val="00255E6E"/>
    <w:rsid w:val="0025609F"/>
    <w:rsid w:val="0025684F"/>
    <w:rsid w:val="0025758A"/>
    <w:rsid w:val="00260190"/>
    <w:rsid w:val="002604FB"/>
    <w:rsid w:val="00260728"/>
    <w:rsid w:val="00260F34"/>
    <w:rsid w:val="00261066"/>
    <w:rsid w:val="002611BF"/>
    <w:rsid w:val="00261286"/>
    <w:rsid w:val="00261BBA"/>
    <w:rsid w:val="00261BC9"/>
    <w:rsid w:val="00261DD4"/>
    <w:rsid w:val="002622DB"/>
    <w:rsid w:val="0026284D"/>
    <w:rsid w:val="00262BB9"/>
    <w:rsid w:val="00263826"/>
    <w:rsid w:val="002638A1"/>
    <w:rsid w:val="00263C8C"/>
    <w:rsid w:val="002648C1"/>
    <w:rsid w:val="00264A84"/>
    <w:rsid w:val="00264D7A"/>
    <w:rsid w:val="00264F44"/>
    <w:rsid w:val="00265908"/>
    <w:rsid w:val="00265A87"/>
    <w:rsid w:val="00265F79"/>
    <w:rsid w:val="002661FE"/>
    <w:rsid w:val="002662B4"/>
    <w:rsid w:val="002669F3"/>
    <w:rsid w:val="00266BE6"/>
    <w:rsid w:val="002675A2"/>
    <w:rsid w:val="00267864"/>
    <w:rsid w:val="00267913"/>
    <w:rsid w:val="00270A86"/>
    <w:rsid w:val="00270D12"/>
    <w:rsid w:val="002713D7"/>
    <w:rsid w:val="00271460"/>
    <w:rsid w:val="00271D25"/>
    <w:rsid w:val="0027223E"/>
    <w:rsid w:val="0027291E"/>
    <w:rsid w:val="00272C66"/>
    <w:rsid w:val="00272E44"/>
    <w:rsid w:val="0027343D"/>
    <w:rsid w:val="00273486"/>
    <w:rsid w:val="002735FF"/>
    <w:rsid w:val="002738EF"/>
    <w:rsid w:val="002740F5"/>
    <w:rsid w:val="00274483"/>
    <w:rsid w:val="002745F7"/>
    <w:rsid w:val="0027483B"/>
    <w:rsid w:val="00274A7A"/>
    <w:rsid w:val="00274D72"/>
    <w:rsid w:val="00275322"/>
    <w:rsid w:val="00275778"/>
    <w:rsid w:val="00275EF4"/>
    <w:rsid w:val="002761EC"/>
    <w:rsid w:val="00276A29"/>
    <w:rsid w:val="00276C3C"/>
    <w:rsid w:val="0027708D"/>
    <w:rsid w:val="002779A8"/>
    <w:rsid w:val="00277C18"/>
    <w:rsid w:val="002803BA"/>
    <w:rsid w:val="002805A3"/>
    <w:rsid w:val="00280ABC"/>
    <w:rsid w:val="00281182"/>
    <w:rsid w:val="002811C5"/>
    <w:rsid w:val="0028133A"/>
    <w:rsid w:val="00281849"/>
    <w:rsid w:val="00281FAB"/>
    <w:rsid w:val="00282176"/>
    <w:rsid w:val="002822D9"/>
    <w:rsid w:val="0028241D"/>
    <w:rsid w:val="00282542"/>
    <w:rsid w:val="002827B2"/>
    <w:rsid w:val="00282BD9"/>
    <w:rsid w:val="00282E5A"/>
    <w:rsid w:val="0028419A"/>
    <w:rsid w:val="002843D8"/>
    <w:rsid w:val="002845C9"/>
    <w:rsid w:val="002846B4"/>
    <w:rsid w:val="00284E7A"/>
    <w:rsid w:val="002856E7"/>
    <w:rsid w:val="00285C85"/>
    <w:rsid w:val="00285FE5"/>
    <w:rsid w:val="00286346"/>
    <w:rsid w:val="00286D60"/>
    <w:rsid w:val="00287A68"/>
    <w:rsid w:val="00287FB1"/>
    <w:rsid w:val="00290513"/>
    <w:rsid w:val="00290B00"/>
    <w:rsid w:val="00290BC8"/>
    <w:rsid w:val="00291141"/>
    <w:rsid w:val="002922B3"/>
    <w:rsid w:val="00293253"/>
    <w:rsid w:val="002936A6"/>
    <w:rsid w:val="002936B6"/>
    <w:rsid w:val="00293E87"/>
    <w:rsid w:val="00294226"/>
    <w:rsid w:val="00295219"/>
    <w:rsid w:val="0029561F"/>
    <w:rsid w:val="00295AAF"/>
    <w:rsid w:val="00295B90"/>
    <w:rsid w:val="00295DAC"/>
    <w:rsid w:val="00295F71"/>
    <w:rsid w:val="0029643E"/>
    <w:rsid w:val="0029656F"/>
    <w:rsid w:val="00296833"/>
    <w:rsid w:val="00296891"/>
    <w:rsid w:val="00296F3E"/>
    <w:rsid w:val="00297212"/>
    <w:rsid w:val="00297CE6"/>
    <w:rsid w:val="00297ECB"/>
    <w:rsid w:val="00297EE8"/>
    <w:rsid w:val="00297FB9"/>
    <w:rsid w:val="002A05BC"/>
    <w:rsid w:val="002A08C2"/>
    <w:rsid w:val="002A09D3"/>
    <w:rsid w:val="002A1063"/>
    <w:rsid w:val="002A107C"/>
    <w:rsid w:val="002A10B5"/>
    <w:rsid w:val="002A1B1F"/>
    <w:rsid w:val="002A1B4E"/>
    <w:rsid w:val="002A1FE5"/>
    <w:rsid w:val="002A202A"/>
    <w:rsid w:val="002A2030"/>
    <w:rsid w:val="002A21FA"/>
    <w:rsid w:val="002A2B72"/>
    <w:rsid w:val="002A3100"/>
    <w:rsid w:val="002A3224"/>
    <w:rsid w:val="002A383E"/>
    <w:rsid w:val="002A38B3"/>
    <w:rsid w:val="002A42B1"/>
    <w:rsid w:val="002A446C"/>
    <w:rsid w:val="002A4630"/>
    <w:rsid w:val="002A5046"/>
    <w:rsid w:val="002A563D"/>
    <w:rsid w:val="002A5AFB"/>
    <w:rsid w:val="002A6934"/>
    <w:rsid w:val="002A6E42"/>
    <w:rsid w:val="002A725F"/>
    <w:rsid w:val="002B0108"/>
    <w:rsid w:val="002B0457"/>
    <w:rsid w:val="002B049D"/>
    <w:rsid w:val="002B0571"/>
    <w:rsid w:val="002B084A"/>
    <w:rsid w:val="002B1B59"/>
    <w:rsid w:val="002B22AF"/>
    <w:rsid w:val="002B25A0"/>
    <w:rsid w:val="002B2BB2"/>
    <w:rsid w:val="002B2ED1"/>
    <w:rsid w:val="002B4C55"/>
    <w:rsid w:val="002B4E7F"/>
    <w:rsid w:val="002B50A9"/>
    <w:rsid w:val="002B58BB"/>
    <w:rsid w:val="002B5A6A"/>
    <w:rsid w:val="002B62AE"/>
    <w:rsid w:val="002B644A"/>
    <w:rsid w:val="002B6473"/>
    <w:rsid w:val="002B6562"/>
    <w:rsid w:val="002B6CA7"/>
    <w:rsid w:val="002B6D8B"/>
    <w:rsid w:val="002B6DEC"/>
    <w:rsid w:val="002B7547"/>
    <w:rsid w:val="002C00E5"/>
    <w:rsid w:val="002C12E4"/>
    <w:rsid w:val="002C1462"/>
    <w:rsid w:val="002C261D"/>
    <w:rsid w:val="002C29AB"/>
    <w:rsid w:val="002C2B66"/>
    <w:rsid w:val="002C3096"/>
    <w:rsid w:val="002C32E2"/>
    <w:rsid w:val="002C33A8"/>
    <w:rsid w:val="002C3DB8"/>
    <w:rsid w:val="002C47C1"/>
    <w:rsid w:val="002C4BCF"/>
    <w:rsid w:val="002C51BD"/>
    <w:rsid w:val="002C5550"/>
    <w:rsid w:val="002C565B"/>
    <w:rsid w:val="002C58B1"/>
    <w:rsid w:val="002C5AAC"/>
    <w:rsid w:val="002C5CC6"/>
    <w:rsid w:val="002C5DAB"/>
    <w:rsid w:val="002C6363"/>
    <w:rsid w:val="002C6427"/>
    <w:rsid w:val="002C6674"/>
    <w:rsid w:val="002C68CE"/>
    <w:rsid w:val="002C6BB3"/>
    <w:rsid w:val="002C7206"/>
    <w:rsid w:val="002C7505"/>
    <w:rsid w:val="002D05E9"/>
    <w:rsid w:val="002D0FA7"/>
    <w:rsid w:val="002D204D"/>
    <w:rsid w:val="002D271E"/>
    <w:rsid w:val="002D2D9C"/>
    <w:rsid w:val="002D36CF"/>
    <w:rsid w:val="002D4695"/>
    <w:rsid w:val="002D4696"/>
    <w:rsid w:val="002D51EF"/>
    <w:rsid w:val="002D55D8"/>
    <w:rsid w:val="002D568F"/>
    <w:rsid w:val="002D5AF4"/>
    <w:rsid w:val="002D6386"/>
    <w:rsid w:val="002D68E4"/>
    <w:rsid w:val="002D727A"/>
    <w:rsid w:val="002D73F1"/>
    <w:rsid w:val="002D7482"/>
    <w:rsid w:val="002D74EB"/>
    <w:rsid w:val="002D7957"/>
    <w:rsid w:val="002E027B"/>
    <w:rsid w:val="002E11E7"/>
    <w:rsid w:val="002E12BA"/>
    <w:rsid w:val="002E1CD8"/>
    <w:rsid w:val="002E2234"/>
    <w:rsid w:val="002E2326"/>
    <w:rsid w:val="002E24BA"/>
    <w:rsid w:val="002E38F3"/>
    <w:rsid w:val="002E4CCB"/>
    <w:rsid w:val="002E4D2C"/>
    <w:rsid w:val="002E522E"/>
    <w:rsid w:val="002E5581"/>
    <w:rsid w:val="002E5812"/>
    <w:rsid w:val="002E5B0A"/>
    <w:rsid w:val="002E5B7C"/>
    <w:rsid w:val="002E5E48"/>
    <w:rsid w:val="002E63C2"/>
    <w:rsid w:val="002E65BC"/>
    <w:rsid w:val="002E6665"/>
    <w:rsid w:val="002E683F"/>
    <w:rsid w:val="002E6B98"/>
    <w:rsid w:val="002E72B6"/>
    <w:rsid w:val="002E73F4"/>
    <w:rsid w:val="002E7956"/>
    <w:rsid w:val="002E7D07"/>
    <w:rsid w:val="002E7DEE"/>
    <w:rsid w:val="002E7F3E"/>
    <w:rsid w:val="002F00CA"/>
    <w:rsid w:val="002F03C6"/>
    <w:rsid w:val="002F05AC"/>
    <w:rsid w:val="002F07D0"/>
    <w:rsid w:val="002F0806"/>
    <w:rsid w:val="002F0D75"/>
    <w:rsid w:val="002F121A"/>
    <w:rsid w:val="002F1304"/>
    <w:rsid w:val="002F1470"/>
    <w:rsid w:val="002F21D4"/>
    <w:rsid w:val="002F27D5"/>
    <w:rsid w:val="002F2920"/>
    <w:rsid w:val="002F2E56"/>
    <w:rsid w:val="002F2F77"/>
    <w:rsid w:val="002F308A"/>
    <w:rsid w:val="002F45EF"/>
    <w:rsid w:val="002F4F06"/>
    <w:rsid w:val="002F5AEA"/>
    <w:rsid w:val="002F5DBE"/>
    <w:rsid w:val="002F60B0"/>
    <w:rsid w:val="002F62BD"/>
    <w:rsid w:val="002F64AF"/>
    <w:rsid w:val="002F65C3"/>
    <w:rsid w:val="002F6D90"/>
    <w:rsid w:val="002F7B58"/>
    <w:rsid w:val="00300577"/>
    <w:rsid w:val="0030069E"/>
    <w:rsid w:val="003008E3"/>
    <w:rsid w:val="00301153"/>
    <w:rsid w:val="00301830"/>
    <w:rsid w:val="003023CD"/>
    <w:rsid w:val="00302831"/>
    <w:rsid w:val="0030288D"/>
    <w:rsid w:val="003030F3"/>
    <w:rsid w:val="003033CE"/>
    <w:rsid w:val="0030342A"/>
    <w:rsid w:val="003034B1"/>
    <w:rsid w:val="00303561"/>
    <w:rsid w:val="00303D55"/>
    <w:rsid w:val="0030458C"/>
    <w:rsid w:val="00304652"/>
    <w:rsid w:val="003046B4"/>
    <w:rsid w:val="00304F7B"/>
    <w:rsid w:val="00305043"/>
    <w:rsid w:val="003055AC"/>
    <w:rsid w:val="00305C1E"/>
    <w:rsid w:val="00305EE9"/>
    <w:rsid w:val="003063C2"/>
    <w:rsid w:val="0030690E"/>
    <w:rsid w:val="00306958"/>
    <w:rsid w:val="00306C15"/>
    <w:rsid w:val="00306DEB"/>
    <w:rsid w:val="00306E22"/>
    <w:rsid w:val="00307025"/>
    <w:rsid w:val="0030707D"/>
    <w:rsid w:val="003070D7"/>
    <w:rsid w:val="00307794"/>
    <w:rsid w:val="0030792F"/>
    <w:rsid w:val="00307A93"/>
    <w:rsid w:val="003102ED"/>
    <w:rsid w:val="003103C4"/>
    <w:rsid w:val="003103FD"/>
    <w:rsid w:val="003105CE"/>
    <w:rsid w:val="00310887"/>
    <w:rsid w:val="0031089F"/>
    <w:rsid w:val="00310FD0"/>
    <w:rsid w:val="00311026"/>
    <w:rsid w:val="003110EC"/>
    <w:rsid w:val="00311A43"/>
    <w:rsid w:val="00311B0D"/>
    <w:rsid w:val="00311C22"/>
    <w:rsid w:val="00311E66"/>
    <w:rsid w:val="00312760"/>
    <w:rsid w:val="0031289E"/>
    <w:rsid w:val="00312C36"/>
    <w:rsid w:val="00312E49"/>
    <w:rsid w:val="00313303"/>
    <w:rsid w:val="003133F6"/>
    <w:rsid w:val="00313ACD"/>
    <w:rsid w:val="00313C29"/>
    <w:rsid w:val="0031401D"/>
    <w:rsid w:val="0031455A"/>
    <w:rsid w:val="0031561C"/>
    <w:rsid w:val="00315982"/>
    <w:rsid w:val="00315B75"/>
    <w:rsid w:val="00315CAE"/>
    <w:rsid w:val="003160D4"/>
    <w:rsid w:val="0031613A"/>
    <w:rsid w:val="00316241"/>
    <w:rsid w:val="00317478"/>
    <w:rsid w:val="00317615"/>
    <w:rsid w:val="00317DDE"/>
    <w:rsid w:val="0032018B"/>
    <w:rsid w:val="00320335"/>
    <w:rsid w:val="003205C2"/>
    <w:rsid w:val="00320F28"/>
    <w:rsid w:val="00321135"/>
    <w:rsid w:val="003211D3"/>
    <w:rsid w:val="003213CB"/>
    <w:rsid w:val="00321405"/>
    <w:rsid w:val="0032194A"/>
    <w:rsid w:val="00321AA5"/>
    <w:rsid w:val="00321DFA"/>
    <w:rsid w:val="0032212D"/>
    <w:rsid w:val="00322180"/>
    <w:rsid w:val="00322AB4"/>
    <w:rsid w:val="00322C7F"/>
    <w:rsid w:val="00322E4B"/>
    <w:rsid w:val="00322F80"/>
    <w:rsid w:val="003230D8"/>
    <w:rsid w:val="00323BAB"/>
    <w:rsid w:val="00323BBA"/>
    <w:rsid w:val="00323C7F"/>
    <w:rsid w:val="00323E82"/>
    <w:rsid w:val="0032402B"/>
    <w:rsid w:val="0032450B"/>
    <w:rsid w:val="00324686"/>
    <w:rsid w:val="00324DED"/>
    <w:rsid w:val="00324F02"/>
    <w:rsid w:val="0032548D"/>
    <w:rsid w:val="00325681"/>
    <w:rsid w:val="0032586E"/>
    <w:rsid w:val="00325BB8"/>
    <w:rsid w:val="00325FC8"/>
    <w:rsid w:val="00326192"/>
    <w:rsid w:val="003262BF"/>
    <w:rsid w:val="003265E3"/>
    <w:rsid w:val="003265F7"/>
    <w:rsid w:val="00326BB2"/>
    <w:rsid w:val="00326E7C"/>
    <w:rsid w:val="003272EE"/>
    <w:rsid w:val="003273B6"/>
    <w:rsid w:val="003276F2"/>
    <w:rsid w:val="00327ECE"/>
    <w:rsid w:val="00327F7E"/>
    <w:rsid w:val="00330575"/>
    <w:rsid w:val="0033073C"/>
    <w:rsid w:val="00330853"/>
    <w:rsid w:val="00330A36"/>
    <w:rsid w:val="00330BCA"/>
    <w:rsid w:val="00330F9A"/>
    <w:rsid w:val="00330FB3"/>
    <w:rsid w:val="00331ED4"/>
    <w:rsid w:val="00332519"/>
    <w:rsid w:val="0033280C"/>
    <w:rsid w:val="00332884"/>
    <w:rsid w:val="0033309F"/>
    <w:rsid w:val="00333235"/>
    <w:rsid w:val="00333577"/>
    <w:rsid w:val="003336BF"/>
    <w:rsid w:val="00333830"/>
    <w:rsid w:val="00333D5B"/>
    <w:rsid w:val="00334106"/>
    <w:rsid w:val="00334713"/>
    <w:rsid w:val="00334A71"/>
    <w:rsid w:val="00334C93"/>
    <w:rsid w:val="00334EB1"/>
    <w:rsid w:val="00335006"/>
    <w:rsid w:val="00335029"/>
    <w:rsid w:val="00335131"/>
    <w:rsid w:val="00335827"/>
    <w:rsid w:val="00335FE6"/>
    <w:rsid w:val="00336036"/>
    <w:rsid w:val="00337028"/>
    <w:rsid w:val="00337558"/>
    <w:rsid w:val="00337BCC"/>
    <w:rsid w:val="00337FD4"/>
    <w:rsid w:val="0034047D"/>
    <w:rsid w:val="00340700"/>
    <w:rsid w:val="0034089B"/>
    <w:rsid w:val="0034099D"/>
    <w:rsid w:val="00340EA0"/>
    <w:rsid w:val="00341030"/>
    <w:rsid w:val="00341066"/>
    <w:rsid w:val="00341B0F"/>
    <w:rsid w:val="00341DBD"/>
    <w:rsid w:val="00341F92"/>
    <w:rsid w:val="0034245D"/>
    <w:rsid w:val="00342634"/>
    <w:rsid w:val="00342BC9"/>
    <w:rsid w:val="00343181"/>
    <w:rsid w:val="003433CC"/>
    <w:rsid w:val="00343575"/>
    <w:rsid w:val="0034360D"/>
    <w:rsid w:val="00343B27"/>
    <w:rsid w:val="00343C52"/>
    <w:rsid w:val="00344019"/>
    <w:rsid w:val="00344508"/>
    <w:rsid w:val="003449A4"/>
    <w:rsid w:val="00344A83"/>
    <w:rsid w:val="00344F99"/>
    <w:rsid w:val="00345599"/>
    <w:rsid w:val="003459AE"/>
    <w:rsid w:val="00345D80"/>
    <w:rsid w:val="00345F0E"/>
    <w:rsid w:val="00345F36"/>
    <w:rsid w:val="00345F73"/>
    <w:rsid w:val="003465CB"/>
    <w:rsid w:val="003467A1"/>
    <w:rsid w:val="0034681B"/>
    <w:rsid w:val="00346C36"/>
    <w:rsid w:val="00347051"/>
    <w:rsid w:val="00347670"/>
    <w:rsid w:val="00347B20"/>
    <w:rsid w:val="0035022B"/>
    <w:rsid w:val="003503A2"/>
    <w:rsid w:val="003513D0"/>
    <w:rsid w:val="00351820"/>
    <w:rsid w:val="00352925"/>
    <w:rsid w:val="00352E4F"/>
    <w:rsid w:val="003531C2"/>
    <w:rsid w:val="003539C2"/>
    <w:rsid w:val="00353C0E"/>
    <w:rsid w:val="00355AFD"/>
    <w:rsid w:val="00355F88"/>
    <w:rsid w:val="00355FAA"/>
    <w:rsid w:val="0035623A"/>
    <w:rsid w:val="00357386"/>
    <w:rsid w:val="00357543"/>
    <w:rsid w:val="003576B4"/>
    <w:rsid w:val="0035779F"/>
    <w:rsid w:val="003578E2"/>
    <w:rsid w:val="003606A6"/>
    <w:rsid w:val="003609F7"/>
    <w:rsid w:val="00360D1B"/>
    <w:rsid w:val="00360EDF"/>
    <w:rsid w:val="00361BE5"/>
    <w:rsid w:val="00361EA9"/>
    <w:rsid w:val="00361F99"/>
    <w:rsid w:val="003629A3"/>
    <w:rsid w:val="00362A9F"/>
    <w:rsid w:val="00362B20"/>
    <w:rsid w:val="00363747"/>
    <w:rsid w:val="0036393B"/>
    <w:rsid w:val="00363D0F"/>
    <w:rsid w:val="00363EA0"/>
    <w:rsid w:val="0036431B"/>
    <w:rsid w:val="00364A69"/>
    <w:rsid w:val="00364AC8"/>
    <w:rsid w:val="00365B3F"/>
    <w:rsid w:val="00367219"/>
    <w:rsid w:val="00370571"/>
    <w:rsid w:val="00370E90"/>
    <w:rsid w:val="00370EE7"/>
    <w:rsid w:val="003722D5"/>
    <w:rsid w:val="00372448"/>
    <w:rsid w:val="003736F0"/>
    <w:rsid w:val="00373BD7"/>
    <w:rsid w:val="00373E27"/>
    <w:rsid w:val="00374272"/>
    <w:rsid w:val="00374307"/>
    <w:rsid w:val="0037468D"/>
    <w:rsid w:val="00374794"/>
    <w:rsid w:val="00374D1B"/>
    <w:rsid w:val="003751D8"/>
    <w:rsid w:val="00375FCB"/>
    <w:rsid w:val="00376124"/>
    <w:rsid w:val="0037632B"/>
    <w:rsid w:val="00376B18"/>
    <w:rsid w:val="00376D40"/>
    <w:rsid w:val="00377878"/>
    <w:rsid w:val="00377EB1"/>
    <w:rsid w:val="0038097C"/>
    <w:rsid w:val="00380A5E"/>
    <w:rsid w:val="00380E0E"/>
    <w:rsid w:val="00380ED4"/>
    <w:rsid w:val="00381255"/>
    <w:rsid w:val="0038173E"/>
    <w:rsid w:val="0038192D"/>
    <w:rsid w:val="00381E27"/>
    <w:rsid w:val="00382A8D"/>
    <w:rsid w:val="00382C66"/>
    <w:rsid w:val="00383595"/>
    <w:rsid w:val="003835AC"/>
    <w:rsid w:val="0038382C"/>
    <w:rsid w:val="00383CF1"/>
    <w:rsid w:val="00384288"/>
    <w:rsid w:val="003842C2"/>
    <w:rsid w:val="003844A1"/>
    <w:rsid w:val="00384C86"/>
    <w:rsid w:val="00384E23"/>
    <w:rsid w:val="00384EA7"/>
    <w:rsid w:val="00384F96"/>
    <w:rsid w:val="00385A73"/>
    <w:rsid w:val="00385D1E"/>
    <w:rsid w:val="00385EAC"/>
    <w:rsid w:val="00385F61"/>
    <w:rsid w:val="0038650F"/>
    <w:rsid w:val="00387023"/>
    <w:rsid w:val="00387FE4"/>
    <w:rsid w:val="00390A16"/>
    <w:rsid w:val="00390BFD"/>
    <w:rsid w:val="00390DC9"/>
    <w:rsid w:val="00391409"/>
    <w:rsid w:val="00391415"/>
    <w:rsid w:val="00391AD6"/>
    <w:rsid w:val="00392962"/>
    <w:rsid w:val="00392ABA"/>
    <w:rsid w:val="00392CCB"/>
    <w:rsid w:val="00393667"/>
    <w:rsid w:val="003937D0"/>
    <w:rsid w:val="00393C55"/>
    <w:rsid w:val="00393CE2"/>
    <w:rsid w:val="00393CF6"/>
    <w:rsid w:val="00393D28"/>
    <w:rsid w:val="00393D69"/>
    <w:rsid w:val="00394041"/>
    <w:rsid w:val="003940AE"/>
    <w:rsid w:val="00394769"/>
    <w:rsid w:val="00394CDE"/>
    <w:rsid w:val="00395265"/>
    <w:rsid w:val="00395495"/>
    <w:rsid w:val="00395770"/>
    <w:rsid w:val="003958D9"/>
    <w:rsid w:val="00396090"/>
    <w:rsid w:val="0039692C"/>
    <w:rsid w:val="00396AA2"/>
    <w:rsid w:val="0039738D"/>
    <w:rsid w:val="003977BB"/>
    <w:rsid w:val="00397876"/>
    <w:rsid w:val="00397C79"/>
    <w:rsid w:val="003A0909"/>
    <w:rsid w:val="003A0D9B"/>
    <w:rsid w:val="003A0F93"/>
    <w:rsid w:val="003A12F1"/>
    <w:rsid w:val="003A1353"/>
    <w:rsid w:val="003A17A1"/>
    <w:rsid w:val="003A29B8"/>
    <w:rsid w:val="003A2A63"/>
    <w:rsid w:val="003A2BC0"/>
    <w:rsid w:val="003A2C8A"/>
    <w:rsid w:val="003A380F"/>
    <w:rsid w:val="003A3D55"/>
    <w:rsid w:val="003A405E"/>
    <w:rsid w:val="003A426D"/>
    <w:rsid w:val="003A4497"/>
    <w:rsid w:val="003A4517"/>
    <w:rsid w:val="003A4749"/>
    <w:rsid w:val="003A4907"/>
    <w:rsid w:val="003A4D48"/>
    <w:rsid w:val="003A4FE1"/>
    <w:rsid w:val="003A4FEF"/>
    <w:rsid w:val="003A5183"/>
    <w:rsid w:val="003A52D1"/>
    <w:rsid w:val="003A5F8A"/>
    <w:rsid w:val="003A6E3F"/>
    <w:rsid w:val="003A773F"/>
    <w:rsid w:val="003A78D5"/>
    <w:rsid w:val="003A7A31"/>
    <w:rsid w:val="003A7C2F"/>
    <w:rsid w:val="003B0160"/>
    <w:rsid w:val="003B038D"/>
    <w:rsid w:val="003B0769"/>
    <w:rsid w:val="003B0BD4"/>
    <w:rsid w:val="003B1069"/>
    <w:rsid w:val="003B18D4"/>
    <w:rsid w:val="003B1A13"/>
    <w:rsid w:val="003B210C"/>
    <w:rsid w:val="003B21DC"/>
    <w:rsid w:val="003B22D1"/>
    <w:rsid w:val="003B245E"/>
    <w:rsid w:val="003B260B"/>
    <w:rsid w:val="003B2B9B"/>
    <w:rsid w:val="003B2CBD"/>
    <w:rsid w:val="003B2E94"/>
    <w:rsid w:val="003B3735"/>
    <w:rsid w:val="003B44C5"/>
    <w:rsid w:val="003B44E5"/>
    <w:rsid w:val="003B4B77"/>
    <w:rsid w:val="003B4CC9"/>
    <w:rsid w:val="003B5B68"/>
    <w:rsid w:val="003B5CB4"/>
    <w:rsid w:val="003B5E98"/>
    <w:rsid w:val="003B6B36"/>
    <w:rsid w:val="003B6C72"/>
    <w:rsid w:val="003B6DC3"/>
    <w:rsid w:val="003B6FE1"/>
    <w:rsid w:val="003B7549"/>
    <w:rsid w:val="003B754E"/>
    <w:rsid w:val="003B766A"/>
    <w:rsid w:val="003B769F"/>
    <w:rsid w:val="003B7956"/>
    <w:rsid w:val="003B7C05"/>
    <w:rsid w:val="003C0095"/>
    <w:rsid w:val="003C040D"/>
    <w:rsid w:val="003C09AE"/>
    <w:rsid w:val="003C09BF"/>
    <w:rsid w:val="003C0E3D"/>
    <w:rsid w:val="003C1114"/>
    <w:rsid w:val="003C1267"/>
    <w:rsid w:val="003C1D3D"/>
    <w:rsid w:val="003C1F36"/>
    <w:rsid w:val="003C256A"/>
    <w:rsid w:val="003C2C67"/>
    <w:rsid w:val="003C2CEA"/>
    <w:rsid w:val="003C2E88"/>
    <w:rsid w:val="003C319E"/>
    <w:rsid w:val="003C3332"/>
    <w:rsid w:val="003C34AF"/>
    <w:rsid w:val="003C375D"/>
    <w:rsid w:val="003C41B7"/>
    <w:rsid w:val="003C426A"/>
    <w:rsid w:val="003C4608"/>
    <w:rsid w:val="003C473C"/>
    <w:rsid w:val="003C5403"/>
    <w:rsid w:val="003C5A3E"/>
    <w:rsid w:val="003C5AD3"/>
    <w:rsid w:val="003C5C72"/>
    <w:rsid w:val="003C66D5"/>
    <w:rsid w:val="003C6A85"/>
    <w:rsid w:val="003C6EA9"/>
    <w:rsid w:val="003C6EFE"/>
    <w:rsid w:val="003C758E"/>
    <w:rsid w:val="003C7657"/>
    <w:rsid w:val="003D0371"/>
    <w:rsid w:val="003D065E"/>
    <w:rsid w:val="003D06B8"/>
    <w:rsid w:val="003D072C"/>
    <w:rsid w:val="003D09D7"/>
    <w:rsid w:val="003D0BDA"/>
    <w:rsid w:val="003D0DAA"/>
    <w:rsid w:val="003D143A"/>
    <w:rsid w:val="003D180D"/>
    <w:rsid w:val="003D1A74"/>
    <w:rsid w:val="003D1B16"/>
    <w:rsid w:val="003D204E"/>
    <w:rsid w:val="003D251F"/>
    <w:rsid w:val="003D2592"/>
    <w:rsid w:val="003D2798"/>
    <w:rsid w:val="003D2CB5"/>
    <w:rsid w:val="003D33E4"/>
    <w:rsid w:val="003D3584"/>
    <w:rsid w:val="003D4A96"/>
    <w:rsid w:val="003D4E50"/>
    <w:rsid w:val="003D4FB3"/>
    <w:rsid w:val="003D5441"/>
    <w:rsid w:val="003D5A1F"/>
    <w:rsid w:val="003D5E00"/>
    <w:rsid w:val="003D60A1"/>
    <w:rsid w:val="003D616D"/>
    <w:rsid w:val="003D6280"/>
    <w:rsid w:val="003D6367"/>
    <w:rsid w:val="003D67FC"/>
    <w:rsid w:val="003D6837"/>
    <w:rsid w:val="003D6BC4"/>
    <w:rsid w:val="003D71D6"/>
    <w:rsid w:val="003D73CF"/>
    <w:rsid w:val="003D7C4D"/>
    <w:rsid w:val="003D7CC4"/>
    <w:rsid w:val="003D7DE4"/>
    <w:rsid w:val="003D7E0F"/>
    <w:rsid w:val="003D7F4E"/>
    <w:rsid w:val="003E01FA"/>
    <w:rsid w:val="003E1028"/>
    <w:rsid w:val="003E119A"/>
    <w:rsid w:val="003E14B8"/>
    <w:rsid w:val="003E1862"/>
    <w:rsid w:val="003E24C1"/>
    <w:rsid w:val="003E2849"/>
    <w:rsid w:val="003E2AE6"/>
    <w:rsid w:val="003E2B7D"/>
    <w:rsid w:val="003E2BDA"/>
    <w:rsid w:val="003E2D53"/>
    <w:rsid w:val="003E31DD"/>
    <w:rsid w:val="003E38C3"/>
    <w:rsid w:val="003E3F29"/>
    <w:rsid w:val="003E4035"/>
    <w:rsid w:val="003E42C5"/>
    <w:rsid w:val="003E436F"/>
    <w:rsid w:val="003E444F"/>
    <w:rsid w:val="003E4894"/>
    <w:rsid w:val="003E4B4C"/>
    <w:rsid w:val="003E57D2"/>
    <w:rsid w:val="003E5908"/>
    <w:rsid w:val="003E5DB8"/>
    <w:rsid w:val="003E61C0"/>
    <w:rsid w:val="003E6255"/>
    <w:rsid w:val="003E6974"/>
    <w:rsid w:val="003E6A0A"/>
    <w:rsid w:val="003E6CBA"/>
    <w:rsid w:val="003E7425"/>
    <w:rsid w:val="003E753C"/>
    <w:rsid w:val="003E7825"/>
    <w:rsid w:val="003E78B6"/>
    <w:rsid w:val="003E78D8"/>
    <w:rsid w:val="003E797E"/>
    <w:rsid w:val="003E79B2"/>
    <w:rsid w:val="003E7CA3"/>
    <w:rsid w:val="003F0073"/>
    <w:rsid w:val="003F073A"/>
    <w:rsid w:val="003F097F"/>
    <w:rsid w:val="003F0F3B"/>
    <w:rsid w:val="003F1447"/>
    <w:rsid w:val="003F1A70"/>
    <w:rsid w:val="003F1F94"/>
    <w:rsid w:val="003F1FFA"/>
    <w:rsid w:val="003F20B3"/>
    <w:rsid w:val="003F24E8"/>
    <w:rsid w:val="003F258B"/>
    <w:rsid w:val="003F26CA"/>
    <w:rsid w:val="003F26F1"/>
    <w:rsid w:val="003F32C3"/>
    <w:rsid w:val="003F33A2"/>
    <w:rsid w:val="003F3694"/>
    <w:rsid w:val="003F3B64"/>
    <w:rsid w:val="003F4158"/>
    <w:rsid w:val="003F43B3"/>
    <w:rsid w:val="003F43FC"/>
    <w:rsid w:val="003F467E"/>
    <w:rsid w:val="003F479C"/>
    <w:rsid w:val="003F4B80"/>
    <w:rsid w:val="003F4D75"/>
    <w:rsid w:val="003F4E8B"/>
    <w:rsid w:val="003F4FCF"/>
    <w:rsid w:val="003F5FB8"/>
    <w:rsid w:val="003F649B"/>
    <w:rsid w:val="003F6C88"/>
    <w:rsid w:val="003F6D20"/>
    <w:rsid w:val="003F6DB9"/>
    <w:rsid w:val="003F6DD3"/>
    <w:rsid w:val="003F77BC"/>
    <w:rsid w:val="003F784F"/>
    <w:rsid w:val="003F7B74"/>
    <w:rsid w:val="004001F4"/>
    <w:rsid w:val="004003E6"/>
    <w:rsid w:val="0040123A"/>
    <w:rsid w:val="004012C0"/>
    <w:rsid w:val="00401991"/>
    <w:rsid w:val="00402148"/>
    <w:rsid w:val="0040219B"/>
    <w:rsid w:val="004025FC"/>
    <w:rsid w:val="00402892"/>
    <w:rsid w:val="00402943"/>
    <w:rsid w:val="00403284"/>
    <w:rsid w:val="00403E92"/>
    <w:rsid w:val="00403F01"/>
    <w:rsid w:val="004042BA"/>
    <w:rsid w:val="00404631"/>
    <w:rsid w:val="00404811"/>
    <w:rsid w:val="004048FA"/>
    <w:rsid w:val="00404D88"/>
    <w:rsid w:val="00405D80"/>
    <w:rsid w:val="00406E10"/>
    <w:rsid w:val="00407362"/>
    <w:rsid w:val="00407502"/>
    <w:rsid w:val="0040776E"/>
    <w:rsid w:val="004105BA"/>
    <w:rsid w:val="00410BDE"/>
    <w:rsid w:val="00410BF3"/>
    <w:rsid w:val="00411D79"/>
    <w:rsid w:val="00412612"/>
    <w:rsid w:val="00412704"/>
    <w:rsid w:val="004129CD"/>
    <w:rsid w:val="00412A8F"/>
    <w:rsid w:val="00412D3D"/>
    <w:rsid w:val="00413215"/>
    <w:rsid w:val="00413549"/>
    <w:rsid w:val="00413763"/>
    <w:rsid w:val="00413816"/>
    <w:rsid w:val="0041390A"/>
    <w:rsid w:val="00413E0D"/>
    <w:rsid w:val="00413EF9"/>
    <w:rsid w:val="004140CF"/>
    <w:rsid w:val="004142C3"/>
    <w:rsid w:val="00414450"/>
    <w:rsid w:val="00414756"/>
    <w:rsid w:val="00415A62"/>
    <w:rsid w:val="00415B6F"/>
    <w:rsid w:val="00416656"/>
    <w:rsid w:val="00416EB5"/>
    <w:rsid w:val="00416EC5"/>
    <w:rsid w:val="00416EE6"/>
    <w:rsid w:val="00416F8A"/>
    <w:rsid w:val="004172F9"/>
    <w:rsid w:val="00417940"/>
    <w:rsid w:val="00417AC9"/>
    <w:rsid w:val="00420324"/>
    <w:rsid w:val="0042057B"/>
    <w:rsid w:val="00420D2A"/>
    <w:rsid w:val="00421A0C"/>
    <w:rsid w:val="00421D9B"/>
    <w:rsid w:val="00421EF7"/>
    <w:rsid w:val="00422034"/>
    <w:rsid w:val="00422382"/>
    <w:rsid w:val="0042276A"/>
    <w:rsid w:val="00422C76"/>
    <w:rsid w:val="00422EAF"/>
    <w:rsid w:val="00423146"/>
    <w:rsid w:val="00423347"/>
    <w:rsid w:val="00423E04"/>
    <w:rsid w:val="00424018"/>
    <w:rsid w:val="00424B04"/>
    <w:rsid w:val="00424D9C"/>
    <w:rsid w:val="004259C5"/>
    <w:rsid w:val="00425B4B"/>
    <w:rsid w:val="00425EF1"/>
    <w:rsid w:val="004262F0"/>
    <w:rsid w:val="004268BA"/>
    <w:rsid w:val="00426978"/>
    <w:rsid w:val="004273C2"/>
    <w:rsid w:val="00427578"/>
    <w:rsid w:val="0042790F"/>
    <w:rsid w:val="00427BD0"/>
    <w:rsid w:val="00430065"/>
    <w:rsid w:val="004303BA"/>
    <w:rsid w:val="004306AD"/>
    <w:rsid w:val="004307B7"/>
    <w:rsid w:val="00430A2F"/>
    <w:rsid w:val="00430D10"/>
    <w:rsid w:val="0043147B"/>
    <w:rsid w:val="0043156D"/>
    <w:rsid w:val="004319D3"/>
    <w:rsid w:val="00431E3E"/>
    <w:rsid w:val="00431FAF"/>
    <w:rsid w:val="004323DA"/>
    <w:rsid w:val="004329A7"/>
    <w:rsid w:val="00432D61"/>
    <w:rsid w:val="0043357F"/>
    <w:rsid w:val="004336DF"/>
    <w:rsid w:val="0043383B"/>
    <w:rsid w:val="00433FB3"/>
    <w:rsid w:val="0043439C"/>
    <w:rsid w:val="00434491"/>
    <w:rsid w:val="00434883"/>
    <w:rsid w:val="004348FA"/>
    <w:rsid w:val="00434B93"/>
    <w:rsid w:val="00435757"/>
    <w:rsid w:val="004359B1"/>
    <w:rsid w:val="00435B90"/>
    <w:rsid w:val="0043720B"/>
    <w:rsid w:val="004372AC"/>
    <w:rsid w:val="0043739C"/>
    <w:rsid w:val="00437D2C"/>
    <w:rsid w:val="00440223"/>
    <w:rsid w:val="00440CDC"/>
    <w:rsid w:val="00440CF4"/>
    <w:rsid w:val="004411BB"/>
    <w:rsid w:val="004417F7"/>
    <w:rsid w:val="00441AAB"/>
    <w:rsid w:val="0044264A"/>
    <w:rsid w:val="00443072"/>
    <w:rsid w:val="004430C5"/>
    <w:rsid w:val="004435D5"/>
    <w:rsid w:val="00443829"/>
    <w:rsid w:val="00443970"/>
    <w:rsid w:val="00443C7F"/>
    <w:rsid w:val="00443D73"/>
    <w:rsid w:val="004442D2"/>
    <w:rsid w:val="00444339"/>
    <w:rsid w:val="004444D1"/>
    <w:rsid w:val="0044488E"/>
    <w:rsid w:val="004448E4"/>
    <w:rsid w:val="0044491C"/>
    <w:rsid w:val="00444AC7"/>
    <w:rsid w:val="00444F79"/>
    <w:rsid w:val="00444FAD"/>
    <w:rsid w:val="004454FA"/>
    <w:rsid w:val="0044553D"/>
    <w:rsid w:val="004455DD"/>
    <w:rsid w:val="00445A37"/>
    <w:rsid w:val="0044611D"/>
    <w:rsid w:val="00446123"/>
    <w:rsid w:val="004461CC"/>
    <w:rsid w:val="0044661B"/>
    <w:rsid w:val="00446C01"/>
    <w:rsid w:val="004478FA"/>
    <w:rsid w:val="00447C8A"/>
    <w:rsid w:val="00447CBE"/>
    <w:rsid w:val="0045007D"/>
    <w:rsid w:val="00450304"/>
    <w:rsid w:val="0045041C"/>
    <w:rsid w:val="00450581"/>
    <w:rsid w:val="00450BEC"/>
    <w:rsid w:val="00450E40"/>
    <w:rsid w:val="00450F01"/>
    <w:rsid w:val="00451027"/>
    <w:rsid w:val="004516F1"/>
    <w:rsid w:val="00451960"/>
    <w:rsid w:val="00451EE5"/>
    <w:rsid w:val="0045206B"/>
    <w:rsid w:val="00452759"/>
    <w:rsid w:val="00452E96"/>
    <w:rsid w:val="00452F4C"/>
    <w:rsid w:val="00453AD7"/>
    <w:rsid w:val="00453F20"/>
    <w:rsid w:val="00454608"/>
    <w:rsid w:val="00454673"/>
    <w:rsid w:val="00454CAB"/>
    <w:rsid w:val="00454FC7"/>
    <w:rsid w:val="004559F4"/>
    <w:rsid w:val="00455B6A"/>
    <w:rsid w:val="00455F0E"/>
    <w:rsid w:val="00456062"/>
    <w:rsid w:val="004560C3"/>
    <w:rsid w:val="004561C5"/>
    <w:rsid w:val="0045660E"/>
    <w:rsid w:val="004568F6"/>
    <w:rsid w:val="00456DE5"/>
    <w:rsid w:val="00456F11"/>
    <w:rsid w:val="004570AA"/>
    <w:rsid w:val="00457449"/>
    <w:rsid w:val="004574CB"/>
    <w:rsid w:val="004575EB"/>
    <w:rsid w:val="00460005"/>
    <w:rsid w:val="004607F6"/>
    <w:rsid w:val="0046189D"/>
    <w:rsid w:val="00461FB1"/>
    <w:rsid w:val="0046228B"/>
    <w:rsid w:val="00462385"/>
    <w:rsid w:val="004623D8"/>
    <w:rsid w:val="004625E8"/>
    <w:rsid w:val="00462790"/>
    <w:rsid w:val="00463448"/>
    <w:rsid w:val="00463695"/>
    <w:rsid w:val="00463997"/>
    <w:rsid w:val="00463D18"/>
    <w:rsid w:val="004642AB"/>
    <w:rsid w:val="004642BB"/>
    <w:rsid w:val="00464310"/>
    <w:rsid w:val="00464757"/>
    <w:rsid w:val="00465395"/>
    <w:rsid w:val="004653F2"/>
    <w:rsid w:val="004657E7"/>
    <w:rsid w:val="0046619E"/>
    <w:rsid w:val="0046661E"/>
    <w:rsid w:val="004668E8"/>
    <w:rsid w:val="0046702A"/>
    <w:rsid w:val="0046754A"/>
    <w:rsid w:val="00467919"/>
    <w:rsid w:val="0046799B"/>
    <w:rsid w:val="004679F8"/>
    <w:rsid w:val="00467B9F"/>
    <w:rsid w:val="00467D14"/>
    <w:rsid w:val="00467E9C"/>
    <w:rsid w:val="00467FD6"/>
    <w:rsid w:val="004705DB"/>
    <w:rsid w:val="0047067D"/>
    <w:rsid w:val="00470786"/>
    <w:rsid w:val="004707EB"/>
    <w:rsid w:val="00470EEC"/>
    <w:rsid w:val="00470FE5"/>
    <w:rsid w:val="004712C2"/>
    <w:rsid w:val="004712E8"/>
    <w:rsid w:val="0047198E"/>
    <w:rsid w:val="00471A83"/>
    <w:rsid w:val="00472006"/>
    <w:rsid w:val="00472056"/>
    <w:rsid w:val="00472320"/>
    <w:rsid w:val="00472777"/>
    <w:rsid w:val="00472BD2"/>
    <w:rsid w:val="00472C38"/>
    <w:rsid w:val="004738BA"/>
    <w:rsid w:val="00473B7D"/>
    <w:rsid w:val="004744FB"/>
    <w:rsid w:val="00474507"/>
    <w:rsid w:val="00474688"/>
    <w:rsid w:val="00474A05"/>
    <w:rsid w:val="00474AB2"/>
    <w:rsid w:val="00474B33"/>
    <w:rsid w:val="00474D2C"/>
    <w:rsid w:val="00475116"/>
    <w:rsid w:val="0047519F"/>
    <w:rsid w:val="004752AC"/>
    <w:rsid w:val="00475B00"/>
    <w:rsid w:val="00475D63"/>
    <w:rsid w:val="004760D3"/>
    <w:rsid w:val="004760E5"/>
    <w:rsid w:val="00476958"/>
    <w:rsid w:val="00476F10"/>
    <w:rsid w:val="00476F55"/>
    <w:rsid w:val="00477095"/>
    <w:rsid w:val="00477B30"/>
    <w:rsid w:val="00477F0C"/>
    <w:rsid w:val="00480BF5"/>
    <w:rsid w:val="00480EE1"/>
    <w:rsid w:val="00480EE5"/>
    <w:rsid w:val="004814F1"/>
    <w:rsid w:val="00481D0E"/>
    <w:rsid w:val="004824D5"/>
    <w:rsid w:val="00482FFB"/>
    <w:rsid w:val="00483433"/>
    <w:rsid w:val="0048367D"/>
    <w:rsid w:val="00483B8B"/>
    <w:rsid w:val="00483D37"/>
    <w:rsid w:val="0048427B"/>
    <w:rsid w:val="0048469E"/>
    <w:rsid w:val="0048481D"/>
    <w:rsid w:val="00484A77"/>
    <w:rsid w:val="00484AE2"/>
    <w:rsid w:val="00485630"/>
    <w:rsid w:val="00485A50"/>
    <w:rsid w:val="00485AA4"/>
    <w:rsid w:val="004861C4"/>
    <w:rsid w:val="0048686C"/>
    <w:rsid w:val="00487048"/>
    <w:rsid w:val="00487360"/>
    <w:rsid w:val="004876C0"/>
    <w:rsid w:val="004903A0"/>
    <w:rsid w:val="00490513"/>
    <w:rsid w:val="00490B02"/>
    <w:rsid w:val="00490D94"/>
    <w:rsid w:val="00490DEA"/>
    <w:rsid w:val="00490E46"/>
    <w:rsid w:val="00490E5E"/>
    <w:rsid w:val="0049129B"/>
    <w:rsid w:val="00491389"/>
    <w:rsid w:val="00491E77"/>
    <w:rsid w:val="0049294D"/>
    <w:rsid w:val="00493068"/>
    <w:rsid w:val="0049357C"/>
    <w:rsid w:val="00493877"/>
    <w:rsid w:val="0049387D"/>
    <w:rsid w:val="00493C53"/>
    <w:rsid w:val="00494362"/>
    <w:rsid w:val="004950E9"/>
    <w:rsid w:val="00495255"/>
    <w:rsid w:val="00495408"/>
    <w:rsid w:val="00495471"/>
    <w:rsid w:val="004954C4"/>
    <w:rsid w:val="00495E88"/>
    <w:rsid w:val="00495EF8"/>
    <w:rsid w:val="004960A2"/>
    <w:rsid w:val="00496708"/>
    <w:rsid w:val="0049680A"/>
    <w:rsid w:val="00496CD0"/>
    <w:rsid w:val="00496D73"/>
    <w:rsid w:val="0049740A"/>
    <w:rsid w:val="004974D6"/>
    <w:rsid w:val="0049753F"/>
    <w:rsid w:val="00497C8C"/>
    <w:rsid w:val="004A0001"/>
    <w:rsid w:val="004A032C"/>
    <w:rsid w:val="004A07EC"/>
    <w:rsid w:val="004A12B7"/>
    <w:rsid w:val="004A1F37"/>
    <w:rsid w:val="004A2A4E"/>
    <w:rsid w:val="004A2D63"/>
    <w:rsid w:val="004A3420"/>
    <w:rsid w:val="004A3A16"/>
    <w:rsid w:val="004A4138"/>
    <w:rsid w:val="004A4FFE"/>
    <w:rsid w:val="004A51DF"/>
    <w:rsid w:val="004A5C72"/>
    <w:rsid w:val="004A5D8C"/>
    <w:rsid w:val="004A6910"/>
    <w:rsid w:val="004A6AFF"/>
    <w:rsid w:val="004A7746"/>
    <w:rsid w:val="004A7876"/>
    <w:rsid w:val="004A79FA"/>
    <w:rsid w:val="004A7D5E"/>
    <w:rsid w:val="004A7E31"/>
    <w:rsid w:val="004A7F79"/>
    <w:rsid w:val="004B0433"/>
    <w:rsid w:val="004B0DAA"/>
    <w:rsid w:val="004B0E4B"/>
    <w:rsid w:val="004B0E99"/>
    <w:rsid w:val="004B1340"/>
    <w:rsid w:val="004B18B9"/>
    <w:rsid w:val="004B1B1D"/>
    <w:rsid w:val="004B1B3E"/>
    <w:rsid w:val="004B232C"/>
    <w:rsid w:val="004B2BB6"/>
    <w:rsid w:val="004B2C82"/>
    <w:rsid w:val="004B3067"/>
    <w:rsid w:val="004B3669"/>
    <w:rsid w:val="004B379C"/>
    <w:rsid w:val="004B40C5"/>
    <w:rsid w:val="004B424A"/>
    <w:rsid w:val="004B43BF"/>
    <w:rsid w:val="004B450D"/>
    <w:rsid w:val="004B46AE"/>
    <w:rsid w:val="004B4886"/>
    <w:rsid w:val="004B4DDC"/>
    <w:rsid w:val="004B580A"/>
    <w:rsid w:val="004B6595"/>
    <w:rsid w:val="004B695D"/>
    <w:rsid w:val="004B7486"/>
    <w:rsid w:val="004B74CD"/>
    <w:rsid w:val="004B7545"/>
    <w:rsid w:val="004B7B81"/>
    <w:rsid w:val="004B7EB7"/>
    <w:rsid w:val="004B7FB1"/>
    <w:rsid w:val="004C006A"/>
    <w:rsid w:val="004C09C8"/>
    <w:rsid w:val="004C0EBA"/>
    <w:rsid w:val="004C18BC"/>
    <w:rsid w:val="004C1AE1"/>
    <w:rsid w:val="004C1B46"/>
    <w:rsid w:val="004C2079"/>
    <w:rsid w:val="004C2BB8"/>
    <w:rsid w:val="004C3044"/>
    <w:rsid w:val="004C33AD"/>
    <w:rsid w:val="004C3534"/>
    <w:rsid w:val="004C3856"/>
    <w:rsid w:val="004C449A"/>
    <w:rsid w:val="004C4718"/>
    <w:rsid w:val="004C47EE"/>
    <w:rsid w:val="004C4ABC"/>
    <w:rsid w:val="004C4BA4"/>
    <w:rsid w:val="004C541D"/>
    <w:rsid w:val="004C5618"/>
    <w:rsid w:val="004C582E"/>
    <w:rsid w:val="004C5F16"/>
    <w:rsid w:val="004C5FF4"/>
    <w:rsid w:val="004C61A5"/>
    <w:rsid w:val="004C68FB"/>
    <w:rsid w:val="004C7213"/>
    <w:rsid w:val="004C75F6"/>
    <w:rsid w:val="004C7672"/>
    <w:rsid w:val="004D0AF8"/>
    <w:rsid w:val="004D0D42"/>
    <w:rsid w:val="004D0FE8"/>
    <w:rsid w:val="004D1EFE"/>
    <w:rsid w:val="004D1F27"/>
    <w:rsid w:val="004D27E7"/>
    <w:rsid w:val="004D2E44"/>
    <w:rsid w:val="004D30CE"/>
    <w:rsid w:val="004D30DC"/>
    <w:rsid w:val="004D3752"/>
    <w:rsid w:val="004D42DA"/>
    <w:rsid w:val="004D47DD"/>
    <w:rsid w:val="004D513F"/>
    <w:rsid w:val="004D5386"/>
    <w:rsid w:val="004D5F66"/>
    <w:rsid w:val="004D6018"/>
    <w:rsid w:val="004D602A"/>
    <w:rsid w:val="004D699A"/>
    <w:rsid w:val="004D73D7"/>
    <w:rsid w:val="004D7A51"/>
    <w:rsid w:val="004D7AF8"/>
    <w:rsid w:val="004D7B9D"/>
    <w:rsid w:val="004D7D54"/>
    <w:rsid w:val="004D7EA2"/>
    <w:rsid w:val="004E0793"/>
    <w:rsid w:val="004E081B"/>
    <w:rsid w:val="004E0AE2"/>
    <w:rsid w:val="004E1163"/>
    <w:rsid w:val="004E21CA"/>
    <w:rsid w:val="004E2201"/>
    <w:rsid w:val="004E2259"/>
    <w:rsid w:val="004E302D"/>
    <w:rsid w:val="004E3265"/>
    <w:rsid w:val="004E3461"/>
    <w:rsid w:val="004E34D7"/>
    <w:rsid w:val="004E3A25"/>
    <w:rsid w:val="004E3C0A"/>
    <w:rsid w:val="004E3EB7"/>
    <w:rsid w:val="004E45F7"/>
    <w:rsid w:val="004E4AFD"/>
    <w:rsid w:val="004E4DC3"/>
    <w:rsid w:val="004E4E07"/>
    <w:rsid w:val="004E50A4"/>
    <w:rsid w:val="004E5C40"/>
    <w:rsid w:val="004E6077"/>
    <w:rsid w:val="004E60B3"/>
    <w:rsid w:val="004E637F"/>
    <w:rsid w:val="004E648A"/>
    <w:rsid w:val="004E71F6"/>
    <w:rsid w:val="004E729E"/>
    <w:rsid w:val="004E7767"/>
    <w:rsid w:val="004E7B31"/>
    <w:rsid w:val="004E7E4C"/>
    <w:rsid w:val="004E7ED5"/>
    <w:rsid w:val="004F0065"/>
    <w:rsid w:val="004F00AF"/>
    <w:rsid w:val="004F01AB"/>
    <w:rsid w:val="004F021E"/>
    <w:rsid w:val="004F0226"/>
    <w:rsid w:val="004F07BA"/>
    <w:rsid w:val="004F08F6"/>
    <w:rsid w:val="004F0F44"/>
    <w:rsid w:val="004F128F"/>
    <w:rsid w:val="004F14B7"/>
    <w:rsid w:val="004F14D1"/>
    <w:rsid w:val="004F1709"/>
    <w:rsid w:val="004F1EEB"/>
    <w:rsid w:val="004F22E1"/>
    <w:rsid w:val="004F27ED"/>
    <w:rsid w:val="004F3033"/>
    <w:rsid w:val="004F30C1"/>
    <w:rsid w:val="004F345B"/>
    <w:rsid w:val="004F3467"/>
    <w:rsid w:val="004F388D"/>
    <w:rsid w:val="004F50C8"/>
    <w:rsid w:val="004F5270"/>
    <w:rsid w:val="004F535D"/>
    <w:rsid w:val="004F53A8"/>
    <w:rsid w:val="004F5414"/>
    <w:rsid w:val="004F5565"/>
    <w:rsid w:val="004F692A"/>
    <w:rsid w:val="004F6A5F"/>
    <w:rsid w:val="004F6C98"/>
    <w:rsid w:val="004F7141"/>
    <w:rsid w:val="004F72A1"/>
    <w:rsid w:val="004F72C0"/>
    <w:rsid w:val="004F765A"/>
    <w:rsid w:val="004F7804"/>
    <w:rsid w:val="004F7AE6"/>
    <w:rsid w:val="004F7C1E"/>
    <w:rsid w:val="004F7D46"/>
    <w:rsid w:val="00500083"/>
    <w:rsid w:val="005003C5"/>
    <w:rsid w:val="005003E5"/>
    <w:rsid w:val="00500B55"/>
    <w:rsid w:val="005010D6"/>
    <w:rsid w:val="005011A0"/>
    <w:rsid w:val="005012A0"/>
    <w:rsid w:val="00501D3A"/>
    <w:rsid w:val="00502BCE"/>
    <w:rsid w:val="00502DF5"/>
    <w:rsid w:val="005031D1"/>
    <w:rsid w:val="00503569"/>
    <w:rsid w:val="005039F2"/>
    <w:rsid w:val="00503E02"/>
    <w:rsid w:val="00504890"/>
    <w:rsid w:val="005049BC"/>
    <w:rsid w:val="00504BB7"/>
    <w:rsid w:val="00504D46"/>
    <w:rsid w:val="00505C77"/>
    <w:rsid w:val="00505E66"/>
    <w:rsid w:val="00506224"/>
    <w:rsid w:val="00506381"/>
    <w:rsid w:val="0050647B"/>
    <w:rsid w:val="00506918"/>
    <w:rsid w:val="0050748C"/>
    <w:rsid w:val="005077D2"/>
    <w:rsid w:val="005079E4"/>
    <w:rsid w:val="00507B62"/>
    <w:rsid w:val="00507BBB"/>
    <w:rsid w:val="005102E9"/>
    <w:rsid w:val="00510538"/>
    <w:rsid w:val="00510B0B"/>
    <w:rsid w:val="00510C13"/>
    <w:rsid w:val="00510C61"/>
    <w:rsid w:val="00511067"/>
    <w:rsid w:val="0051169B"/>
    <w:rsid w:val="00511817"/>
    <w:rsid w:val="005118DD"/>
    <w:rsid w:val="00511A09"/>
    <w:rsid w:val="00511ADF"/>
    <w:rsid w:val="00511EC4"/>
    <w:rsid w:val="00512C59"/>
    <w:rsid w:val="00512C68"/>
    <w:rsid w:val="00512D11"/>
    <w:rsid w:val="00512EEB"/>
    <w:rsid w:val="0051336F"/>
    <w:rsid w:val="005135FE"/>
    <w:rsid w:val="005139D5"/>
    <w:rsid w:val="00513DF0"/>
    <w:rsid w:val="00513E20"/>
    <w:rsid w:val="00514235"/>
    <w:rsid w:val="005143D2"/>
    <w:rsid w:val="0051440E"/>
    <w:rsid w:val="005147F9"/>
    <w:rsid w:val="00514843"/>
    <w:rsid w:val="00514AF2"/>
    <w:rsid w:val="00514B19"/>
    <w:rsid w:val="00514C68"/>
    <w:rsid w:val="00514EF7"/>
    <w:rsid w:val="005152D3"/>
    <w:rsid w:val="0051532D"/>
    <w:rsid w:val="00515475"/>
    <w:rsid w:val="005156C5"/>
    <w:rsid w:val="00515B51"/>
    <w:rsid w:val="005166E9"/>
    <w:rsid w:val="0051765B"/>
    <w:rsid w:val="00517AAF"/>
    <w:rsid w:val="00517FEA"/>
    <w:rsid w:val="005200A1"/>
    <w:rsid w:val="00520657"/>
    <w:rsid w:val="00520666"/>
    <w:rsid w:val="00521AC3"/>
    <w:rsid w:val="005222BB"/>
    <w:rsid w:val="005228BA"/>
    <w:rsid w:val="00523247"/>
    <w:rsid w:val="005237F9"/>
    <w:rsid w:val="005249FB"/>
    <w:rsid w:val="00524CD4"/>
    <w:rsid w:val="00524F00"/>
    <w:rsid w:val="0052504D"/>
    <w:rsid w:val="0052528D"/>
    <w:rsid w:val="00525448"/>
    <w:rsid w:val="00525BBA"/>
    <w:rsid w:val="00526184"/>
    <w:rsid w:val="005264DB"/>
    <w:rsid w:val="00526A41"/>
    <w:rsid w:val="005276A8"/>
    <w:rsid w:val="00527B61"/>
    <w:rsid w:val="00527E45"/>
    <w:rsid w:val="005304A7"/>
    <w:rsid w:val="00531B9E"/>
    <w:rsid w:val="00531D58"/>
    <w:rsid w:val="00531F7A"/>
    <w:rsid w:val="005321F6"/>
    <w:rsid w:val="005323C1"/>
    <w:rsid w:val="00532508"/>
    <w:rsid w:val="005327FA"/>
    <w:rsid w:val="0053289E"/>
    <w:rsid w:val="00532AD5"/>
    <w:rsid w:val="0053473D"/>
    <w:rsid w:val="005347C8"/>
    <w:rsid w:val="00534851"/>
    <w:rsid w:val="00534DB6"/>
    <w:rsid w:val="00534F94"/>
    <w:rsid w:val="005350BB"/>
    <w:rsid w:val="00535149"/>
    <w:rsid w:val="005356C7"/>
    <w:rsid w:val="00535F7A"/>
    <w:rsid w:val="00535FA0"/>
    <w:rsid w:val="00536455"/>
    <w:rsid w:val="005364F1"/>
    <w:rsid w:val="00536608"/>
    <w:rsid w:val="005366BA"/>
    <w:rsid w:val="00536E8D"/>
    <w:rsid w:val="00536EB9"/>
    <w:rsid w:val="00537266"/>
    <w:rsid w:val="00537327"/>
    <w:rsid w:val="00537F2E"/>
    <w:rsid w:val="00540542"/>
    <w:rsid w:val="00540796"/>
    <w:rsid w:val="00540CBC"/>
    <w:rsid w:val="00541053"/>
    <w:rsid w:val="00541EA7"/>
    <w:rsid w:val="0054252F"/>
    <w:rsid w:val="00542AC7"/>
    <w:rsid w:val="00542C9F"/>
    <w:rsid w:val="005430A7"/>
    <w:rsid w:val="00543242"/>
    <w:rsid w:val="005436C3"/>
    <w:rsid w:val="00543864"/>
    <w:rsid w:val="00543BAA"/>
    <w:rsid w:val="00543CD9"/>
    <w:rsid w:val="0054446F"/>
    <w:rsid w:val="0054459C"/>
    <w:rsid w:val="00544F05"/>
    <w:rsid w:val="00545250"/>
    <w:rsid w:val="005452D0"/>
    <w:rsid w:val="00545382"/>
    <w:rsid w:val="00545408"/>
    <w:rsid w:val="00545983"/>
    <w:rsid w:val="00545A7B"/>
    <w:rsid w:val="00545AB4"/>
    <w:rsid w:val="00546235"/>
    <w:rsid w:val="005462C0"/>
    <w:rsid w:val="0054641E"/>
    <w:rsid w:val="0054659D"/>
    <w:rsid w:val="00546755"/>
    <w:rsid w:val="00546808"/>
    <w:rsid w:val="00546D60"/>
    <w:rsid w:val="00547E6A"/>
    <w:rsid w:val="00550054"/>
    <w:rsid w:val="005501A1"/>
    <w:rsid w:val="00550241"/>
    <w:rsid w:val="00550444"/>
    <w:rsid w:val="005509BC"/>
    <w:rsid w:val="00551859"/>
    <w:rsid w:val="00551994"/>
    <w:rsid w:val="0055238F"/>
    <w:rsid w:val="0055242D"/>
    <w:rsid w:val="005525E2"/>
    <w:rsid w:val="00552B6C"/>
    <w:rsid w:val="00552CF7"/>
    <w:rsid w:val="00552D22"/>
    <w:rsid w:val="00553C29"/>
    <w:rsid w:val="00554B1F"/>
    <w:rsid w:val="00554BFE"/>
    <w:rsid w:val="0055536B"/>
    <w:rsid w:val="00555FC4"/>
    <w:rsid w:val="0055619B"/>
    <w:rsid w:val="005561B6"/>
    <w:rsid w:val="005565C5"/>
    <w:rsid w:val="005566C3"/>
    <w:rsid w:val="005569CA"/>
    <w:rsid w:val="00556D96"/>
    <w:rsid w:val="00556F64"/>
    <w:rsid w:val="0055716A"/>
    <w:rsid w:val="0055734C"/>
    <w:rsid w:val="005577C6"/>
    <w:rsid w:val="00557F32"/>
    <w:rsid w:val="00560A9E"/>
    <w:rsid w:val="00560BC2"/>
    <w:rsid w:val="00560BDE"/>
    <w:rsid w:val="00560DBD"/>
    <w:rsid w:val="00561008"/>
    <w:rsid w:val="00561B7B"/>
    <w:rsid w:val="005624F0"/>
    <w:rsid w:val="0056269F"/>
    <w:rsid w:val="0056276A"/>
    <w:rsid w:val="0056285C"/>
    <w:rsid w:val="00562FC7"/>
    <w:rsid w:val="005638CA"/>
    <w:rsid w:val="00563A4E"/>
    <w:rsid w:val="00563B53"/>
    <w:rsid w:val="00563F2F"/>
    <w:rsid w:val="00563F92"/>
    <w:rsid w:val="005640CD"/>
    <w:rsid w:val="005642D8"/>
    <w:rsid w:val="0056452D"/>
    <w:rsid w:val="0056478F"/>
    <w:rsid w:val="00564B6C"/>
    <w:rsid w:val="00565076"/>
    <w:rsid w:val="005650BB"/>
    <w:rsid w:val="005652B7"/>
    <w:rsid w:val="005652C1"/>
    <w:rsid w:val="0056545D"/>
    <w:rsid w:val="00565719"/>
    <w:rsid w:val="0056584B"/>
    <w:rsid w:val="00565992"/>
    <w:rsid w:val="00565C5E"/>
    <w:rsid w:val="00565DB5"/>
    <w:rsid w:val="00566B59"/>
    <w:rsid w:val="00566EA1"/>
    <w:rsid w:val="00567010"/>
    <w:rsid w:val="005678E5"/>
    <w:rsid w:val="00567B47"/>
    <w:rsid w:val="00567DCE"/>
    <w:rsid w:val="00567E38"/>
    <w:rsid w:val="00567FE9"/>
    <w:rsid w:val="00570774"/>
    <w:rsid w:val="0057086A"/>
    <w:rsid w:val="005725CA"/>
    <w:rsid w:val="005727EE"/>
    <w:rsid w:val="00572928"/>
    <w:rsid w:val="005729CF"/>
    <w:rsid w:val="005729F7"/>
    <w:rsid w:val="005734F6"/>
    <w:rsid w:val="00573A02"/>
    <w:rsid w:val="00574E7A"/>
    <w:rsid w:val="00575F69"/>
    <w:rsid w:val="00576070"/>
    <w:rsid w:val="00576A37"/>
    <w:rsid w:val="00576C07"/>
    <w:rsid w:val="00576C3A"/>
    <w:rsid w:val="005771D0"/>
    <w:rsid w:val="005774FE"/>
    <w:rsid w:val="00577695"/>
    <w:rsid w:val="00580178"/>
    <w:rsid w:val="00580334"/>
    <w:rsid w:val="00580604"/>
    <w:rsid w:val="00581077"/>
    <w:rsid w:val="00581209"/>
    <w:rsid w:val="005814C0"/>
    <w:rsid w:val="005816FB"/>
    <w:rsid w:val="00581919"/>
    <w:rsid w:val="005827DB"/>
    <w:rsid w:val="00582DEC"/>
    <w:rsid w:val="00582F2B"/>
    <w:rsid w:val="00583C66"/>
    <w:rsid w:val="00583D5A"/>
    <w:rsid w:val="0058429B"/>
    <w:rsid w:val="005842ED"/>
    <w:rsid w:val="00584947"/>
    <w:rsid w:val="00584F09"/>
    <w:rsid w:val="00584F56"/>
    <w:rsid w:val="005854F9"/>
    <w:rsid w:val="005857F2"/>
    <w:rsid w:val="00585BC4"/>
    <w:rsid w:val="00585C2D"/>
    <w:rsid w:val="00585C97"/>
    <w:rsid w:val="00585D6F"/>
    <w:rsid w:val="00586000"/>
    <w:rsid w:val="005866D9"/>
    <w:rsid w:val="00586A95"/>
    <w:rsid w:val="00586BCB"/>
    <w:rsid w:val="00586D57"/>
    <w:rsid w:val="0058740C"/>
    <w:rsid w:val="00587713"/>
    <w:rsid w:val="005879EA"/>
    <w:rsid w:val="00590369"/>
    <w:rsid w:val="00590ABE"/>
    <w:rsid w:val="00590C61"/>
    <w:rsid w:val="00590CA3"/>
    <w:rsid w:val="00590D08"/>
    <w:rsid w:val="0059140F"/>
    <w:rsid w:val="005914DF"/>
    <w:rsid w:val="00592596"/>
    <w:rsid w:val="00592DE1"/>
    <w:rsid w:val="00592F6D"/>
    <w:rsid w:val="005934CC"/>
    <w:rsid w:val="0059368D"/>
    <w:rsid w:val="00593728"/>
    <w:rsid w:val="00593F3C"/>
    <w:rsid w:val="00594241"/>
    <w:rsid w:val="00594755"/>
    <w:rsid w:val="005951DC"/>
    <w:rsid w:val="005957BE"/>
    <w:rsid w:val="00595AFA"/>
    <w:rsid w:val="00596B6F"/>
    <w:rsid w:val="00596E53"/>
    <w:rsid w:val="00596F6D"/>
    <w:rsid w:val="00597019"/>
    <w:rsid w:val="00597034"/>
    <w:rsid w:val="005970C4"/>
    <w:rsid w:val="005973D4"/>
    <w:rsid w:val="00597BB3"/>
    <w:rsid w:val="00597CA8"/>
    <w:rsid w:val="005A0275"/>
    <w:rsid w:val="005A027E"/>
    <w:rsid w:val="005A08FE"/>
    <w:rsid w:val="005A0FC2"/>
    <w:rsid w:val="005A137A"/>
    <w:rsid w:val="005A1657"/>
    <w:rsid w:val="005A1900"/>
    <w:rsid w:val="005A1ABF"/>
    <w:rsid w:val="005A1D94"/>
    <w:rsid w:val="005A248E"/>
    <w:rsid w:val="005A27CA"/>
    <w:rsid w:val="005A27D9"/>
    <w:rsid w:val="005A2B93"/>
    <w:rsid w:val="005A2D71"/>
    <w:rsid w:val="005A31AB"/>
    <w:rsid w:val="005A33D7"/>
    <w:rsid w:val="005A3FB9"/>
    <w:rsid w:val="005A422A"/>
    <w:rsid w:val="005A44AC"/>
    <w:rsid w:val="005A4954"/>
    <w:rsid w:val="005A4C65"/>
    <w:rsid w:val="005A4CCA"/>
    <w:rsid w:val="005A54F3"/>
    <w:rsid w:val="005A56DD"/>
    <w:rsid w:val="005A6002"/>
    <w:rsid w:val="005A61FA"/>
    <w:rsid w:val="005A620A"/>
    <w:rsid w:val="005A71A6"/>
    <w:rsid w:val="005B03A0"/>
    <w:rsid w:val="005B049C"/>
    <w:rsid w:val="005B0AE4"/>
    <w:rsid w:val="005B0EDD"/>
    <w:rsid w:val="005B0EF5"/>
    <w:rsid w:val="005B10E2"/>
    <w:rsid w:val="005B16A7"/>
    <w:rsid w:val="005B1839"/>
    <w:rsid w:val="005B20CF"/>
    <w:rsid w:val="005B28F7"/>
    <w:rsid w:val="005B2DDE"/>
    <w:rsid w:val="005B3018"/>
    <w:rsid w:val="005B34F1"/>
    <w:rsid w:val="005B39A2"/>
    <w:rsid w:val="005B3A9A"/>
    <w:rsid w:val="005B3AFE"/>
    <w:rsid w:val="005B3ED8"/>
    <w:rsid w:val="005B3F6C"/>
    <w:rsid w:val="005B42C9"/>
    <w:rsid w:val="005B4A33"/>
    <w:rsid w:val="005B4F0D"/>
    <w:rsid w:val="005B5647"/>
    <w:rsid w:val="005B578F"/>
    <w:rsid w:val="005B5F69"/>
    <w:rsid w:val="005B6066"/>
    <w:rsid w:val="005B664A"/>
    <w:rsid w:val="005B6849"/>
    <w:rsid w:val="005B6CAD"/>
    <w:rsid w:val="005B71E6"/>
    <w:rsid w:val="005B7690"/>
    <w:rsid w:val="005B7A33"/>
    <w:rsid w:val="005C0067"/>
    <w:rsid w:val="005C00D8"/>
    <w:rsid w:val="005C0630"/>
    <w:rsid w:val="005C06C8"/>
    <w:rsid w:val="005C114B"/>
    <w:rsid w:val="005C1722"/>
    <w:rsid w:val="005C1A2E"/>
    <w:rsid w:val="005C1C8E"/>
    <w:rsid w:val="005C2321"/>
    <w:rsid w:val="005C2383"/>
    <w:rsid w:val="005C25FF"/>
    <w:rsid w:val="005C2BC9"/>
    <w:rsid w:val="005C2BEE"/>
    <w:rsid w:val="005C2C55"/>
    <w:rsid w:val="005C2D09"/>
    <w:rsid w:val="005C2E58"/>
    <w:rsid w:val="005C2ECD"/>
    <w:rsid w:val="005C3115"/>
    <w:rsid w:val="005C32A0"/>
    <w:rsid w:val="005C39DC"/>
    <w:rsid w:val="005C3A59"/>
    <w:rsid w:val="005C3A98"/>
    <w:rsid w:val="005C3E25"/>
    <w:rsid w:val="005C4212"/>
    <w:rsid w:val="005C4914"/>
    <w:rsid w:val="005C4DCE"/>
    <w:rsid w:val="005C5769"/>
    <w:rsid w:val="005C5C3B"/>
    <w:rsid w:val="005C5FF4"/>
    <w:rsid w:val="005C66AC"/>
    <w:rsid w:val="005C66FB"/>
    <w:rsid w:val="005C6930"/>
    <w:rsid w:val="005C6DAB"/>
    <w:rsid w:val="005C72FA"/>
    <w:rsid w:val="005C7429"/>
    <w:rsid w:val="005C796C"/>
    <w:rsid w:val="005D08E7"/>
    <w:rsid w:val="005D0957"/>
    <w:rsid w:val="005D0D24"/>
    <w:rsid w:val="005D0E24"/>
    <w:rsid w:val="005D0FBC"/>
    <w:rsid w:val="005D1C85"/>
    <w:rsid w:val="005D21D8"/>
    <w:rsid w:val="005D25F7"/>
    <w:rsid w:val="005D27F0"/>
    <w:rsid w:val="005D2B37"/>
    <w:rsid w:val="005D2C15"/>
    <w:rsid w:val="005D37DC"/>
    <w:rsid w:val="005D3A05"/>
    <w:rsid w:val="005D4B1D"/>
    <w:rsid w:val="005D4C42"/>
    <w:rsid w:val="005D4C93"/>
    <w:rsid w:val="005D4EC9"/>
    <w:rsid w:val="005D4F0B"/>
    <w:rsid w:val="005D508A"/>
    <w:rsid w:val="005D5119"/>
    <w:rsid w:val="005D511C"/>
    <w:rsid w:val="005D5483"/>
    <w:rsid w:val="005D5496"/>
    <w:rsid w:val="005D597A"/>
    <w:rsid w:val="005D6308"/>
    <w:rsid w:val="005D676B"/>
    <w:rsid w:val="005D682C"/>
    <w:rsid w:val="005D6B7D"/>
    <w:rsid w:val="005D73CC"/>
    <w:rsid w:val="005D784C"/>
    <w:rsid w:val="005D7B7A"/>
    <w:rsid w:val="005E050F"/>
    <w:rsid w:val="005E0CA1"/>
    <w:rsid w:val="005E1197"/>
    <w:rsid w:val="005E16CB"/>
    <w:rsid w:val="005E1927"/>
    <w:rsid w:val="005E2009"/>
    <w:rsid w:val="005E2240"/>
    <w:rsid w:val="005E26D4"/>
    <w:rsid w:val="005E279C"/>
    <w:rsid w:val="005E2DDB"/>
    <w:rsid w:val="005E33C1"/>
    <w:rsid w:val="005E38D8"/>
    <w:rsid w:val="005E3FED"/>
    <w:rsid w:val="005E4665"/>
    <w:rsid w:val="005E4731"/>
    <w:rsid w:val="005E47BA"/>
    <w:rsid w:val="005E4946"/>
    <w:rsid w:val="005E4C38"/>
    <w:rsid w:val="005E4CCA"/>
    <w:rsid w:val="005E51B4"/>
    <w:rsid w:val="005E51F2"/>
    <w:rsid w:val="005E52F1"/>
    <w:rsid w:val="005E5462"/>
    <w:rsid w:val="005E54C9"/>
    <w:rsid w:val="005E5939"/>
    <w:rsid w:val="005E5CB0"/>
    <w:rsid w:val="005E6482"/>
    <w:rsid w:val="005E6542"/>
    <w:rsid w:val="005E6D04"/>
    <w:rsid w:val="005E776B"/>
    <w:rsid w:val="005E7BCB"/>
    <w:rsid w:val="005E7F8A"/>
    <w:rsid w:val="005F02BA"/>
    <w:rsid w:val="005F04E4"/>
    <w:rsid w:val="005F0A32"/>
    <w:rsid w:val="005F0B58"/>
    <w:rsid w:val="005F168E"/>
    <w:rsid w:val="005F183A"/>
    <w:rsid w:val="005F2401"/>
    <w:rsid w:val="005F294C"/>
    <w:rsid w:val="005F2B55"/>
    <w:rsid w:val="005F2C63"/>
    <w:rsid w:val="005F340A"/>
    <w:rsid w:val="005F353D"/>
    <w:rsid w:val="005F40B5"/>
    <w:rsid w:val="005F4535"/>
    <w:rsid w:val="005F4726"/>
    <w:rsid w:val="005F4C94"/>
    <w:rsid w:val="005F5486"/>
    <w:rsid w:val="005F5586"/>
    <w:rsid w:val="005F58D3"/>
    <w:rsid w:val="005F5B94"/>
    <w:rsid w:val="005F64E5"/>
    <w:rsid w:val="005F65C5"/>
    <w:rsid w:val="005F66EE"/>
    <w:rsid w:val="005F6762"/>
    <w:rsid w:val="005F6CC6"/>
    <w:rsid w:val="005F6CF1"/>
    <w:rsid w:val="005F6D07"/>
    <w:rsid w:val="005F6D23"/>
    <w:rsid w:val="005F7139"/>
    <w:rsid w:val="005F7443"/>
    <w:rsid w:val="005F7650"/>
    <w:rsid w:val="005F7D1B"/>
    <w:rsid w:val="006001B7"/>
    <w:rsid w:val="00600723"/>
    <w:rsid w:val="00600C2D"/>
    <w:rsid w:val="00600F54"/>
    <w:rsid w:val="006015B7"/>
    <w:rsid w:val="00601E42"/>
    <w:rsid w:val="00602869"/>
    <w:rsid w:val="006028BC"/>
    <w:rsid w:val="0060290C"/>
    <w:rsid w:val="00603072"/>
    <w:rsid w:val="006035EC"/>
    <w:rsid w:val="00603863"/>
    <w:rsid w:val="0060386A"/>
    <w:rsid w:val="00603B7C"/>
    <w:rsid w:val="00603DB2"/>
    <w:rsid w:val="006044BF"/>
    <w:rsid w:val="00604BF5"/>
    <w:rsid w:val="00604DAD"/>
    <w:rsid w:val="00604DC7"/>
    <w:rsid w:val="00604DDB"/>
    <w:rsid w:val="006053CB"/>
    <w:rsid w:val="00605695"/>
    <w:rsid w:val="006057F4"/>
    <w:rsid w:val="00605CFF"/>
    <w:rsid w:val="00605F74"/>
    <w:rsid w:val="006065A2"/>
    <w:rsid w:val="006065FF"/>
    <w:rsid w:val="00607FCC"/>
    <w:rsid w:val="00607FD7"/>
    <w:rsid w:val="00610223"/>
    <w:rsid w:val="0061043A"/>
    <w:rsid w:val="006105B6"/>
    <w:rsid w:val="0061134E"/>
    <w:rsid w:val="006115D0"/>
    <w:rsid w:val="00611698"/>
    <w:rsid w:val="00611B7A"/>
    <w:rsid w:val="00611F3D"/>
    <w:rsid w:val="006120C9"/>
    <w:rsid w:val="006120D2"/>
    <w:rsid w:val="006125F6"/>
    <w:rsid w:val="00612856"/>
    <w:rsid w:val="00612A01"/>
    <w:rsid w:val="00612ED3"/>
    <w:rsid w:val="00613888"/>
    <w:rsid w:val="00613F86"/>
    <w:rsid w:val="00614047"/>
    <w:rsid w:val="00614152"/>
    <w:rsid w:val="0061481A"/>
    <w:rsid w:val="00614929"/>
    <w:rsid w:val="00614ACF"/>
    <w:rsid w:val="00614AE9"/>
    <w:rsid w:val="00615156"/>
    <w:rsid w:val="006152AB"/>
    <w:rsid w:val="00615509"/>
    <w:rsid w:val="0061566F"/>
    <w:rsid w:val="006156E5"/>
    <w:rsid w:val="00616626"/>
    <w:rsid w:val="0061693E"/>
    <w:rsid w:val="0061695B"/>
    <w:rsid w:val="00616C54"/>
    <w:rsid w:val="006176BF"/>
    <w:rsid w:val="006177F7"/>
    <w:rsid w:val="00617DAE"/>
    <w:rsid w:val="0062053D"/>
    <w:rsid w:val="00620638"/>
    <w:rsid w:val="006206FB"/>
    <w:rsid w:val="00620D11"/>
    <w:rsid w:val="00621173"/>
    <w:rsid w:val="00621282"/>
    <w:rsid w:val="006213E4"/>
    <w:rsid w:val="006214AA"/>
    <w:rsid w:val="00621E4B"/>
    <w:rsid w:val="00621FE0"/>
    <w:rsid w:val="00622B1C"/>
    <w:rsid w:val="00622B70"/>
    <w:rsid w:val="00622BDB"/>
    <w:rsid w:val="00622E3F"/>
    <w:rsid w:val="0062317A"/>
    <w:rsid w:val="006232E6"/>
    <w:rsid w:val="00623A4C"/>
    <w:rsid w:val="0062539A"/>
    <w:rsid w:val="006255EF"/>
    <w:rsid w:val="006256AD"/>
    <w:rsid w:val="00625A52"/>
    <w:rsid w:val="0062653E"/>
    <w:rsid w:val="00626A31"/>
    <w:rsid w:val="00626A55"/>
    <w:rsid w:val="00627884"/>
    <w:rsid w:val="0063004E"/>
    <w:rsid w:val="006301FA"/>
    <w:rsid w:val="006302A7"/>
    <w:rsid w:val="00630A65"/>
    <w:rsid w:val="006311C1"/>
    <w:rsid w:val="00631217"/>
    <w:rsid w:val="00631ADC"/>
    <w:rsid w:val="00632698"/>
    <w:rsid w:val="006333C0"/>
    <w:rsid w:val="006338FA"/>
    <w:rsid w:val="00633FA2"/>
    <w:rsid w:val="00634468"/>
    <w:rsid w:val="00634792"/>
    <w:rsid w:val="00634C1C"/>
    <w:rsid w:val="006351F1"/>
    <w:rsid w:val="0063554A"/>
    <w:rsid w:val="006359AF"/>
    <w:rsid w:val="00635ADD"/>
    <w:rsid w:val="0063608E"/>
    <w:rsid w:val="0063646A"/>
    <w:rsid w:val="00636BE2"/>
    <w:rsid w:val="00637061"/>
    <w:rsid w:val="00637457"/>
    <w:rsid w:val="0063793F"/>
    <w:rsid w:val="00637D80"/>
    <w:rsid w:val="006402D4"/>
    <w:rsid w:val="006408AD"/>
    <w:rsid w:val="0064098C"/>
    <w:rsid w:val="0064119F"/>
    <w:rsid w:val="0064168D"/>
    <w:rsid w:val="0064237E"/>
    <w:rsid w:val="00642EA0"/>
    <w:rsid w:val="00643398"/>
    <w:rsid w:val="00643CCB"/>
    <w:rsid w:val="00643CE0"/>
    <w:rsid w:val="006445E5"/>
    <w:rsid w:val="00644B8C"/>
    <w:rsid w:val="00644FE8"/>
    <w:rsid w:val="0064543C"/>
    <w:rsid w:val="00645460"/>
    <w:rsid w:val="006457D7"/>
    <w:rsid w:val="00645924"/>
    <w:rsid w:val="00646168"/>
    <w:rsid w:val="006463FB"/>
    <w:rsid w:val="006465A0"/>
    <w:rsid w:val="00646DA3"/>
    <w:rsid w:val="006470C5"/>
    <w:rsid w:val="00647ACD"/>
    <w:rsid w:val="00650242"/>
    <w:rsid w:val="00651502"/>
    <w:rsid w:val="0065164B"/>
    <w:rsid w:val="0065166B"/>
    <w:rsid w:val="0065200D"/>
    <w:rsid w:val="00652039"/>
    <w:rsid w:val="0065229A"/>
    <w:rsid w:val="00652706"/>
    <w:rsid w:val="00652E5A"/>
    <w:rsid w:val="00653475"/>
    <w:rsid w:val="00653BF8"/>
    <w:rsid w:val="00653DC7"/>
    <w:rsid w:val="00653F85"/>
    <w:rsid w:val="00653FA1"/>
    <w:rsid w:val="0065453F"/>
    <w:rsid w:val="00654C39"/>
    <w:rsid w:val="006552BA"/>
    <w:rsid w:val="00655BAF"/>
    <w:rsid w:val="00655DF7"/>
    <w:rsid w:val="00655E77"/>
    <w:rsid w:val="0065623B"/>
    <w:rsid w:val="0065628D"/>
    <w:rsid w:val="00656C1F"/>
    <w:rsid w:val="00656E0D"/>
    <w:rsid w:val="00657059"/>
    <w:rsid w:val="0065780E"/>
    <w:rsid w:val="006578D5"/>
    <w:rsid w:val="00657AE4"/>
    <w:rsid w:val="0066021C"/>
    <w:rsid w:val="00660A4C"/>
    <w:rsid w:val="00660DA7"/>
    <w:rsid w:val="00660F36"/>
    <w:rsid w:val="00661014"/>
    <w:rsid w:val="0066108E"/>
    <w:rsid w:val="006611E3"/>
    <w:rsid w:val="0066196C"/>
    <w:rsid w:val="00662086"/>
    <w:rsid w:val="00662168"/>
    <w:rsid w:val="00662472"/>
    <w:rsid w:val="006626AD"/>
    <w:rsid w:val="00662756"/>
    <w:rsid w:val="00662A0F"/>
    <w:rsid w:val="00662E7D"/>
    <w:rsid w:val="00662F14"/>
    <w:rsid w:val="006630F0"/>
    <w:rsid w:val="00663716"/>
    <w:rsid w:val="00663AE7"/>
    <w:rsid w:val="00663C47"/>
    <w:rsid w:val="00663FAA"/>
    <w:rsid w:val="00663FE9"/>
    <w:rsid w:val="00664C37"/>
    <w:rsid w:val="00665336"/>
    <w:rsid w:val="006660F7"/>
    <w:rsid w:val="006665ED"/>
    <w:rsid w:val="006669BA"/>
    <w:rsid w:val="006670C6"/>
    <w:rsid w:val="00667146"/>
    <w:rsid w:val="006675ED"/>
    <w:rsid w:val="006678BF"/>
    <w:rsid w:val="00667E40"/>
    <w:rsid w:val="00670157"/>
    <w:rsid w:val="00670173"/>
    <w:rsid w:val="00670861"/>
    <w:rsid w:val="00670D68"/>
    <w:rsid w:val="006715E5"/>
    <w:rsid w:val="00671605"/>
    <w:rsid w:val="00671A07"/>
    <w:rsid w:val="006724A0"/>
    <w:rsid w:val="0067347E"/>
    <w:rsid w:val="00673971"/>
    <w:rsid w:val="00673A6B"/>
    <w:rsid w:val="00673C77"/>
    <w:rsid w:val="006740B9"/>
    <w:rsid w:val="006741B5"/>
    <w:rsid w:val="006744C1"/>
    <w:rsid w:val="006750E9"/>
    <w:rsid w:val="006751E5"/>
    <w:rsid w:val="006754C9"/>
    <w:rsid w:val="00675AE5"/>
    <w:rsid w:val="00675E94"/>
    <w:rsid w:val="006765C6"/>
    <w:rsid w:val="0067687D"/>
    <w:rsid w:val="00676986"/>
    <w:rsid w:val="00676AA1"/>
    <w:rsid w:val="00676B5A"/>
    <w:rsid w:val="00676F5E"/>
    <w:rsid w:val="006804B7"/>
    <w:rsid w:val="00680C3F"/>
    <w:rsid w:val="00680CDB"/>
    <w:rsid w:val="00680D8F"/>
    <w:rsid w:val="00680EC9"/>
    <w:rsid w:val="00681A82"/>
    <w:rsid w:val="00682305"/>
    <w:rsid w:val="00682AF2"/>
    <w:rsid w:val="006832CB"/>
    <w:rsid w:val="00683369"/>
    <w:rsid w:val="0068361F"/>
    <w:rsid w:val="006838E9"/>
    <w:rsid w:val="00683C23"/>
    <w:rsid w:val="00683D6D"/>
    <w:rsid w:val="00683E4B"/>
    <w:rsid w:val="00683EB0"/>
    <w:rsid w:val="00685036"/>
    <w:rsid w:val="0068542B"/>
    <w:rsid w:val="006860A8"/>
    <w:rsid w:val="00686230"/>
    <w:rsid w:val="00686337"/>
    <w:rsid w:val="00686DAE"/>
    <w:rsid w:val="006872EE"/>
    <w:rsid w:val="00690378"/>
    <w:rsid w:val="00690722"/>
    <w:rsid w:val="00690781"/>
    <w:rsid w:val="00690FED"/>
    <w:rsid w:val="00691053"/>
    <w:rsid w:val="006912D3"/>
    <w:rsid w:val="00691482"/>
    <w:rsid w:val="006915C6"/>
    <w:rsid w:val="00691EF1"/>
    <w:rsid w:val="00691FD2"/>
    <w:rsid w:val="006920BB"/>
    <w:rsid w:val="006920E7"/>
    <w:rsid w:val="0069253C"/>
    <w:rsid w:val="00692856"/>
    <w:rsid w:val="00692F4E"/>
    <w:rsid w:val="00693194"/>
    <w:rsid w:val="006932EE"/>
    <w:rsid w:val="00693CA7"/>
    <w:rsid w:val="00693CCA"/>
    <w:rsid w:val="00693FDE"/>
    <w:rsid w:val="0069428B"/>
    <w:rsid w:val="0069446A"/>
    <w:rsid w:val="006948E8"/>
    <w:rsid w:val="00694F06"/>
    <w:rsid w:val="0069503A"/>
    <w:rsid w:val="00695194"/>
    <w:rsid w:val="00695AAE"/>
    <w:rsid w:val="0069604A"/>
    <w:rsid w:val="006961D1"/>
    <w:rsid w:val="00696AF9"/>
    <w:rsid w:val="00697314"/>
    <w:rsid w:val="00697766"/>
    <w:rsid w:val="00697C30"/>
    <w:rsid w:val="00697E15"/>
    <w:rsid w:val="006A01CA"/>
    <w:rsid w:val="006A1110"/>
    <w:rsid w:val="006A1A47"/>
    <w:rsid w:val="006A364A"/>
    <w:rsid w:val="006A37E0"/>
    <w:rsid w:val="006A3904"/>
    <w:rsid w:val="006A3AFB"/>
    <w:rsid w:val="006A3EF7"/>
    <w:rsid w:val="006A444E"/>
    <w:rsid w:val="006A4658"/>
    <w:rsid w:val="006A49DF"/>
    <w:rsid w:val="006A4BC0"/>
    <w:rsid w:val="006A4D37"/>
    <w:rsid w:val="006A512B"/>
    <w:rsid w:val="006A51E8"/>
    <w:rsid w:val="006A556D"/>
    <w:rsid w:val="006A6267"/>
    <w:rsid w:val="006A6759"/>
    <w:rsid w:val="006A7413"/>
    <w:rsid w:val="006A74CA"/>
    <w:rsid w:val="006A76BA"/>
    <w:rsid w:val="006A789B"/>
    <w:rsid w:val="006A7990"/>
    <w:rsid w:val="006A7F33"/>
    <w:rsid w:val="006B03B9"/>
    <w:rsid w:val="006B03CA"/>
    <w:rsid w:val="006B06F6"/>
    <w:rsid w:val="006B0B79"/>
    <w:rsid w:val="006B0C81"/>
    <w:rsid w:val="006B0D1C"/>
    <w:rsid w:val="006B0E07"/>
    <w:rsid w:val="006B0FA8"/>
    <w:rsid w:val="006B13CB"/>
    <w:rsid w:val="006B142D"/>
    <w:rsid w:val="006B1AE8"/>
    <w:rsid w:val="006B1F05"/>
    <w:rsid w:val="006B2873"/>
    <w:rsid w:val="006B3334"/>
    <w:rsid w:val="006B3D79"/>
    <w:rsid w:val="006B3E4A"/>
    <w:rsid w:val="006B3FC6"/>
    <w:rsid w:val="006B4907"/>
    <w:rsid w:val="006B4A58"/>
    <w:rsid w:val="006B4B83"/>
    <w:rsid w:val="006B4F12"/>
    <w:rsid w:val="006B5471"/>
    <w:rsid w:val="006B56D1"/>
    <w:rsid w:val="006B574A"/>
    <w:rsid w:val="006B57D8"/>
    <w:rsid w:val="006B630B"/>
    <w:rsid w:val="006B6471"/>
    <w:rsid w:val="006B6AFC"/>
    <w:rsid w:val="006B7066"/>
    <w:rsid w:val="006B7583"/>
    <w:rsid w:val="006B781C"/>
    <w:rsid w:val="006C00BD"/>
    <w:rsid w:val="006C0224"/>
    <w:rsid w:val="006C03A3"/>
    <w:rsid w:val="006C0A46"/>
    <w:rsid w:val="006C0CB7"/>
    <w:rsid w:val="006C1543"/>
    <w:rsid w:val="006C246D"/>
    <w:rsid w:val="006C26FA"/>
    <w:rsid w:val="006C2724"/>
    <w:rsid w:val="006C2A62"/>
    <w:rsid w:val="006C2F9A"/>
    <w:rsid w:val="006C316B"/>
    <w:rsid w:val="006C317E"/>
    <w:rsid w:val="006C3830"/>
    <w:rsid w:val="006C3B03"/>
    <w:rsid w:val="006C3EC7"/>
    <w:rsid w:val="006C4F94"/>
    <w:rsid w:val="006C5106"/>
    <w:rsid w:val="006C5827"/>
    <w:rsid w:val="006C5CFB"/>
    <w:rsid w:val="006C61E6"/>
    <w:rsid w:val="006C698A"/>
    <w:rsid w:val="006C6EB4"/>
    <w:rsid w:val="006C72AB"/>
    <w:rsid w:val="006C7393"/>
    <w:rsid w:val="006C7F5D"/>
    <w:rsid w:val="006C7F8E"/>
    <w:rsid w:val="006D066E"/>
    <w:rsid w:val="006D0C9F"/>
    <w:rsid w:val="006D10DE"/>
    <w:rsid w:val="006D124C"/>
    <w:rsid w:val="006D13C6"/>
    <w:rsid w:val="006D1525"/>
    <w:rsid w:val="006D1906"/>
    <w:rsid w:val="006D2157"/>
    <w:rsid w:val="006D2622"/>
    <w:rsid w:val="006D323C"/>
    <w:rsid w:val="006D3708"/>
    <w:rsid w:val="006D3999"/>
    <w:rsid w:val="006D3A4D"/>
    <w:rsid w:val="006D3D44"/>
    <w:rsid w:val="006D3DC0"/>
    <w:rsid w:val="006D40E3"/>
    <w:rsid w:val="006D44A4"/>
    <w:rsid w:val="006D4585"/>
    <w:rsid w:val="006D4967"/>
    <w:rsid w:val="006D4AED"/>
    <w:rsid w:val="006D4AFC"/>
    <w:rsid w:val="006D4BD2"/>
    <w:rsid w:val="006D4D64"/>
    <w:rsid w:val="006D4F78"/>
    <w:rsid w:val="006D5579"/>
    <w:rsid w:val="006D5813"/>
    <w:rsid w:val="006D5A35"/>
    <w:rsid w:val="006D5B97"/>
    <w:rsid w:val="006D6292"/>
    <w:rsid w:val="006D6944"/>
    <w:rsid w:val="006D6D3D"/>
    <w:rsid w:val="006D6D70"/>
    <w:rsid w:val="006D6E7E"/>
    <w:rsid w:val="006D7052"/>
    <w:rsid w:val="006E00B8"/>
    <w:rsid w:val="006E0577"/>
    <w:rsid w:val="006E0797"/>
    <w:rsid w:val="006E0942"/>
    <w:rsid w:val="006E0B21"/>
    <w:rsid w:val="006E0D40"/>
    <w:rsid w:val="006E147C"/>
    <w:rsid w:val="006E1646"/>
    <w:rsid w:val="006E165E"/>
    <w:rsid w:val="006E16FF"/>
    <w:rsid w:val="006E1708"/>
    <w:rsid w:val="006E20B5"/>
    <w:rsid w:val="006E2213"/>
    <w:rsid w:val="006E278D"/>
    <w:rsid w:val="006E2F42"/>
    <w:rsid w:val="006E3342"/>
    <w:rsid w:val="006E38AE"/>
    <w:rsid w:val="006E390A"/>
    <w:rsid w:val="006E3C32"/>
    <w:rsid w:val="006E3CF1"/>
    <w:rsid w:val="006E3DEA"/>
    <w:rsid w:val="006E4010"/>
    <w:rsid w:val="006E40E9"/>
    <w:rsid w:val="006E4388"/>
    <w:rsid w:val="006E48AD"/>
    <w:rsid w:val="006E4998"/>
    <w:rsid w:val="006E4C9C"/>
    <w:rsid w:val="006E5285"/>
    <w:rsid w:val="006E5408"/>
    <w:rsid w:val="006E5B05"/>
    <w:rsid w:val="006E5DD4"/>
    <w:rsid w:val="006E5F2E"/>
    <w:rsid w:val="006E5FC9"/>
    <w:rsid w:val="006E623E"/>
    <w:rsid w:val="006E6277"/>
    <w:rsid w:val="006E62D5"/>
    <w:rsid w:val="006E68F5"/>
    <w:rsid w:val="006E6907"/>
    <w:rsid w:val="006E6A5F"/>
    <w:rsid w:val="006E71B9"/>
    <w:rsid w:val="006E73B7"/>
    <w:rsid w:val="006E7731"/>
    <w:rsid w:val="006F01BE"/>
    <w:rsid w:val="006F0BB7"/>
    <w:rsid w:val="006F0FC1"/>
    <w:rsid w:val="006F155E"/>
    <w:rsid w:val="006F1BAE"/>
    <w:rsid w:val="006F2D29"/>
    <w:rsid w:val="006F2F29"/>
    <w:rsid w:val="006F31D0"/>
    <w:rsid w:val="006F32AA"/>
    <w:rsid w:val="006F340D"/>
    <w:rsid w:val="006F3524"/>
    <w:rsid w:val="006F3A2E"/>
    <w:rsid w:val="006F3C01"/>
    <w:rsid w:val="006F4FC2"/>
    <w:rsid w:val="006F5AB4"/>
    <w:rsid w:val="006F5FF0"/>
    <w:rsid w:val="006F60A0"/>
    <w:rsid w:val="006F67A1"/>
    <w:rsid w:val="006F6BF0"/>
    <w:rsid w:val="006F6CAE"/>
    <w:rsid w:val="006F7099"/>
    <w:rsid w:val="006F717C"/>
    <w:rsid w:val="006F7A7F"/>
    <w:rsid w:val="006F7E47"/>
    <w:rsid w:val="007000B6"/>
    <w:rsid w:val="00700241"/>
    <w:rsid w:val="00700CEA"/>
    <w:rsid w:val="00701742"/>
    <w:rsid w:val="0070183C"/>
    <w:rsid w:val="00701C5F"/>
    <w:rsid w:val="00701DCE"/>
    <w:rsid w:val="007028C4"/>
    <w:rsid w:val="007030FA"/>
    <w:rsid w:val="00703BBB"/>
    <w:rsid w:val="00703C29"/>
    <w:rsid w:val="00703E89"/>
    <w:rsid w:val="00703FDB"/>
    <w:rsid w:val="007049BD"/>
    <w:rsid w:val="00704C55"/>
    <w:rsid w:val="00704FFA"/>
    <w:rsid w:val="0070502E"/>
    <w:rsid w:val="00705645"/>
    <w:rsid w:val="00705905"/>
    <w:rsid w:val="00705B5A"/>
    <w:rsid w:val="00706B62"/>
    <w:rsid w:val="00707249"/>
    <w:rsid w:val="007074E0"/>
    <w:rsid w:val="00707A9D"/>
    <w:rsid w:val="007103ED"/>
    <w:rsid w:val="00710D51"/>
    <w:rsid w:val="007122DB"/>
    <w:rsid w:val="00712921"/>
    <w:rsid w:val="00712E54"/>
    <w:rsid w:val="007132E0"/>
    <w:rsid w:val="00713C19"/>
    <w:rsid w:val="00714170"/>
    <w:rsid w:val="00714551"/>
    <w:rsid w:val="0071457A"/>
    <w:rsid w:val="00714694"/>
    <w:rsid w:val="00714DA3"/>
    <w:rsid w:val="007153B6"/>
    <w:rsid w:val="00715655"/>
    <w:rsid w:val="00716027"/>
    <w:rsid w:val="00716055"/>
    <w:rsid w:val="007162C5"/>
    <w:rsid w:val="0071633D"/>
    <w:rsid w:val="007175C3"/>
    <w:rsid w:val="00717623"/>
    <w:rsid w:val="00717B26"/>
    <w:rsid w:val="0072070B"/>
    <w:rsid w:val="00720D79"/>
    <w:rsid w:val="00720FBC"/>
    <w:rsid w:val="0072191C"/>
    <w:rsid w:val="00721DA8"/>
    <w:rsid w:val="00721EBC"/>
    <w:rsid w:val="007231D6"/>
    <w:rsid w:val="007233A2"/>
    <w:rsid w:val="00723474"/>
    <w:rsid w:val="0072385F"/>
    <w:rsid w:val="007239F7"/>
    <w:rsid w:val="00723E5E"/>
    <w:rsid w:val="007241E2"/>
    <w:rsid w:val="0072458F"/>
    <w:rsid w:val="0072485D"/>
    <w:rsid w:val="00724CB2"/>
    <w:rsid w:val="00725266"/>
    <w:rsid w:val="00725BAE"/>
    <w:rsid w:val="00725C73"/>
    <w:rsid w:val="00726447"/>
    <w:rsid w:val="0072652C"/>
    <w:rsid w:val="0072661B"/>
    <w:rsid w:val="00726E42"/>
    <w:rsid w:val="0072714F"/>
    <w:rsid w:val="007277ED"/>
    <w:rsid w:val="00727B3D"/>
    <w:rsid w:val="00727C61"/>
    <w:rsid w:val="00727E28"/>
    <w:rsid w:val="00730A24"/>
    <w:rsid w:val="00730C29"/>
    <w:rsid w:val="00730C85"/>
    <w:rsid w:val="00730E0A"/>
    <w:rsid w:val="00731480"/>
    <w:rsid w:val="007315B9"/>
    <w:rsid w:val="00731C0B"/>
    <w:rsid w:val="00731F1A"/>
    <w:rsid w:val="007321C0"/>
    <w:rsid w:val="00732606"/>
    <w:rsid w:val="00732E05"/>
    <w:rsid w:val="00732F37"/>
    <w:rsid w:val="00733145"/>
    <w:rsid w:val="007333A9"/>
    <w:rsid w:val="00733BAA"/>
    <w:rsid w:val="00733D68"/>
    <w:rsid w:val="00733F47"/>
    <w:rsid w:val="007344F0"/>
    <w:rsid w:val="00734610"/>
    <w:rsid w:val="00734928"/>
    <w:rsid w:val="00734A8D"/>
    <w:rsid w:val="00734B4B"/>
    <w:rsid w:val="0073589A"/>
    <w:rsid w:val="007358D3"/>
    <w:rsid w:val="00735E5D"/>
    <w:rsid w:val="00736254"/>
    <w:rsid w:val="0073669F"/>
    <w:rsid w:val="00736815"/>
    <w:rsid w:val="00736D97"/>
    <w:rsid w:val="00736F1E"/>
    <w:rsid w:val="0073731F"/>
    <w:rsid w:val="007378B3"/>
    <w:rsid w:val="00737A23"/>
    <w:rsid w:val="00737E7B"/>
    <w:rsid w:val="00740687"/>
    <w:rsid w:val="00740BE6"/>
    <w:rsid w:val="00741357"/>
    <w:rsid w:val="007418EC"/>
    <w:rsid w:val="00741DCF"/>
    <w:rsid w:val="00742231"/>
    <w:rsid w:val="007428B4"/>
    <w:rsid w:val="0074300A"/>
    <w:rsid w:val="007431D7"/>
    <w:rsid w:val="007434A9"/>
    <w:rsid w:val="00743B8D"/>
    <w:rsid w:val="00743D87"/>
    <w:rsid w:val="00743F15"/>
    <w:rsid w:val="00744119"/>
    <w:rsid w:val="007443DF"/>
    <w:rsid w:val="00744587"/>
    <w:rsid w:val="00744862"/>
    <w:rsid w:val="007449D3"/>
    <w:rsid w:val="00744D42"/>
    <w:rsid w:val="0074507A"/>
    <w:rsid w:val="00745934"/>
    <w:rsid w:val="00745C39"/>
    <w:rsid w:val="00745FEB"/>
    <w:rsid w:val="007471E2"/>
    <w:rsid w:val="0074792F"/>
    <w:rsid w:val="00747A5C"/>
    <w:rsid w:val="00747CF0"/>
    <w:rsid w:val="00750613"/>
    <w:rsid w:val="00750DF2"/>
    <w:rsid w:val="00750DFF"/>
    <w:rsid w:val="00750ED2"/>
    <w:rsid w:val="0075126A"/>
    <w:rsid w:val="007512FD"/>
    <w:rsid w:val="00751A7B"/>
    <w:rsid w:val="00751BC1"/>
    <w:rsid w:val="00751C14"/>
    <w:rsid w:val="00751C82"/>
    <w:rsid w:val="00751E91"/>
    <w:rsid w:val="00751F8E"/>
    <w:rsid w:val="00752031"/>
    <w:rsid w:val="00752310"/>
    <w:rsid w:val="0075247C"/>
    <w:rsid w:val="0075276A"/>
    <w:rsid w:val="00752782"/>
    <w:rsid w:val="00752C31"/>
    <w:rsid w:val="00752D0B"/>
    <w:rsid w:val="00752ED9"/>
    <w:rsid w:val="007535AE"/>
    <w:rsid w:val="007536F8"/>
    <w:rsid w:val="00753EE5"/>
    <w:rsid w:val="007551D0"/>
    <w:rsid w:val="007551D3"/>
    <w:rsid w:val="00755A17"/>
    <w:rsid w:val="00755D72"/>
    <w:rsid w:val="00755EAA"/>
    <w:rsid w:val="00755F5E"/>
    <w:rsid w:val="007563AA"/>
    <w:rsid w:val="0075676D"/>
    <w:rsid w:val="007567EF"/>
    <w:rsid w:val="007568C9"/>
    <w:rsid w:val="007569EC"/>
    <w:rsid w:val="00756A42"/>
    <w:rsid w:val="00756A81"/>
    <w:rsid w:val="00756AC6"/>
    <w:rsid w:val="0075760D"/>
    <w:rsid w:val="0075780F"/>
    <w:rsid w:val="00757BC8"/>
    <w:rsid w:val="00757C78"/>
    <w:rsid w:val="00760256"/>
    <w:rsid w:val="007603D6"/>
    <w:rsid w:val="00760908"/>
    <w:rsid w:val="00760BC0"/>
    <w:rsid w:val="00760DE5"/>
    <w:rsid w:val="00760FC2"/>
    <w:rsid w:val="007610F3"/>
    <w:rsid w:val="0076110A"/>
    <w:rsid w:val="00761367"/>
    <w:rsid w:val="0076153E"/>
    <w:rsid w:val="00761D2F"/>
    <w:rsid w:val="00761DBB"/>
    <w:rsid w:val="00761DDA"/>
    <w:rsid w:val="007632B2"/>
    <w:rsid w:val="0076359D"/>
    <w:rsid w:val="00763900"/>
    <w:rsid w:val="00763DF9"/>
    <w:rsid w:val="007641B4"/>
    <w:rsid w:val="007642C5"/>
    <w:rsid w:val="007643F1"/>
    <w:rsid w:val="00764596"/>
    <w:rsid w:val="00764770"/>
    <w:rsid w:val="00764ECC"/>
    <w:rsid w:val="0076507C"/>
    <w:rsid w:val="00765346"/>
    <w:rsid w:val="007659CB"/>
    <w:rsid w:val="007666DD"/>
    <w:rsid w:val="0076694E"/>
    <w:rsid w:val="00766A3D"/>
    <w:rsid w:val="00766AA7"/>
    <w:rsid w:val="00766B00"/>
    <w:rsid w:val="00766FF5"/>
    <w:rsid w:val="0076724C"/>
    <w:rsid w:val="00767285"/>
    <w:rsid w:val="00767A05"/>
    <w:rsid w:val="007700C2"/>
    <w:rsid w:val="00770141"/>
    <w:rsid w:val="007701BD"/>
    <w:rsid w:val="00770211"/>
    <w:rsid w:val="007706E0"/>
    <w:rsid w:val="00770ABB"/>
    <w:rsid w:val="00771A2A"/>
    <w:rsid w:val="00771AC9"/>
    <w:rsid w:val="00771D11"/>
    <w:rsid w:val="0077275B"/>
    <w:rsid w:val="00772A3C"/>
    <w:rsid w:val="007730EA"/>
    <w:rsid w:val="00773658"/>
    <w:rsid w:val="0077384D"/>
    <w:rsid w:val="00773B86"/>
    <w:rsid w:val="00773C5A"/>
    <w:rsid w:val="00773F1A"/>
    <w:rsid w:val="0077403A"/>
    <w:rsid w:val="00774977"/>
    <w:rsid w:val="00774C75"/>
    <w:rsid w:val="00774DC8"/>
    <w:rsid w:val="00774E75"/>
    <w:rsid w:val="00775903"/>
    <w:rsid w:val="00776039"/>
    <w:rsid w:val="00776667"/>
    <w:rsid w:val="007768DC"/>
    <w:rsid w:val="00776BCF"/>
    <w:rsid w:val="00776DDD"/>
    <w:rsid w:val="007772EB"/>
    <w:rsid w:val="007773B2"/>
    <w:rsid w:val="007778C7"/>
    <w:rsid w:val="00777A7F"/>
    <w:rsid w:val="00780DF7"/>
    <w:rsid w:val="00781CCF"/>
    <w:rsid w:val="00782477"/>
    <w:rsid w:val="007828D5"/>
    <w:rsid w:val="00782BDD"/>
    <w:rsid w:val="00782D0C"/>
    <w:rsid w:val="00782EBA"/>
    <w:rsid w:val="0078320C"/>
    <w:rsid w:val="0078390E"/>
    <w:rsid w:val="00783953"/>
    <w:rsid w:val="00783A5D"/>
    <w:rsid w:val="00783A82"/>
    <w:rsid w:val="00784003"/>
    <w:rsid w:val="007841BA"/>
    <w:rsid w:val="00784928"/>
    <w:rsid w:val="00784D7A"/>
    <w:rsid w:val="00785405"/>
    <w:rsid w:val="007868EF"/>
    <w:rsid w:val="007869DD"/>
    <w:rsid w:val="00786EC8"/>
    <w:rsid w:val="00786FDE"/>
    <w:rsid w:val="007871D8"/>
    <w:rsid w:val="007878DC"/>
    <w:rsid w:val="00790087"/>
    <w:rsid w:val="00790272"/>
    <w:rsid w:val="00790365"/>
    <w:rsid w:val="0079051D"/>
    <w:rsid w:val="0079184A"/>
    <w:rsid w:val="00791914"/>
    <w:rsid w:val="00791B37"/>
    <w:rsid w:val="00792251"/>
    <w:rsid w:val="007922D2"/>
    <w:rsid w:val="007924BD"/>
    <w:rsid w:val="0079287F"/>
    <w:rsid w:val="007928C6"/>
    <w:rsid w:val="00792B0F"/>
    <w:rsid w:val="00792CEE"/>
    <w:rsid w:val="00792D58"/>
    <w:rsid w:val="00792D85"/>
    <w:rsid w:val="00792FBB"/>
    <w:rsid w:val="00793B88"/>
    <w:rsid w:val="00793C3A"/>
    <w:rsid w:val="0079401C"/>
    <w:rsid w:val="00794AD0"/>
    <w:rsid w:val="00794B0D"/>
    <w:rsid w:val="00795A87"/>
    <w:rsid w:val="00795C5F"/>
    <w:rsid w:val="00795FB5"/>
    <w:rsid w:val="00796110"/>
    <w:rsid w:val="00796498"/>
    <w:rsid w:val="0079649D"/>
    <w:rsid w:val="007968A6"/>
    <w:rsid w:val="00796C95"/>
    <w:rsid w:val="00797342"/>
    <w:rsid w:val="00797507"/>
    <w:rsid w:val="007978E7"/>
    <w:rsid w:val="007A0263"/>
    <w:rsid w:val="007A0439"/>
    <w:rsid w:val="007A0462"/>
    <w:rsid w:val="007A0A6D"/>
    <w:rsid w:val="007A0AE1"/>
    <w:rsid w:val="007A0AF2"/>
    <w:rsid w:val="007A0CD3"/>
    <w:rsid w:val="007A1972"/>
    <w:rsid w:val="007A1EDB"/>
    <w:rsid w:val="007A1F86"/>
    <w:rsid w:val="007A2520"/>
    <w:rsid w:val="007A2582"/>
    <w:rsid w:val="007A278C"/>
    <w:rsid w:val="007A29A5"/>
    <w:rsid w:val="007A2E26"/>
    <w:rsid w:val="007A2F6E"/>
    <w:rsid w:val="007A30D2"/>
    <w:rsid w:val="007A314A"/>
    <w:rsid w:val="007A3279"/>
    <w:rsid w:val="007A33EA"/>
    <w:rsid w:val="007A373B"/>
    <w:rsid w:val="007A3D25"/>
    <w:rsid w:val="007A3FF5"/>
    <w:rsid w:val="007A43C6"/>
    <w:rsid w:val="007A43CB"/>
    <w:rsid w:val="007A4668"/>
    <w:rsid w:val="007A4760"/>
    <w:rsid w:val="007A48CB"/>
    <w:rsid w:val="007A4B3E"/>
    <w:rsid w:val="007A53C3"/>
    <w:rsid w:val="007A6346"/>
    <w:rsid w:val="007A6379"/>
    <w:rsid w:val="007A661A"/>
    <w:rsid w:val="007A6ECE"/>
    <w:rsid w:val="007B000B"/>
    <w:rsid w:val="007B02DD"/>
    <w:rsid w:val="007B055E"/>
    <w:rsid w:val="007B0C4E"/>
    <w:rsid w:val="007B0CAB"/>
    <w:rsid w:val="007B1AC3"/>
    <w:rsid w:val="007B1CFF"/>
    <w:rsid w:val="007B1F53"/>
    <w:rsid w:val="007B2352"/>
    <w:rsid w:val="007B2735"/>
    <w:rsid w:val="007B2BC3"/>
    <w:rsid w:val="007B304D"/>
    <w:rsid w:val="007B3A83"/>
    <w:rsid w:val="007B3F43"/>
    <w:rsid w:val="007B3F9E"/>
    <w:rsid w:val="007B406A"/>
    <w:rsid w:val="007B4F68"/>
    <w:rsid w:val="007B6571"/>
    <w:rsid w:val="007B6934"/>
    <w:rsid w:val="007B6AC0"/>
    <w:rsid w:val="007B6D36"/>
    <w:rsid w:val="007B6E69"/>
    <w:rsid w:val="007B74DA"/>
    <w:rsid w:val="007B7CF2"/>
    <w:rsid w:val="007C01F3"/>
    <w:rsid w:val="007C039A"/>
    <w:rsid w:val="007C0A60"/>
    <w:rsid w:val="007C1D6E"/>
    <w:rsid w:val="007C1F5D"/>
    <w:rsid w:val="007C2000"/>
    <w:rsid w:val="007C2406"/>
    <w:rsid w:val="007C2998"/>
    <w:rsid w:val="007C2C07"/>
    <w:rsid w:val="007C2EB3"/>
    <w:rsid w:val="007C33A0"/>
    <w:rsid w:val="007C4117"/>
    <w:rsid w:val="007C4612"/>
    <w:rsid w:val="007C524D"/>
    <w:rsid w:val="007C67A8"/>
    <w:rsid w:val="007C71D1"/>
    <w:rsid w:val="007C747B"/>
    <w:rsid w:val="007C7852"/>
    <w:rsid w:val="007C78F7"/>
    <w:rsid w:val="007C7BA8"/>
    <w:rsid w:val="007C7BD7"/>
    <w:rsid w:val="007C7DF5"/>
    <w:rsid w:val="007C7E28"/>
    <w:rsid w:val="007D0136"/>
    <w:rsid w:val="007D1E73"/>
    <w:rsid w:val="007D24AA"/>
    <w:rsid w:val="007D2603"/>
    <w:rsid w:val="007D2B60"/>
    <w:rsid w:val="007D3841"/>
    <w:rsid w:val="007D3D59"/>
    <w:rsid w:val="007D44D5"/>
    <w:rsid w:val="007D4C23"/>
    <w:rsid w:val="007D4F5A"/>
    <w:rsid w:val="007D5199"/>
    <w:rsid w:val="007D527E"/>
    <w:rsid w:val="007D5932"/>
    <w:rsid w:val="007D59DF"/>
    <w:rsid w:val="007D5BB7"/>
    <w:rsid w:val="007D5F8B"/>
    <w:rsid w:val="007D631A"/>
    <w:rsid w:val="007D64BA"/>
    <w:rsid w:val="007D688D"/>
    <w:rsid w:val="007D68D2"/>
    <w:rsid w:val="007D6A6C"/>
    <w:rsid w:val="007D6F27"/>
    <w:rsid w:val="007E0434"/>
    <w:rsid w:val="007E06FE"/>
    <w:rsid w:val="007E0828"/>
    <w:rsid w:val="007E0847"/>
    <w:rsid w:val="007E0868"/>
    <w:rsid w:val="007E0A4D"/>
    <w:rsid w:val="007E0B33"/>
    <w:rsid w:val="007E0B3C"/>
    <w:rsid w:val="007E0B7D"/>
    <w:rsid w:val="007E133A"/>
    <w:rsid w:val="007E1415"/>
    <w:rsid w:val="007E15E4"/>
    <w:rsid w:val="007E1724"/>
    <w:rsid w:val="007E235F"/>
    <w:rsid w:val="007E2503"/>
    <w:rsid w:val="007E27A3"/>
    <w:rsid w:val="007E2839"/>
    <w:rsid w:val="007E2C3B"/>
    <w:rsid w:val="007E2D99"/>
    <w:rsid w:val="007E332C"/>
    <w:rsid w:val="007E3362"/>
    <w:rsid w:val="007E3768"/>
    <w:rsid w:val="007E383D"/>
    <w:rsid w:val="007E38B3"/>
    <w:rsid w:val="007E43A7"/>
    <w:rsid w:val="007E4C15"/>
    <w:rsid w:val="007E572E"/>
    <w:rsid w:val="007E585E"/>
    <w:rsid w:val="007E6951"/>
    <w:rsid w:val="007E6FC8"/>
    <w:rsid w:val="007E71F9"/>
    <w:rsid w:val="007E782E"/>
    <w:rsid w:val="007F01DB"/>
    <w:rsid w:val="007F044B"/>
    <w:rsid w:val="007F082E"/>
    <w:rsid w:val="007F0AAD"/>
    <w:rsid w:val="007F0B48"/>
    <w:rsid w:val="007F108C"/>
    <w:rsid w:val="007F14E9"/>
    <w:rsid w:val="007F1EE6"/>
    <w:rsid w:val="007F2191"/>
    <w:rsid w:val="007F25AB"/>
    <w:rsid w:val="007F293B"/>
    <w:rsid w:val="007F2A58"/>
    <w:rsid w:val="007F2C46"/>
    <w:rsid w:val="007F3840"/>
    <w:rsid w:val="007F3E15"/>
    <w:rsid w:val="007F3E89"/>
    <w:rsid w:val="007F42A0"/>
    <w:rsid w:val="007F4A81"/>
    <w:rsid w:val="007F4C6C"/>
    <w:rsid w:val="007F51F6"/>
    <w:rsid w:val="007F58AE"/>
    <w:rsid w:val="007F5B1B"/>
    <w:rsid w:val="007F5C4E"/>
    <w:rsid w:val="007F5D20"/>
    <w:rsid w:val="007F5F70"/>
    <w:rsid w:val="007F70E6"/>
    <w:rsid w:val="007F7588"/>
    <w:rsid w:val="007F7B7E"/>
    <w:rsid w:val="007F7D33"/>
    <w:rsid w:val="007F7DD4"/>
    <w:rsid w:val="007F7DF3"/>
    <w:rsid w:val="00800854"/>
    <w:rsid w:val="0080147E"/>
    <w:rsid w:val="00801908"/>
    <w:rsid w:val="008026A4"/>
    <w:rsid w:val="00802943"/>
    <w:rsid w:val="00802DBE"/>
    <w:rsid w:val="00802F6D"/>
    <w:rsid w:val="008031BC"/>
    <w:rsid w:val="00803223"/>
    <w:rsid w:val="00803623"/>
    <w:rsid w:val="0080377B"/>
    <w:rsid w:val="00803A63"/>
    <w:rsid w:val="00803D4B"/>
    <w:rsid w:val="00803E17"/>
    <w:rsid w:val="00803F4D"/>
    <w:rsid w:val="00804035"/>
    <w:rsid w:val="0080441B"/>
    <w:rsid w:val="00804B41"/>
    <w:rsid w:val="008052EC"/>
    <w:rsid w:val="0080588F"/>
    <w:rsid w:val="00805CF2"/>
    <w:rsid w:val="00805EDA"/>
    <w:rsid w:val="0080612A"/>
    <w:rsid w:val="00807628"/>
    <w:rsid w:val="00807DA8"/>
    <w:rsid w:val="00807DB3"/>
    <w:rsid w:val="008108FC"/>
    <w:rsid w:val="0081102D"/>
    <w:rsid w:val="0081102F"/>
    <w:rsid w:val="00811D23"/>
    <w:rsid w:val="0081228A"/>
    <w:rsid w:val="00812404"/>
    <w:rsid w:val="00812723"/>
    <w:rsid w:val="00812D11"/>
    <w:rsid w:val="00812DDF"/>
    <w:rsid w:val="00812FDE"/>
    <w:rsid w:val="0081317C"/>
    <w:rsid w:val="008131C7"/>
    <w:rsid w:val="00813434"/>
    <w:rsid w:val="008134ED"/>
    <w:rsid w:val="00813552"/>
    <w:rsid w:val="00813B0C"/>
    <w:rsid w:val="00813E2F"/>
    <w:rsid w:val="008146DB"/>
    <w:rsid w:val="00814A1E"/>
    <w:rsid w:val="00814A2B"/>
    <w:rsid w:val="00814EC0"/>
    <w:rsid w:val="008150ED"/>
    <w:rsid w:val="0081529F"/>
    <w:rsid w:val="00815D73"/>
    <w:rsid w:val="00815D82"/>
    <w:rsid w:val="00816663"/>
    <w:rsid w:val="008167AD"/>
    <w:rsid w:val="00816C79"/>
    <w:rsid w:val="00816DFF"/>
    <w:rsid w:val="00816F54"/>
    <w:rsid w:val="00817376"/>
    <w:rsid w:val="008175B2"/>
    <w:rsid w:val="00817803"/>
    <w:rsid w:val="00817815"/>
    <w:rsid w:val="00817A2B"/>
    <w:rsid w:val="00817CFD"/>
    <w:rsid w:val="00817F8E"/>
    <w:rsid w:val="008201C3"/>
    <w:rsid w:val="0082094A"/>
    <w:rsid w:val="00820EF5"/>
    <w:rsid w:val="00820F2A"/>
    <w:rsid w:val="00821304"/>
    <w:rsid w:val="0082150C"/>
    <w:rsid w:val="00821724"/>
    <w:rsid w:val="00821F98"/>
    <w:rsid w:val="0082229B"/>
    <w:rsid w:val="008223D0"/>
    <w:rsid w:val="008225FF"/>
    <w:rsid w:val="00822689"/>
    <w:rsid w:val="00822B2B"/>
    <w:rsid w:val="00822DEF"/>
    <w:rsid w:val="00822F07"/>
    <w:rsid w:val="008234BF"/>
    <w:rsid w:val="0082354D"/>
    <w:rsid w:val="008236E2"/>
    <w:rsid w:val="0082386D"/>
    <w:rsid w:val="00824006"/>
    <w:rsid w:val="008243DF"/>
    <w:rsid w:val="008247E8"/>
    <w:rsid w:val="008252A8"/>
    <w:rsid w:val="00825436"/>
    <w:rsid w:val="00825804"/>
    <w:rsid w:val="00825AE7"/>
    <w:rsid w:val="00825D6A"/>
    <w:rsid w:val="00826098"/>
    <w:rsid w:val="008263DE"/>
    <w:rsid w:val="00827419"/>
    <w:rsid w:val="0082790D"/>
    <w:rsid w:val="00827AA2"/>
    <w:rsid w:val="00827B46"/>
    <w:rsid w:val="008304F2"/>
    <w:rsid w:val="00830651"/>
    <w:rsid w:val="00830BA4"/>
    <w:rsid w:val="00830C73"/>
    <w:rsid w:val="00831C16"/>
    <w:rsid w:val="00831C92"/>
    <w:rsid w:val="00831DEA"/>
    <w:rsid w:val="008323B3"/>
    <w:rsid w:val="00832602"/>
    <w:rsid w:val="00832FBD"/>
    <w:rsid w:val="00832FDF"/>
    <w:rsid w:val="00833431"/>
    <w:rsid w:val="00833584"/>
    <w:rsid w:val="008335D1"/>
    <w:rsid w:val="008339CD"/>
    <w:rsid w:val="00833B30"/>
    <w:rsid w:val="00833B4D"/>
    <w:rsid w:val="00833CA5"/>
    <w:rsid w:val="00834DE3"/>
    <w:rsid w:val="00834F27"/>
    <w:rsid w:val="008356B2"/>
    <w:rsid w:val="00835875"/>
    <w:rsid w:val="008364F5"/>
    <w:rsid w:val="00836AC5"/>
    <w:rsid w:val="0083776B"/>
    <w:rsid w:val="008379BC"/>
    <w:rsid w:val="00837A97"/>
    <w:rsid w:val="00837CD4"/>
    <w:rsid w:val="00837EBE"/>
    <w:rsid w:val="008402FA"/>
    <w:rsid w:val="0084032C"/>
    <w:rsid w:val="00840457"/>
    <w:rsid w:val="00840965"/>
    <w:rsid w:val="00841928"/>
    <w:rsid w:val="00841AFE"/>
    <w:rsid w:val="00841B77"/>
    <w:rsid w:val="00841DCE"/>
    <w:rsid w:val="00841E83"/>
    <w:rsid w:val="00842219"/>
    <w:rsid w:val="0084339A"/>
    <w:rsid w:val="008436CA"/>
    <w:rsid w:val="00843752"/>
    <w:rsid w:val="00844A48"/>
    <w:rsid w:val="00844AE8"/>
    <w:rsid w:val="008450B9"/>
    <w:rsid w:val="0084558E"/>
    <w:rsid w:val="0084598F"/>
    <w:rsid w:val="00845DD4"/>
    <w:rsid w:val="008460D6"/>
    <w:rsid w:val="00846244"/>
    <w:rsid w:val="0084703E"/>
    <w:rsid w:val="00847317"/>
    <w:rsid w:val="00847407"/>
    <w:rsid w:val="008478AA"/>
    <w:rsid w:val="00847E72"/>
    <w:rsid w:val="00847F30"/>
    <w:rsid w:val="00847F99"/>
    <w:rsid w:val="00850689"/>
    <w:rsid w:val="008508FD"/>
    <w:rsid w:val="00851B7A"/>
    <w:rsid w:val="00851EC8"/>
    <w:rsid w:val="008520E8"/>
    <w:rsid w:val="00852414"/>
    <w:rsid w:val="0085291B"/>
    <w:rsid w:val="0085294A"/>
    <w:rsid w:val="0085381A"/>
    <w:rsid w:val="00853FF1"/>
    <w:rsid w:val="008548CF"/>
    <w:rsid w:val="008551A8"/>
    <w:rsid w:val="00855780"/>
    <w:rsid w:val="00855A4F"/>
    <w:rsid w:val="00855ABE"/>
    <w:rsid w:val="008565A9"/>
    <w:rsid w:val="00856655"/>
    <w:rsid w:val="00856761"/>
    <w:rsid w:val="00856BA9"/>
    <w:rsid w:val="00856F23"/>
    <w:rsid w:val="00857746"/>
    <w:rsid w:val="00857F8A"/>
    <w:rsid w:val="0086057A"/>
    <w:rsid w:val="008608CA"/>
    <w:rsid w:val="00860A28"/>
    <w:rsid w:val="00860AE0"/>
    <w:rsid w:val="008612C2"/>
    <w:rsid w:val="00861C31"/>
    <w:rsid w:val="00862317"/>
    <w:rsid w:val="00862586"/>
    <w:rsid w:val="00862E83"/>
    <w:rsid w:val="00862EF4"/>
    <w:rsid w:val="0086348C"/>
    <w:rsid w:val="008635E2"/>
    <w:rsid w:val="00863FE1"/>
    <w:rsid w:val="00864571"/>
    <w:rsid w:val="00864B4D"/>
    <w:rsid w:val="00864B58"/>
    <w:rsid w:val="00865022"/>
    <w:rsid w:val="00865208"/>
    <w:rsid w:val="008655B9"/>
    <w:rsid w:val="00865F0C"/>
    <w:rsid w:val="008667F1"/>
    <w:rsid w:val="00866922"/>
    <w:rsid w:val="008669DA"/>
    <w:rsid w:val="00866A0A"/>
    <w:rsid w:val="008672C5"/>
    <w:rsid w:val="00867A53"/>
    <w:rsid w:val="008700AA"/>
    <w:rsid w:val="00870E70"/>
    <w:rsid w:val="00871242"/>
    <w:rsid w:val="008720A9"/>
    <w:rsid w:val="008720EA"/>
    <w:rsid w:val="00872765"/>
    <w:rsid w:val="008727AB"/>
    <w:rsid w:val="008728CA"/>
    <w:rsid w:val="00872D6B"/>
    <w:rsid w:val="008739CB"/>
    <w:rsid w:val="0087440F"/>
    <w:rsid w:val="0087442E"/>
    <w:rsid w:val="00875749"/>
    <w:rsid w:val="00875836"/>
    <w:rsid w:val="00875D3B"/>
    <w:rsid w:val="008762EF"/>
    <w:rsid w:val="00876593"/>
    <w:rsid w:val="00876863"/>
    <w:rsid w:val="00876BBC"/>
    <w:rsid w:val="00876E46"/>
    <w:rsid w:val="00876E97"/>
    <w:rsid w:val="008773DD"/>
    <w:rsid w:val="008776D7"/>
    <w:rsid w:val="00877BF1"/>
    <w:rsid w:val="00877C88"/>
    <w:rsid w:val="00880024"/>
    <w:rsid w:val="008801A3"/>
    <w:rsid w:val="00880307"/>
    <w:rsid w:val="00881CFD"/>
    <w:rsid w:val="00882576"/>
    <w:rsid w:val="008828EB"/>
    <w:rsid w:val="00883420"/>
    <w:rsid w:val="0088359A"/>
    <w:rsid w:val="008836C2"/>
    <w:rsid w:val="00883B81"/>
    <w:rsid w:val="008843D3"/>
    <w:rsid w:val="00884BE0"/>
    <w:rsid w:val="00884FFD"/>
    <w:rsid w:val="0088517A"/>
    <w:rsid w:val="00885234"/>
    <w:rsid w:val="00885677"/>
    <w:rsid w:val="0088586A"/>
    <w:rsid w:val="00885922"/>
    <w:rsid w:val="00885FD5"/>
    <w:rsid w:val="008866B2"/>
    <w:rsid w:val="0088683E"/>
    <w:rsid w:val="008870ED"/>
    <w:rsid w:val="008906BD"/>
    <w:rsid w:val="0089088D"/>
    <w:rsid w:val="00890C03"/>
    <w:rsid w:val="00890F2D"/>
    <w:rsid w:val="008914A0"/>
    <w:rsid w:val="00891A4F"/>
    <w:rsid w:val="00891D6D"/>
    <w:rsid w:val="00892717"/>
    <w:rsid w:val="00892ABF"/>
    <w:rsid w:val="00892BE9"/>
    <w:rsid w:val="00892EC0"/>
    <w:rsid w:val="00893A0C"/>
    <w:rsid w:val="00893CAE"/>
    <w:rsid w:val="00894063"/>
    <w:rsid w:val="00894186"/>
    <w:rsid w:val="008949A6"/>
    <w:rsid w:val="00894FD1"/>
    <w:rsid w:val="00895372"/>
    <w:rsid w:val="00895952"/>
    <w:rsid w:val="00895973"/>
    <w:rsid w:val="00895DB8"/>
    <w:rsid w:val="008962CD"/>
    <w:rsid w:val="00896675"/>
    <w:rsid w:val="00897680"/>
    <w:rsid w:val="008979FA"/>
    <w:rsid w:val="00897A7E"/>
    <w:rsid w:val="008A047F"/>
    <w:rsid w:val="008A070D"/>
    <w:rsid w:val="008A0805"/>
    <w:rsid w:val="008A0EFD"/>
    <w:rsid w:val="008A109B"/>
    <w:rsid w:val="008A13D9"/>
    <w:rsid w:val="008A1467"/>
    <w:rsid w:val="008A1715"/>
    <w:rsid w:val="008A1871"/>
    <w:rsid w:val="008A1C6E"/>
    <w:rsid w:val="008A2ED3"/>
    <w:rsid w:val="008A3039"/>
    <w:rsid w:val="008A30F6"/>
    <w:rsid w:val="008A3888"/>
    <w:rsid w:val="008A3A48"/>
    <w:rsid w:val="008A4152"/>
    <w:rsid w:val="008A4A3D"/>
    <w:rsid w:val="008A4C44"/>
    <w:rsid w:val="008A4D76"/>
    <w:rsid w:val="008A5A49"/>
    <w:rsid w:val="008A5FC3"/>
    <w:rsid w:val="008A602A"/>
    <w:rsid w:val="008A64DF"/>
    <w:rsid w:val="008A65B4"/>
    <w:rsid w:val="008A6692"/>
    <w:rsid w:val="008A6935"/>
    <w:rsid w:val="008A69FE"/>
    <w:rsid w:val="008A6E04"/>
    <w:rsid w:val="008A7165"/>
    <w:rsid w:val="008A7CDF"/>
    <w:rsid w:val="008A7F8B"/>
    <w:rsid w:val="008B01C3"/>
    <w:rsid w:val="008B0ABE"/>
    <w:rsid w:val="008B13FF"/>
    <w:rsid w:val="008B16F4"/>
    <w:rsid w:val="008B1CBF"/>
    <w:rsid w:val="008B1E5E"/>
    <w:rsid w:val="008B37E2"/>
    <w:rsid w:val="008B3CBC"/>
    <w:rsid w:val="008B3DEC"/>
    <w:rsid w:val="008B42CB"/>
    <w:rsid w:val="008B4609"/>
    <w:rsid w:val="008B49C4"/>
    <w:rsid w:val="008B49DC"/>
    <w:rsid w:val="008B4AD5"/>
    <w:rsid w:val="008B4B19"/>
    <w:rsid w:val="008B4C74"/>
    <w:rsid w:val="008B58D1"/>
    <w:rsid w:val="008B5A95"/>
    <w:rsid w:val="008B5D55"/>
    <w:rsid w:val="008B60A3"/>
    <w:rsid w:val="008B66AA"/>
    <w:rsid w:val="008B6785"/>
    <w:rsid w:val="008B683C"/>
    <w:rsid w:val="008B6B41"/>
    <w:rsid w:val="008B71F5"/>
    <w:rsid w:val="008B7268"/>
    <w:rsid w:val="008B7A38"/>
    <w:rsid w:val="008C026C"/>
    <w:rsid w:val="008C0397"/>
    <w:rsid w:val="008C0A94"/>
    <w:rsid w:val="008C0AD9"/>
    <w:rsid w:val="008C0B6C"/>
    <w:rsid w:val="008C104B"/>
    <w:rsid w:val="008C1215"/>
    <w:rsid w:val="008C1217"/>
    <w:rsid w:val="008C13BC"/>
    <w:rsid w:val="008C1576"/>
    <w:rsid w:val="008C16FB"/>
    <w:rsid w:val="008C182F"/>
    <w:rsid w:val="008C1AFF"/>
    <w:rsid w:val="008C1CA9"/>
    <w:rsid w:val="008C1DFB"/>
    <w:rsid w:val="008C1E3D"/>
    <w:rsid w:val="008C2350"/>
    <w:rsid w:val="008C23D9"/>
    <w:rsid w:val="008C253E"/>
    <w:rsid w:val="008C2C00"/>
    <w:rsid w:val="008C31DE"/>
    <w:rsid w:val="008C3420"/>
    <w:rsid w:val="008C3526"/>
    <w:rsid w:val="008C367F"/>
    <w:rsid w:val="008C3D7B"/>
    <w:rsid w:val="008C416E"/>
    <w:rsid w:val="008C4753"/>
    <w:rsid w:val="008C4B93"/>
    <w:rsid w:val="008C4D20"/>
    <w:rsid w:val="008C50A0"/>
    <w:rsid w:val="008C5138"/>
    <w:rsid w:val="008C5222"/>
    <w:rsid w:val="008C5393"/>
    <w:rsid w:val="008C5609"/>
    <w:rsid w:val="008C562E"/>
    <w:rsid w:val="008C6357"/>
    <w:rsid w:val="008C6978"/>
    <w:rsid w:val="008C6C50"/>
    <w:rsid w:val="008C714D"/>
    <w:rsid w:val="008C7BD5"/>
    <w:rsid w:val="008D0639"/>
    <w:rsid w:val="008D0E37"/>
    <w:rsid w:val="008D128F"/>
    <w:rsid w:val="008D16D0"/>
    <w:rsid w:val="008D1A37"/>
    <w:rsid w:val="008D1EAF"/>
    <w:rsid w:val="008D2A45"/>
    <w:rsid w:val="008D2D1C"/>
    <w:rsid w:val="008D3312"/>
    <w:rsid w:val="008D34CF"/>
    <w:rsid w:val="008D35B4"/>
    <w:rsid w:val="008D3812"/>
    <w:rsid w:val="008D3AF0"/>
    <w:rsid w:val="008D3C6F"/>
    <w:rsid w:val="008D4401"/>
    <w:rsid w:val="008D45E4"/>
    <w:rsid w:val="008D4744"/>
    <w:rsid w:val="008D5038"/>
    <w:rsid w:val="008D5468"/>
    <w:rsid w:val="008D5F19"/>
    <w:rsid w:val="008D5F87"/>
    <w:rsid w:val="008D5F97"/>
    <w:rsid w:val="008D6ED8"/>
    <w:rsid w:val="008D6F03"/>
    <w:rsid w:val="008D782B"/>
    <w:rsid w:val="008D7DA5"/>
    <w:rsid w:val="008E06AA"/>
    <w:rsid w:val="008E0AAF"/>
    <w:rsid w:val="008E0BB6"/>
    <w:rsid w:val="008E0F8D"/>
    <w:rsid w:val="008E0FDC"/>
    <w:rsid w:val="008E1212"/>
    <w:rsid w:val="008E133D"/>
    <w:rsid w:val="008E1D31"/>
    <w:rsid w:val="008E24C6"/>
    <w:rsid w:val="008E29A4"/>
    <w:rsid w:val="008E2AC7"/>
    <w:rsid w:val="008E31E7"/>
    <w:rsid w:val="008E328E"/>
    <w:rsid w:val="008E336E"/>
    <w:rsid w:val="008E35F6"/>
    <w:rsid w:val="008E382E"/>
    <w:rsid w:val="008E3977"/>
    <w:rsid w:val="008E4BC5"/>
    <w:rsid w:val="008E4C43"/>
    <w:rsid w:val="008E4F95"/>
    <w:rsid w:val="008E51D5"/>
    <w:rsid w:val="008E57CB"/>
    <w:rsid w:val="008E57DA"/>
    <w:rsid w:val="008E5E83"/>
    <w:rsid w:val="008E609E"/>
    <w:rsid w:val="008E6347"/>
    <w:rsid w:val="008E63AF"/>
    <w:rsid w:val="008E69DC"/>
    <w:rsid w:val="008E7262"/>
    <w:rsid w:val="008E7C04"/>
    <w:rsid w:val="008E7F0A"/>
    <w:rsid w:val="008F0A02"/>
    <w:rsid w:val="008F1162"/>
    <w:rsid w:val="008F166B"/>
    <w:rsid w:val="008F1A0F"/>
    <w:rsid w:val="008F258E"/>
    <w:rsid w:val="008F291D"/>
    <w:rsid w:val="008F29BA"/>
    <w:rsid w:val="008F3042"/>
    <w:rsid w:val="008F31D0"/>
    <w:rsid w:val="008F33BB"/>
    <w:rsid w:val="008F38C5"/>
    <w:rsid w:val="008F3933"/>
    <w:rsid w:val="008F3F2E"/>
    <w:rsid w:val="008F409F"/>
    <w:rsid w:val="008F446A"/>
    <w:rsid w:val="008F449D"/>
    <w:rsid w:val="008F499C"/>
    <w:rsid w:val="008F5A1D"/>
    <w:rsid w:val="008F5A5F"/>
    <w:rsid w:val="008F5B49"/>
    <w:rsid w:val="008F6B0E"/>
    <w:rsid w:val="008F6ED8"/>
    <w:rsid w:val="008F76CD"/>
    <w:rsid w:val="008F7788"/>
    <w:rsid w:val="008F7C96"/>
    <w:rsid w:val="008F7E86"/>
    <w:rsid w:val="00900E2F"/>
    <w:rsid w:val="00900EDA"/>
    <w:rsid w:val="0090105C"/>
    <w:rsid w:val="0090129D"/>
    <w:rsid w:val="0090194D"/>
    <w:rsid w:val="00901A2E"/>
    <w:rsid w:val="009022DF"/>
    <w:rsid w:val="00902355"/>
    <w:rsid w:val="009029B7"/>
    <w:rsid w:val="00902F7B"/>
    <w:rsid w:val="00903280"/>
    <w:rsid w:val="009034BE"/>
    <w:rsid w:val="00903594"/>
    <w:rsid w:val="00903604"/>
    <w:rsid w:val="009037EE"/>
    <w:rsid w:val="0090392D"/>
    <w:rsid w:val="00903FF7"/>
    <w:rsid w:val="00904143"/>
    <w:rsid w:val="0090429A"/>
    <w:rsid w:val="00904737"/>
    <w:rsid w:val="00904D4A"/>
    <w:rsid w:val="0090525F"/>
    <w:rsid w:val="00905B96"/>
    <w:rsid w:val="00905FC2"/>
    <w:rsid w:val="0090622C"/>
    <w:rsid w:val="00906658"/>
    <w:rsid w:val="0090697D"/>
    <w:rsid w:val="00906B30"/>
    <w:rsid w:val="00906B5E"/>
    <w:rsid w:val="00906BEC"/>
    <w:rsid w:val="00906E38"/>
    <w:rsid w:val="0090701B"/>
    <w:rsid w:val="0090756C"/>
    <w:rsid w:val="009077E9"/>
    <w:rsid w:val="00907D4C"/>
    <w:rsid w:val="009101A0"/>
    <w:rsid w:val="009103E8"/>
    <w:rsid w:val="009107E8"/>
    <w:rsid w:val="009107E9"/>
    <w:rsid w:val="009107F3"/>
    <w:rsid w:val="00911137"/>
    <w:rsid w:val="009114AA"/>
    <w:rsid w:val="009115FC"/>
    <w:rsid w:val="00911C44"/>
    <w:rsid w:val="00911E91"/>
    <w:rsid w:val="00912374"/>
    <w:rsid w:val="00912491"/>
    <w:rsid w:val="00912AB9"/>
    <w:rsid w:val="00912CED"/>
    <w:rsid w:val="00914044"/>
    <w:rsid w:val="00914977"/>
    <w:rsid w:val="00914988"/>
    <w:rsid w:val="00914AEF"/>
    <w:rsid w:val="00914E43"/>
    <w:rsid w:val="00914EBE"/>
    <w:rsid w:val="00915168"/>
    <w:rsid w:val="0091588D"/>
    <w:rsid w:val="00915B28"/>
    <w:rsid w:val="00915E0B"/>
    <w:rsid w:val="009165BB"/>
    <w:rsid w:val="009169B8"/>
    <w:rsid w:val="00916AE6"/>
    <w:rsid w:val="0091707D"/>
    <w:rsid w:val="00917A2A"/>
    <w:rsid w:val="00917B11"/>
    <w:rsid w:val="00917D14"/>
    <w:rsid w:val="00920007"/>
    <w:rsid w:val="009202B1"/>
    <w:rsid w:val="009209E0"/>
    <w:rsid w:val="00920CD4"/>
    <w:rsid w:val="009211C6"/>
    <w:rsid w:val="00921293"/>
    <w:rsid w:val="00921CB6"/>
    <w:rsid w:val="009228EC"/>
    <w:rsid w:val="00922AA6"/>
    <w:rsid w:val="00922D51"/>
    <w:rsid w:val="00922E21"/>
    <w:rsid w:val="00923473"/>
    <w:rsid w:val="00923778"/>
    <w:rsid w:val="009238BF"/>
    <w:rsid w:val="0092449C"/>
    <w:rsid w:val="00924804"/>
    <w:rsid w:val="00924ABD"/>
    <w:rsid w:val="00924B9B"/>
    <w:rsid w:val="00924E79"/>
    <w:rsid w:val="009250B3"/>
    <w:rsid w:val="009252CB"/>
    <w:rsid w:val="00925FAA"/>
    <w:rsid w:val="00926318"/>
    <w:rsid w:val="00926B45"/>
    <w:rsid w:val="00926B47"/>
    <w:rsid w:val="00926C22"/>
    <w:rsid w:val="00926F57"/>
    <w:rsid w:val="00927352"/>
    <w:rsid w:val="009301DB"/>
    <w:rsid w:val="0093051F"/>
    <w:rsid w:val="009308A3"/>
    <w:rsid w:val="00930CAA"/>
    <w:rsid w:val="00930FDB"/>
    <w:rsid w:val="00931438"/>
    <w:rsid w:val="00931458"/>
    <w:rsid w:val="00931B6C"/>
    <w:rsid w:val="00931E0E"/>
    <w:rsid w:val="0093212E"/>
    <w:rsid w:val="00932DD4"/>
    <w:rsid w:val="00933157"/>
    <w:rsid w:val="00933BF1"/>
    <w:rsid w:val="00933C03"/>
    <w:rsid w:val="00933C62"/>
    <w:rsid w:val="009344B5"/>
    <w:rsid w:val="00934773"/>
    <w:rsid w:val="00934CBD"/>
    <w:rsid w:val="009350C9"/>
    <w:rsid w:val="009353E2"/>
    <w:rsid w:val="009355AE"/>
    <w:rsid w:val="0093566D"/>
    <w:rsid w:val="00935ACC"/>
    <w:rsid w:val="00935B80"/>
    <w:rsid w:val="00935C1C"/>
    <w:rsid w:val="00935CF3"/>
    <w:rsid w:val="00935F14"/>
    <w:rsid w:val="00936687"/>
    <w:rsid w:val="009366C3"/>
    <w:rsid w:val="00936961"/>
    <w:rsid w:val="00936AF2"/>
    <w:rsid w:val="0093722C"/>
    <w:rsid w:val="009373A1"/>
    <w:rsid w:val="00937439"/>
    <w:rsid w:val="00937673"/>
    <w:rsid w:val="00940C9D"/>
    <w:rsid w:val="0094106E"/>
    <w:rsid w:val="009414C3"/>
    <w:rsid w:val="0094173D"/>
    <w:rsid w:val="00941A0B"/>
    <w:rsid w:val="0094258F"/>
    <w:rsid w:val="0094259F"/>
    <w:rsid w:val="00942684"/>
    <w:rsid w:val="00942DAF"/>
    <w:rsid w:val="009433E4"/>
    <w:rsid w:val="00943AFC"/>
    <w:rsid w:val="00943B7F"/>
    <w:rsid w:val="00943E59"/>
    <w:rsid w:val="00943E82"/>
    <w:rsid w:val="00943ECB"/>
    <w:rsid w:val="0094441D"/>
    <w:rsid w:val="00944545"/>
    <w:rsid w:val="00944921"/>
    <w:rsid w:val="00944D74"/>
    <w:rsid w:val="009452FA"/>
    <w:rsid w:val="00945D24"/>
    <w:rsid w:val="009463C4"/>
    <w:rsid w:val="00946730"/>
    <w:rsid w:val="00946B03"/>
    <w:rsid w:val="00946DEB"/>
    <w:rsid w:val="00947630"/>
    <w:rsid w:val="0094770D"/>
    <w:rsid w:val="009508F6"/>
    <w:rsid w:val="00950ABF"/>
    <w:rsid w:val="00950D46"/>
    <w:rsid w:val="00951129"/>
    <w:rsid w:val="009514B8"/>
    <w:rsid w:val="00951F92"/>
    <w:rsid w:val="00951FA5"/>
    <w:rsid w:val="00952605"/>
    <w:rsid w:val="0095261A"/>
    <w:rsid w:val="00953034"/>
    <w:rsid w:val="009533F5"/>
    <w:rsid w:val="00953548"/>
    <w:rsid w:val="009539BB"/>
    <w:rsid w:val="00953A74"/>
    <w:rsid w:val="00953D79"/>
    <w:rsid w:val="00954177"/>
    <w:rsid w:val="00954296"/>
    <w:rsid w:val="00954BC2"/>
    <w:rsid w:val="00954DF9"/>
    <w:rsid w:val="00955293"/>
    <w:rsid w:val="00955295"/>
    <w:rsid w:val="00955792"/>
    <w:rsid w:val="00955CCA"/>
    <w:rsid w:val="00955D48"/>
    <w:rsid w:val="009567F9"/>
    <w:rsid w:val="00956E99"/>
    <w:rsid w:val="0095708D"/>
    <w:rsid w:val="00957095"/>
    <w:rsid w:val="009575CE"/>
    <w:rsid w:val="0095764C"/>
    <w:rsid w:val="00957A09"/>
    <w:rsid w:val="00960147"/>
    <w:rsid w:val="00960268"/>
    <w:rsid w:val="009603CB"/>
    <w:rsid w:val="009608EB"/>
    <w:rsid w:val="00961481"/>
    <w:rsid w:val="00961A57"/>
    <w:rsid w:val="00961BA5"/>
    <w:rsid w:val="00962044"/>
    <w:rsid w:val="0096302B"/>
    <w:rsid w:val="009635FB"/>
    <w:rsid w:val="009638A1"/>
    <w:rsid w:val="009644C0"/>
    <w:rsid w:val="009644DC"/>
    <w:rsid w:val="009645C7"/>
    <w:rsid w:val="009648E9"/>
    <w:rsid w:val="009653A6"/>
    <w:rsid w:val="0096575A"/>
    <w:rsid w:val="00965847"/>
    <w:rsid w:val="009658A8"/>
    <w:rsid w:val="00965F02"/>
    <w:rsid w:val="0096619D"/>
    <w:rsid w:val="009667C4"/>
    <w:rsid w:val="00966C95"/>
    <w:rsid w:val="00966E41"/>
    <w:rsid w:val="00967062"/>
    <w:rsid w:val="009670E6"/>
    <w:rsid w:val="009672F0"/>
    <w:rsid w:val="0096756A"/>
    <w:rsid w:val="00967679"/>
    <w:rsid w:val="0096773B"/>
    <w:rsid w:val="009679A9"/>
    <w:rsid w:val="00967A77"/>
    <w:rsid w:val="00967F0A"/>
    <w:rsid w:val="009706FC"/>
    <w:rsid w:val="00971BD3"/>
    <w:rsid w:val="00972BEB"/>
    <w:rsid w:val="009733A8"/>
    <w:rsid w:val="009736FF"/>
    <w:rsid w:val="0097384F"/>
    <w:rsid w:val="00973DB5"/>
    <w:rsid w:val="0097413D"/>
    <w:rsid w:val="009744CD"/>
    <w:rsid w:val="009747CC"/>
    <w:rsid w:val="009748E4"/>
    <w:rsid w:val="009748E8"/>
    <w:rsid w:val="00974C5E"/>
    <w:rsid w:val="00974FF9"/>
    <w:rsid w:val="00975743"/>
    <w:rsid w:val="00975B78"/>
    <w:rsid w:val="00975DF4"/>
    <w:rsid w:val="0097607F"/>
    <w:rsid w:val="00976586"/>
    <w:rsid w:val="0097659A"/>
    <w:rsid w:val="00976861"/>
    <w:rsid w:val="0097697F"/>
    <w:rsid w:val="00976AFA"/>
    <w:rsid w:val="00977324"/>
    <w:rsid w:val="0097743C"/>
    <w:rsid w:val="00977B50"/>
    <w:rsid w:val="00980179"/>
    <w:rsid w:val="009803A9"/>
    <w:rsid w:val="009803E0"/>
    <w:rsid w:val="0098040B"/>
    <w:rsid w:val="0098092B"/>
    <w:rsid w:val="00980D08"/>
    <w:rsid w:val="00981351"/>
    <w:rsid w:val="00981643"/>
    <w:rsid w:val="00981A4A"/>
    <w:rsid w:val="00982170"/>
    <w:rsid w:val="00982234"/>
    <w:rsid w:val="009826D3"/>
    <w:rsid w:val="00982BE5"/>
    <w:rsid w:val="00982C0E"/>
    <w:rsid w:val="00982D05"/>
    <w:rsid w:val="00982F0C"/>
    <w:rsid w:val="0098349E"/>
    <w:rsid w:val="00983A94"/>
    <w:rsid w:val="00983B6D"/>
    <w:rsid w:val="00983D70"/>
    <w:rsid w:val="00984401"/>
    <w:rsid w:val="0098465C"/>
    <w:rsid w:val="00984725"/>
    <w:rsid w:val="009847C4"/>
    <w:rsid w:val="00984933"/>
    <w:rsid w:val="00984BEE"/>
    <w:rsid w:val="009851BD"/>
    <w:rsid w:val="00985A16"/>
    <w:rsid w:val="00985AB3"/>
    <w:rsid w:val="00985F64"/>
    <w:rsid w:val="00985FDE"/>
    <w:rsid w:val="00986666"/>
    <w:rsid w:val="00986834"/>
    <w:rsid w:val="00986EC7"/>
    <w:rsid w:val="00987137"/>
    <w:rsid w:val="00987268"/>
    <w:rsid w:val="0098741F"/>
    <w:rsid w:val="0098753B"/>
    <w:rsid w:val="00987658"/>
    <w:rsid w:val="00987B5E"/>
    <w:rsid w:val="00987E61"/>
    <w:rsid w:val="00987E65"/>
    <w:rsid w:val="00987F0C"/>
    <w:rsid w:val="009900CA"/>
    <w:rsid w:val="0099028F"/>
    <w:rsid w:val="009902C4"/>
    <w:rsid w:val="0099038B"/>
    <w:rsid w:val="00990703"/>
    <w:rsid w:val="009908B1"/>
    <w:rsid w:val="00990CD2"/>
    <w:rsid w:val="00990DA6"/>
    <w:rsid w:val="009915D1"/>
    <w:rsid w:val="009919B1"/>
    <w:rsid w:val="00991B6B"/>
    <w:rsid w:val="00991FE9"/>
    <w:rsid w:val="00992435"/>
    <w:rsid w:val="0099257D"/>
    <w:rsid w:val="00992F6E"/>
    <w:rsid w:val="00993272"/>
    <w:rsid w:val="00993FC0"/>
    <w:rsid w:val="00994075"/>
    <w:rsid w:val="00994320"/>
    <w:rsid w:val="009943E1"/>
    <w:rsid w:val="00994550"/>
    <w:rsid w:val="00994BF2"/>
    <w:rsid w:val="0099520A"/>
    <w:rsid w:val="00995305"/>
    <w:rsid w:val="00995E4E"/>
    <w:rsid w:val="00996449"/>
    <w:rsid w:val="0099681A"/>
    <w:rsid w:val="00996B09"/>
    <w:rsid w:val="00996B0A"/>
    <w:rsid w:val="00996DF1"/>
    <w:rsid w:val="00996EF2"/>
    <w:rsid w:val="009971FE"/>
    <w:rsid w:val="009972A3"/>
    <w:rsid w:val="0099775F"/>
    <w:rsid w:val="00997864"/>
    <w:rsid w:val="00997884"/>
    <w:rsid w:val="00997D9A"/>
    <w:rsid w:val="009A0A6D"/>
    <w:rsid w:val="009A0DD0"/>
    <w:rsid w:val="009A1607"/>
    <w:rsid w:val="009A1B00"/>
    <w:rsid w:val="009A29B7"/>
    <w:rsid w:val="009A2A62"/>
    <w:rsid w:val="009A2B62"/>
    <w:rsid w:val="009A2E61"/>
    <w:rsid w:val="009A3126"/>
    <w:rsid w:val="009A34DF"/>
    <w:rsid w:val="009A44BC"/>
    <w:rsid w:val="009A4832"/>
    <w:rsid w:val="009A48B5"/>
    <w:rsid w:val="009A48DF"/>
    <w:rsid w:val="009A49F1"/>
    <w:rsid w:val="009A4AB7"/>
    <w:rsid w:val="009A4C55"/>
    <w:rsid w:val="009A4E33"/>
    <w:rsid w:val="009A51F1"/>
    <w:rsid w:val="009A6265"/>
    <w:rsid w:val="009A67A8"/>
    <w:rsid w:val="009A69B8"/>
    <w:rsid w:val="009A6A4A"/>
    <w:rsid w:val="009A7016"/>
    <w:rsid w:val="009A73CB"/>
    <w:rsid w:val="009A7B3D"/>
    <w:rsid w:val="009A7EA6"/>
    <w:rsid w:val="009B04BC"/>
    <w:rsid w:val="009B0682"/>
    <w:rsid w:val="009B0E6A"/>
    <w:rsid w:val="009B10A7"/>
    <w:rsid w:val="009B1253"/>
    <w:rsid w:val="009B1CA7"/>
    <w:rsid w:val="009B24CB"/>
    <w:rsid w:val="009B2E46"/>
    <w:rsid w:val="009B2F8C"/>
    <w:rsid w:val="009B31B4"/>
    <w:rsid w:val="009B3A9D"/>
    <w:rsid w:val="009B3F35"/>
    <w:rsid w:val="009B44A9"/>
    <w:rsid w:val="009B4C76"/>
    <w:rsid w:val="009B4C90"/>
    <w:rsid w:val="009B5690"/>
    <w:rsid w:val="009B56D6"/>
    <w:rsid w:val="009B59B8"/>
    <w:rsid w:val="009B5FD4"/>
    <w:rsid w:val="009B6080"/>
    <w:rsid w:val="009B666D"/>
    <w:rsid w:val="009B6894"/>
    <w:rsid w:val="009B6B59"/>
    <w:rsid w:val="009B6E61"/>
    <w:rsid w:val="009B748D"/>
    <w:rsid w:val="009B74F2"/>
    <w:rsid w:val="009B78DC"/>
    <w:rsid w:val="009B7BDE"/>
    <w:rsid w:val="009C000A"/>
    <w:rsid w:val="009C05C6"/>
    <w:rsid w:val="009C068E"/>
    <w:rsid w:val="009C0A7B"/>
    <w:rsid w:val="009C135F"/>
    <w:rsid w:val="009C1A87"/>
    <w:rsid w:val="009C1F12"/>
    <w:rsid w:val="009C1F85"/>
    <w:rsid w:val="009C2B1E"/>
    <w:rsid w:val="009C2EF6"/>
    <w:rsid w:val="009C34F5"/>
    <w:rsid w:val="009C3B49"/>
    <w:rsid w:val="009C3B68"/>
    <w:rsid w:val="009C3D4E"/>
    <w:rsid w:val="009C43A6"/>
    <w:rsid w:val="009C4767"/>
    <w:rsid w:val="009C476E"/>
    <w:rsid w:val="009C5C62"/>
    <w:rsid w:val="009C5D97"/>
    <w:rsid w:val="009C6500"/>
    <w:rsid w:val="009C6A08"/>
    <w:rsid w:val="009C6AB3"/>
    <w:rsid w:val="009C6EA4"/>
    <w:rsid w:val="009C6F55"/>
    <w:rsid w:val="009C7158"/>
    <w:rsid w:val="009C7ECD"/>
    <w:rsid w:val="009D0036"/>
    <w:rsid w:val="009D0681"/>
    <w:rsid w:val="009D079D"/>
    <w:rsid w:val="009D18FF"/>
    <w:rsid w:val="009D19F2"/>
    <w:rsid w:val="009D1DE5"/>
    <w:rsid w:val="009D2103"/>
    <w:rsid w:val="009D283E"/>
    <w:rsid w:val="009D2999"/>
    <w:rsid w:val="009D2CAD"/>
    <w:rsid w:val="009D2F32"/>
    <w:rsid w:val="009D3729"/>
    <w:rsid w:val="009D37E7"/>
    <w:rsid w:val="009D3C5C"/>
    <w:rsid w:val="009D4728"/>
    <w:rsid w:val="009D4749"/>
    <w:rsid w:val="009D48BE"/>
    <w:rsid w:val="009D4A29"/>
    <w:rsid w:val="009D4CC1"/>
    <w:rsid w:val="009D4DA5"/>
    <w:rsid w:val="009D53D3"/>
    <w:rsid w:val="009D53EE"/>
    <w:rsid w:val="009D54D5"/>
    <w:rsid w:val="009D5E42"/>
    <w:rsid w:val="009D61F9"/>
    <w:rsid w:val="009D6A9C"/>
    <w:rsid w:val="009D6F41"/>
    <w:rsid w:val="009D77CE"/>
    <w:rsid w:val="009D7DC8"/>
    <w:rsid w:val="009D7F07"/>
    <w:rsid w:val="009E04E7"/>
    <w:rsid w:val="009E060A"/>
    <w:rsid w:val="009E06ED"/>
    <w:rsid w:val="009E0AA1"/>
    <w:rsid w:val="009E1BFC"/>
    <w:rsid w:val="009E2438"/>
    <w:rsid w:val="009E2A95"/>
    <w:rsid w:val="009E3304"/>
    <w:rsid w:val="009E36DA"/>
    <w:rsid w:val="009E3D50"/>
    <w:rsid w:val="009E417C"/>
    <w:rsid w:val="009E433F"/>
    <w:rsid w:val="009E4A1E"/>
    <w:rsid w:val="009E50E9"/>
    <w:rsid w:val="009E510B"/>
    <w:rsid w:val="009E52DB"/>
    <w:rsid w:val="009E548B"/>
    <w:rsid w:val="009E61F6"/>
    <w:rsid w:val="009E676F"/>
    <w:rsid w:val="009E7540"/>
    <w:rsid w:val="009E767F"/>
    <w:rsid w:val="009E7743"/>
    <w:rsid w:val="009E7AC0"/>
    <w:rsid w:val="009E7CA0"/>
    <w:rsid w:val="009F0599"/>
    <w:rsid w:val="009F0695"/>
    <w:rsid w:val="009F0C0B"/>
    <w:rsid w:val="009F1A8F"/>
    <w:rsid w:val="009F1E4A"/>
    <w:rsid w:val="009F202A"/>
    <w:rsid w:val="009F20BE"/>
    <w:rsid w:val="009F24AE"/>
    <w:rsid w:val="009F2671"/>
    <w:rsid w:val="009F28C3"/>
    <w:rsid w:val="009F302E"/>
    <w:rsid w:val="009F357F"/>
    <w:rsid w:val="009F3AE8"/>
    <w:rsid w:val="009F3FFF"/>
    <w:rsid w:val="009F50B9"/>
    <w:rsid w:val="009F5187"/>
    <w:rsid w:val="009F5327"/>
    <w:rsid w:val="009F5450"/>
    <w:rsid w:val="009F549D"/>
    <w:rsid w:val="009F57A6"/>
    <w:rsid w:val="009F5880"/>
    <w:rsid w:val="009F5A0A"/>
    <w:rsid w:val="009F5BF0"/>
    <w:rsid w:val="009F5FA7"/>
    <w:rsid w:val="009F6009"/>
    <w:rsid w:val="009F61F3"/>
    <w:rsid w:val="009F629B"/>
    <w:rsid w:val="009F6915"/>
    <w:rsid w:val="009F6E66"/>
    <w:rsid w:val="009F702C"/>
    <w:rsid w:val="009F7200"/>
    <w:rsid w:val="009F72C2"/>
    <w:rsid w:val="009F7AC7"/>
    <w:rsid w:val="009F7C36"/>
    <w:rsid w:val="00A001E8"/>
    <w:rsid w:val="00A00272"/>
    <w:rsid w:val="00A004DD"/>
    <w:rsid w:val="00A00536"/>
    <w:rsid w:val="00A00621"/>
    <w:rsid w:val="00A009F6"/>
    <w:rsid w:val="00A00BC1"/>
    <w:rsid w:val="00A00FF3"/>
    <w:rsid w:val="00A0183D"/>
    <w:rsid w:val="00A01C2F"/>
    <w:rsid w:val="00A02000"/>
    <w:rsid w:val="00A03238"/>
    <w:rsid w:val="00A037FC"/>
    <w:rsid w:val="00A0385C"/>
    <w:rsid w:val="00A03D7D"/>
    <w:rsid w:val="00A04009"/>
    <w:rsid w:val="00A04466"/>
    <w:rsid w:val="00A04A30"/>
    <w:rsid w:val="00A04ACA"/>
    <w:rsid w:val="00A04CBD"/>
    <w:rsid w:val="00A04CC7"/>
    <w:rsid w:val="00A05656"/>
    <w:rsid w:val="00A05BF0"/>
    <w:rsid w:val="00A06347"/>
    <w:rsid w:val="00A0648A"/>
    <w:rsid w:val="00A06FF5"/>
    <w:rsid w:val="00A073CB"/>
    <w:rsid w:val="00A079D3"/>
    <w:rsid w:val="00A07B26"/>
    <w:rsid w:val="00A07C6C"/>
    <w:rsid w:val="00A10577"/>
    <w:rsid w:val="00A109BC"/>
    <w:rsid w:val="00A10DC5"/>
    <w:rsid w:val="00A11296"/>
    <w:rsid w:val="00A11437"/>
    <w:rsid w:val="00A1151E"/>
    <w:rsid w:val="00A1163A"/>
    <w:rsid w:val="00A11C34"/>
    <w:rsid w:val="00A12650"/>
    <w:rsid w:val="00A127DB"/>
    <w:rsid w:val="00A12986"/>
    <w:rsid w:val="00A13304"/>
    <w:rsid w:val="00A13454"/>
    <w:rsid w:val="00A13805"/>
    <w:rsid w:val="00A138D4"/>
    <w:rsid w:val="00A1392B"/>
    <w:rsid w:val="00A13B11"/>
    <w:rsid w:val="00A13F4F"/>
    <w:rsid w:val="00A14401"/>
    <w:rsid w:val="00A1442D"/>
    <w:rsid w:val="00A155BB"/>
    <w:rsid w:val="00A15C74"/>
    <w:rsid w:val="00A16C8A"/>
    <w:rsid w:val="00A1701B"/>
    <w:rsid w:val="00A1701F"/>
    <w:rsid w:val="00A173FA"/>
    <w:rsid w:val="00A176A8"/>
    <w:rsid w:val="00A177C7"/>
    <w:rsid w:val="00A1790E"/>
    <w:rsid w:val="00A17AAF"/>
    <w:rsid w:val="00A17BB0"/>
    <w:rsid w:val="00A17C34"/>
    <w:rsid w:val="00A206A5"/>
    <w:rsid w:val="00A21160"/>
    <w:rsid w:val="00A2159A"/>
    <w:rsid w:val="00A21EA2"/>
    <w:rsid w:val="00A21FCF"/>
    <w:rsid w:val="00A22455"/>
    <w:rsid w:val="00A22AB7"/>
    <w:rsid w:val="00A22F60"/>
    <w:rsid w:val="00A230F1"/>
    <w:rsid w:val="00A2310F"/>
    <w:rsid w:val="00A231A5"/>
    <w:rsid w:val="00A23306"/>
    <w:rsid w:val="00A2377F"/>
    <w:rsid w:val="00A23DAE"/>
    <w:rsid w:val="00A24306"/>
    <w:rsid w:val="00A2559A"/>
    <w:rsid w:val="00A25A64"/>
    <w:rsid w:val="00A25F50"/>
    <w:rsid w:val="00A25F9E"/>
    <w:rsid w:val="00A2622A"/>
    <w:rsid w:val="00A262DA"/>
    <w:rsid w:val="00A26C4F"/>
    <w:rsid w:val="00A26D55"/>
    <w:rsid w:val="00A27136"/>
    <w:rsid w:val="00A27392"/>
    <w:rsid w:val="00A27C78"/>
    <w:rsid w:val="00A27D1F"/>
    <w:rsid w:val="00A27EF4"/>
    <w:rsid w:val="00A30340"/>
    <w:rsid w:val="00A3090F"/>
    <w:rsid w:val="00A3113A"/>
    <w:rsid w:val="00A31163"/>
    <w:rsid w:val="00A31237"/>
    <w:rsid w:val="00A3128A"/>
    <w:rsid w:val="00A315D9"/>
    <w:rsid w:val="00A3192E"/>
    <w:rsid w:val="00A31ECF"/>
    <w:rsid w:val="00A32553"/>
    <w:rsid w:val="00A3264B"/>
    <w:rsid w:val="00A32676"/>
    <w:rsid w:val="00A327A5"/>
    <w:rsid w:val="00A3294D"/>
    <w:rsid w:val="00A33171"/>
    <w:rsid w:val="00A33341"/>
    <w:rsid w:val="00A33640"/>
    <w:rsid w:val="00A338E0"/>
    <w:rsid w:val="00A3425D"/>
    <w:rsid w:val="00A34462"/>
    <w:rsid w:val="00A34464"/>
    <w:rsid w:val="00A34825"/>
    <w:rsid w:val="00A36068"/>
    <w:rsid w:val="00A36819"/>
    <w:rsid w:val="00A36873"/>
    <w:rsid w:val="00A37045"/>
    <w:rsid w:val="00A3715A"/>
    <w:rsid w:val="00A374C8"/>
    <w:rsid w:val="00A37ACA"/>
    <w:rsid w:val="00A40361"/>
    <w:rsid w:val="00A40983"/>
    <w:rsid w:val="00A40CE4"/>
    <w:rsid w:val="00A40F90"/>
    <w:rsid w:val="00A4116C"/>
    <w:rsid w:val="00A41856"/>
    <w:rsid w:val="00A419A9"/>
    <w:rsid w:val="00A41A96"/>
    <w:rsid w:val="00A41E0E"/>
    <w:rsid w:val="00A42248"/>
    <w:rsid w:val="00A42A06"/>
    <w:rsid w:val="00A42BBF"/>
    <w:rsid w:val="00A4306E"/>
    <w:rsid w:val="00A432C6"/>
    <w:rsid w:val="00A435C7"/>
    <w:rsid w:val="00A43DCB"/>
    <w:rsid w:val="00A4481E"/>
    <w:rsid w:val="00A44B67"/>
    <w:rsid w:val="00A44C1C"/>
    <w:rsid w:val="00A4503B"/>
    <w:rsid w:val="00A45637"/>
    <w:rsid w:val="00A4619E"/>
    <w:rsid w:val="00A463A0"/>
    <w:rsid w:val="00A47DDB"/>
    <w:rsid w:val="00A502CB"/>
    <w:rsid w:val="00A50DEE"/>
    <w:rsid w:val="00A51071"/>
    <w:rsid w:val="00A5127F"/>
    <w:rsid w:val="00A51A77"/>
    <w:rsid w:val="00A51F4A"/>
    <w:rsid w:val="00A521C9"/>
    <w:rsid w:val="00A52265"/>
    <w:rsid w:val="00A522E1"/>
    <w:rsid w:val="00A524FE"/>
    <w:rsid w:val="00A52640"/>
    <w:rsid w:val="00A52800"/>
    <w:rsid w:val="00A52979"/>
    <w:rsid w:val="00A52FC1"/>
    <w:rsid w:val="00A5320F"/>
    <w:rsid w:val="00A535FD"/>
    <w:rsid w:val="00A536BA"/>
    <w:rsid w:val="00A537F0"/>
    <w:rsid w:val="00A53969"/>
    <w:rsid w:val="00A53B66"/>
    <w:rsid w:val="00A53E84"/>
    <w:rsid w:val="00A53F5A"/>
    <w:rsid w:val="00A5430F"/>
    <w:rsid w:val="00A543C1"/>
    <w:rsid w:val="00A5474C"/>
    <w:rsid w:val="00A5519D"/>
    <w:rsid w:val="00A55ACF"/>
    <w:rsid w:val="00A55CA8"/>
    <w:rsid w:val="00A55E81"/>
    <w:rsid w:val="00A604FF"/>
    <w:rsid w:val="00A60588"/>
    <w:rsid w:val="00A60CB0"/>
    <w:rsid w:val="00A6105A"/>
    <w:rsid w:val="00A611C7"/>
    <w:rsid w:val="00A61379"/>
    <w:rsid w:val="00A61649"/>
    <w:rsid w:val="00A61EB9"/>
    <w:rsid w:val="00A62D16"/>
    <w:rsid w:val="00A63192"/>
    <w:rsid w:val="00A6353A"/>
    <w:rsid w:val="00A638C0"/>
    <w:rsid w:val="00A638D7"/>
    <w:rsid w:val="00A63AAE"/>
    <w:rsid w:val="00A63E7A"/>
    <w:rsid w:val="00A6422A"/>
    <w:rsid w:val="00A64378"/>
    <w:rsid w:val="00A653C7"/>
    <w:rsid w:val="00A65650"/>
    <w:rsid w:val="00A657F5"/>
    <w:rsid w:val="00A65865"/>
    <w:rsid w:val="00A658CF"/>
    <w:rsid w:val="00A66292"/>
    <w:rsid w:val="00A664E5"/>
    <w:rsid w:val="00A677A6"/>
    <w:rsid w:val="00A67AEC"/>
    <w:rsid w:val="00A67CFE"/>
    <w:rsid w:val="00A700C7"/>
    <w:rsid w:val="00A7024D"/>
    <w:rsid w:val="00A70406"/>
    <w:rsid w:val="00A7077A"/>
    <w:rsid w:val="00A70B19"/>
    <w:rsid w:val="00A70B31"/>
    <w:rsid w:val="00A70CBD"/>
    <w:rsid w:val="00A71852"/>
    <w:rsid w:val="00A71B53"/>
    <w:rsid w:val="00A71CCE"/>
    <w:rsid w:val="00A71DD2"/>
    <w:rsid w:val="00A71E2D"/>
    <w:rsid w:val="00A72FC3"/>
    <w:rsid w:val="00A72FF2"/>
    <w:rsid w:val="00A7315A"/>
    <w:rsid w:val="00A73235"/>
    <w:rsid w:val="00A73475"/>
    <w:rsid w:val="00A73B5D"/>
    <w:rsid w:val="00A73BAC"/>
    <w:rsid w:val="00A73EAF"/>
    <w:rsid w:val="00A74317"/>
    <w:rsid w:val="00A74630"/>
    <w:rsid w:val="00A7494E"/>
    <w:rsid w:val="00A74E33"/>
    <w:rsid w:val="00A75424"/>
    <w:rsid w:val="00A7557B"/>
    <w:rsid w:val="00A757A1"/>
    <w:rsid w:val="00A765A3"/>
    <w:rsid w:val="00A765EC"/>
    <w:rsid w:val="00A76C16"/>
    <w:rsid w:val="00A76ED6"/>
    <w:rsid w:val="00A77421"/>
    <w:rsid w:val="00A77BDA"/>
    <w:rsid w:val="00A8028C"/>
    <w:rsid w:val="00A8032C"/>
    <w:rsid w:val="00A809FD"/>
    <w:rsid w:val="00A80A7E"/>
    <w:rsid w:val="00A80EA9"/>
    <w:rsid w:val="00A8177B"/>
    <w:rsid w:val="00A81B3E"/>
    <w:rsid w:val="00A82014"/>
    <w:rsid w:val="00A8210B"/>
    <w:rsid w:val="00A821C0"/>
    <w:rsid w:val="00A8236C"/>
    <w:rsid w:val="00A82636"/>
    <w:rsid w:val="00A83372"/>
    <w:rsid w:val="00A83FF2"/>
    <w:rsid w:val="00A8457F"/>
    <w:rsid w:val="00A84957"/>
    <w:rsid w:val="00A84DFD"/>
    <w:rsid w:val="00A850DA"/>
    <w:rsid w:val="00A855D5"/>
    <w:rsid w:val="00A8578C"/>
    <w:rsid w:val="00A85A4C"/>
    <w:rsid w:val="00A869DC"/>
    <w:rsid w:val="00A86A75"/>
    <w:rsid w:val="00A86AAF"/>
    <w:rsid w:val="00A86B8A"/>
    <w:rsid w:val="00A86F8E"/>
    <w:rsid w:val="00A86FF4"/>
    <w:rsid w:val="00A9005E"/>
    <w:rsid w:val="00A908EF"/>
    <w:rsid w:val="00A90935"/>
    <w:rsid w:val="00A90B7C"/>
    <w:rsid w:val="00A90DB1"/>
    <w:rsid w:val="00A91015"/>
    <w:rsid w:val="00A91C0A"/>
    <w:rsid w:val="00A92AA7"/>
    <w:rsid w:val="00A92F74"/>
    <w:rsid w:val="00A93679"/>
    <w:rsid w:val="00A9389A"/>
    <w:rsid w:val="00A943AE"/>
    <w:rsid w:val="00A9475E"/>
    <w:rsid w:val="00A94765"/>
    <w:rsid w:val="00A94BE2"/>
    <w:rsid w:val="00A94E06"/>
    <w:rsid w:val="00A95345"/>
    <w:rsid w:val="00A9537E"/>
    <w:rsid w:val="00A9589D"/>
    <w:rsid w:val="00A958AA"/>
    <w:rsid w:val="00A95B1E"/>
    <w:rsid w:val="00A95E0C"/>
    <w:rsid w:val="00A96810"/>
    <w:rsid w:val="00A9689A"/>
    <w:rsid w:val="00A96E2D"/>
    <w:rsid w:val="00A97019"/>
    <w:rsid w:val="00A971AF"/>
    <w:rsid w:val="00A974D4"/>
    <w:rsid w:val="00A975D1"/>
    <w:rsid w:val="00A9763E"/>
    <w:rsid w:val="00A977C2"/>
    <w:rsid w:val="00A9781C"/>
    <w:rsid w:val="00A97B88"/>
    <w:rsid w:val="00A97D3B"/>
    <w:rsid w:val="00A97E24"/>
    <w:rsid w:val="00A97FC6"/>
    <w:rsid w:val="00AA0278"/>
    <w:rsid w:val="00AA02C9"/>
    <w:rsid w:val="00AA050B"/>
    <w:rsid w:val="00AA1066"/>
    <w:rsid w:val="00AA17D7"/>
    <w:rsid w:val="00AA1C21"/>
    <w:rsid w:val="00AA1D23"/>
    <w:rsid w:val="00AA22EC"/>
    <w:rsid w:val="00AA2AD6"/>
    <w:rsid w:val="00AA2AD8"/>
    <w:rsid w:val="00AA350E"/>
    <w:rsid w:val="00AA3588"/>
    <w:rsid w:val="00AA3AA4"/>
    <w:rsid w:val="00AA411A"/>
    <w:rsid w:val="00AA4303"/>
    <w:rsid w:val="00AA44A4"/>
    <w:rsid w:val="00AA4BF2"/>
    <w:rsid w:val="00AA4DB1"/>
    <w:rsid w:val="00AA5014"/>
    <w:rsid w:val="00AA54B7"/>
    <w:rsid w:val="00AA5A5D"/>
    <w:rsid w:val="00AA5F52"/>
    <w:rsid w:val="00AA652B"/>
    <w:rsid w:val="00AA6C5E"/>
    <w:rsid w:val="00AA6C6C"/>
    <w:rsid w:val="00AB0324"/>
    <w:rsid w:val="00AB0B93"/>
    <w:rsid w:val="00AB0E31"/>
    <w:rsid w:val="00AB1180"/>
    <w:rsid w:val="00AB184D"/>
    <w:rsid w:val="00AB1CC3"/>
    <w:rsid w:val="00AB1CC9"/>
    <w:rsid w:val="00AB1CFA"/>
    <w:rsid w:val="00AB2712"/>
    <w:rsid w:val="00AB2970"/>
    <w:rsid w:val="00AB2A46"/>
    <w:rsid w:val="00AB2AC4"/>
    <w:rsid w:val="00AB337C"/>
    <w:rsid w:val="00AB45F3"/>
    <w:rsid w:val="00AB478B"/>
    <w:rsid w:val="00AB4950"/>
    <w:rsid w:val="00AB4E7D"/>
    <w:rsid w:val="00AB4F41"/>
    <w:rsid w:val="00AB5298"/>
    <w:rsid w:val="00AB62EF"/>
    <w:rsid w:val="00AB6320"/>
    <w:rsid w:val="00AB64BF"/>
    <w:rsid w:val="00AB6619"/>
    <w:rsid w:val="00AB667B"/>
    <w:rsid w:val="00AB6B35"/>
    <w:rsid w:val="00AB6C48"/>
    <w:rsid w:val="00AB6E90"/>
    <w:rsid w:val="00AB70C4"/>
    <w:rsid w:val="00AB713A"/>
    <w:rsid w:val="00AC055D"/>
    <w:rsid w:val="00AC08C8"/>
    <w:rsid w:val="00AC1382"/>
    <w:rsid w:val="00AC1553"/>
    <w:rsid w:val="00AC16CE"/>
    <w:rsid w:val="00AC17B2"/>
    <w:rsid w:val="00AC17FF"/>
    <w:rsid w:val="00AC1B36"/>
    <w:rsid w:val="00AC1D19"/>
    <w:rsid w:val="00AC1D94"/>
    <w:rsid w:val="00AC206F"/>
    <w:rsid w:val="00AC20F4"/>
    <w:rsid w:val="00AC29E8"/>
    <w:rsid w:val="00AC3906"/>
    <w:rsid w:val="00AC390D"/>
    <w:rsid w:val="00AC3AE8"/>
    <w:rsid w:val="00AC3B2A"/>
    <w:rsid w:val="00AC401C"/>
    <w:rsid w:val="00AC48F3"/>
    <w:rsid w:val="00AC4D16"/>
    <w:rsid w:val="00AC4E80"/>
    <w:rsid w:val="00AC5029"/>
    <w:rsid w:val="00AC549B"/>
    <w:rsid w:val="00AC57F7"/>
    <w:rsid w:val="00AC612C"/>
    <w:rsid w:val="00AC6525"/>
    <w:rsid w:val="00AC65D6"/>
    <w:rsid w:val="00AC687B"/>
    <w:rsid w:val="00AC694E"/>
    <w:rsid w:val="00AC6A0A"/>
    <w:rsid w:val="00AC7651"/>
    <w:rsid w:val="00AD102D"/>
    <w:rsid w:val="00AD10B1"/>
    <w:rsid w:val="00AD1265"/>
    <w:rsid w:val="00AD1736"/>
    <w:rsid w:val="00AD1766"/>
    <w:rsid w:val="00AD1F43"/>
    <w:rsid w:val="00AD202A"/>
    <w:rsid w:val="00AD28F2"/>
    <w:rsid w:val="00AD2ACF"/>
    <w:rsid w:val="00AD2EA7"/>
    <w:rsid w:val="00AD34A7"/>
    <w:rsid w:val="00AD35E5"/>
    <w:rsid w:val="00AD3A8C"/>
    <w:rsid w:val="00AD3D14"/>
    <w:rsid w:val="00AD3F4F"/>
    <w:rsid w:val="00AD3FC2"/>
    <w:rsid w:val="00AD48AF"/>
    <w:rsid w:val="00AD4B73"/>
    <w:rsid w:val="00AD4D1A"/>
    <w:rsid w:val="00AD520F"/>
    <w:rsid w:val="00AD54F7"/>
    <w:rsid w:val="00AD5581"/>
    <w:rsid w:val="00AD57A3"/>
    <w:rsid w:val="00AD5A6A"/>
    <w:rsid w:val="00AD5C58"/>
    <w:rsid w:val="00AD61E2"/>
    <w:rsid w:val="00AD63E6"/>
    <w:rsid w:val="00AD6539"/>
    <w:rsid w:val="00AD692D"/>
    <w:rsid w:val="00AD6D1C"/>
    <w:rsid w:val="00AD7F83"/>
    <w:rsid w:val="00AE0780"/>
    <w:rsid w:val="00AE099E"/>
    <w:rsid w:val="00AE0A46"/>
    <w:rsid w:val="00AE0E4A"/>
    <w:rsid w:val="00AE152E"/>
    <w:rsid w:val="00AE19BE"/>
    <w:rsid w:val="00AE1CD5"/>
    <w:rsid w:val="00AE217E"/>
    <w:rsid w:val="00AE24D0"/>
    <w:rsid w:val="00AE28A2"/>
    <w:rsid w:val="00AE2C08"/>
    <w:rsid w:val="00AE36A1"/>
    <w:rsid w:val="00AE3D08"/>
    <w:rsid w:val="00AE3E61"/>
    <w:rsid w:val="00AE430D"/>
    <w:rsid w:val="00AE454D"/>
    <w:rsid w:val="00AE4CDF"/>
    <w:rsid w:val="00AE4E3E"/>
    <w:rsid w:val="00AE5332"/>
    <w:rsid w:val="00AE54A7"/>
    <w:rsid w:val="00AE58A9"/>
    <w:rsid w:val="00AE5FBC"/>
    <w:rsid w:val="00AE672E"/>
    <w:rsid w:val="00AE6763"/>
    <w:rsid w:val="00AE67A3"/>
    <w:rsid w:val="00AE6AB7"/>
    <w:rsid w:val="00AE6CC0"/>
    <w:rsid w:val="00AE7432"/>
    <w:rsid w:val="00AE7440"/>
    <w:rsid w:val="00AF04B2"/>
    <w:rsid w:val="00AF09FB"/>
    <w:rsid w:val="00AF0B99"/>
    <w:rsid w:val="00AF0D7A"/>
    <w:rsid w:val="00AF1118"/>
    <w:rsid w:val="00AF1149"/>
    <w:rsid w:val="00AF16D1"/>
    <w:rsid w:val="00AF1835"/>
    <w:rsid w:val="00AF197C"/>
    <w:rsid w:val="00AF1F7B"/>
    <w:rsid w:val="00AF280B"/>
    <w:rsid w:val="00AF2973"/>
    <w:rsid w:val="00AF3194"/>
    <w:rsid w:val="00AF31C4"/>
    <w:rsid w:val="00AF3517"/>
    <w:rsid w:val="00AF3786"/>
    <w:rsid w:val="00AF3B30"/>
    <w:rsid w:val="00AF3CD4"/>
    <w:rsid w:val="00AF3EA4"/>
    <w:rsid w:val="00AF4079"/>
    <w:rsid w:val="00AF41C1"/>
    <w:rsid w:val="00AF41F4"/>
    <w:rsid w:val="00AF45D8"/>
    <w:rsid w:val="00AF4A74"/>
    <w:rsid w:val="00AF4DBA"/>
    <w:rsid w:val="00AF4EAE"/>
    <w:rsid w:val="00AF4EC1"/>
    <w:rsid w:val="00AF5734"/>
    <w:rsid w:val="00AF5D5E"/>
    <w:rsid w:val="00AF5E24"/>
    <w:rsid w:val="00AF783E"/>
    <w:rsid w:val="00AF7B24"/>
    <w:rsid w:val="00AF7D4D"/>
    <w:rsid w:val="00AF7E53"/>
    <w:rsid w:val="00B004E1"/>
    <w:rsid w:val="00B00836"/>
    <w:rsid w:val="00B00914"/>
    <w:rsid w:val="00B00BF5"/>
    <w:rsid w:val="00B010E6"/>
    <w:rsid w:val="00B012D7"/>
    <w:rsid w:val="00B019A9"/>
    <w:rsid w:val="00B01F49"/>
    <w:rsid w:val="00B021EB"/>
    <w:rsid w:val="00B02216"/>
    <w:rsid w:val="00B02564"/>
    <w:rsid w:val="00B031E0"/>
    <w:rsid w:val="00B03246"/>
    <w:rsid w:val="00B04264"/>
    <w:rsid w:val="00B04466"/>
    <w:rsid w:val="00B04EC6"/>
    <w:rsid w:val="00B05911"/>
    <w:rsid w:val="00B059EA"/>
    <w:rsid w:val="00B063AD"/>
    <w:rsid w:val="00B06AE6"/>
    <w:rsid w:val="00B06F3A"/>
    <w:rsid w:val="00B07882"/>
    <w:rsid w:val="00B07A62"/>
    <w:rsid w:val="00B10054"/>
    <w:rsid w:val="00B10210"/>
    <w:rsid w:val="00B10304"/>
    <w:rsid w:val="00B10D68"/>
    <w:rsid w:val="00B114FE"/>
    <w:rsid w:val="00B11804"/>
    <w:rsid w:val="00B11C87"/>
    <w:rsid w:val="00B12413"/>
    <w:rsid w:val="00B12445"/>
    <w:rsid w:val="00B1254F"/>
    <w:rsid w:val="00B135D2"/>
    <w:rsid w:val="00B135F3"/>
    <w:rsid w:val="00B136E6"/>
    <w:rsid w:val="00B139A3"/>
    <w:rsid w:val="00B13F6A"/>
    <w:rsid w:val="00B14206"/>
    <w:rsid w:val="00B1485D"/>
    <w:rsid w:val="00B14943"/>
    <w:rsid w:val="00B149C9"/>
    <w:rsid w:val="00B15A3B"/>
    <w:rsid w:val="00B15B54"/>
    <w:rsid w:val="00B15B6A"/>
    <w:rsid w:val="00B15BF2"/>
    <w:rsid w:val="00B162B7"/>
    <w:rsid w:val="00B16324"/>
    <w:rsid w:val="00B167A2"/>
    <w:rsid w:val="00B16DC8"/>
    <w:rsid w:val="00B16DD8"/>
    <w:rsid w:val="00B1714C"/>
    <w:rsid w:val="00B17254"/>
    <w:rsid w:val="00B17368"/>
    <w:rsid w:val="00B1787C"/>
    <w:rsid w:val="00B17996"/>
    <w:rsid w:val="00B17A00"/>
    <w:rsid w:val="00B203DB"/>
    <w:rsid w:val="00B221A9"/>
    <w:rsid w:val="00B223C1"/>
    <w:rsid w:val="00B229F6"/>
    <w:rsid w:val="00B23102"/>
    <w:rsid w:val="00B23172"/>
    <w:rsid w:val="00B23AEB"/>
    <w:rsid w:val="00B23BB2"/>
    <w:rsid w:val="00B23EB7"/>
    <w:rsid w:val="00B2435F"/>
    <w:rsid w:val="00B244BD"/>
    <w:rsid w:val="00B247D7"/>
    <w:rsid w:val="00B24CA4"/>
    <w:rsid w:val="00B2517A"/>
    <w:rsid w:val="00B25A1A"/>
    <w:rsid w:val="00B25C76"/>
    <w:rsid w:val="00B262C5"/>
    <w:rsid w:val="00B26602"/>
    <w:rsid w:val="00B26A99"/>
    <w:rsid w:val="00B26B48"/>
    <w:rsid w:val="00B26E75"/>
    <w:rsid w:val="00B27218"/>
    <w:rsid w:val="00B2750A"/>
    <w:rsid w:val="00B30A95"/>
    <w:rsid w:val="00B30FF0"/>
    <w:rsid w:val="00B3192B"/>
    <w:rsid w:val="00B320FE"/>
    <w:rsid w:val="00B32107"/>
    <w:rsid w:val="00B32359"/>
    <w:rsid w:val="00B32C5C"/>
    <w:rsid w:val="00B32CC0"/>
    <w:rsid w:val="00B32EDC"/>
    <w:rsid w:val="00B33829"/>
    <w:rsid w:val="00B33B84"/>
    <w:rsid w:val="00B33DF5"/>
    <w:rsid w:val="00B33E44"/>
    <w:rsid w:val="00B34721"/>
    <w:rsid w:val="00B34B65"/>
    <w:rsid w:val="00B36330"/>
    <w:rsid w:val="00B36763"/>
    <w:rsid w:val="00B3698F"/>
    <w:rsid w:val="00B36A7A"/>
    <w:rsid w:val="00B36DF5"/>
    <w:rsid w:val="00B4020C"/>
    <w:rsid w:val="00B40295"/>
    <w:rsid w:val="00B4082D"/>
    <w:rsid w:val="00B40A25"/>
    <w:rsid w:val="00B40E72"/>
    <w:rsid w:val="00B414D6"/>
    <w:rsid w:val="00B416A2"/>
    <w:rsid w:val="00B416F2"/>
    <w:rsid w:val="00B41E7D"/>
    <w:rsid w:val="00B41F04"/>
    <w:rsid w:val="00B42462"/>
    <w:rsid w:val="00B42473"/>
    <w:rsid w:val="00B4251E"/>
    <w:rsid w:val="00B428ED"/>
    <w:rsid w:val="00B42A8E"/>
    <w:rsid w:val="00B433CF"/>
    <w:rsid w:val="00B435E9"/>
    <w:rsid w:val="00B438E6"/>
    <w:rsid w:val="00B43E75"/>
    <w:rsid w:val="00B447E7"/>
    <w:rsid w:val="00B44B02"/>
    <w:rsid w:val="00B45125"/>
    <w:rsid w:val="00B45AEC"/>
    <w:rsid w:val="00B464E7"/>
    <w:rsid w:val="00B47710"/>
    <w:rsid w:val="00B47E33"/>
    <w:rsid w:val="00B502D1"/>
    <w:rsid w:val="00B503C2"/>
    <w:rsid w:val="00B504FB"/>
    <w:rsid w:val="00B50ACA"/>
    <w:rsid w:val="00B511C9"/>
    <w:rsid w:val="00B51283"/>
    <w:rsid w:val="00B517B9"/>
    <w:rsid w:val="00B52109"/>
    <w:rsid w:val="00B52701"/>
    <w:rsid w:val="00B52817"/>
    <w:rsid w:val="00B52F2B"/>
    <w:rsid w:val="00B5304D"/>
    <w:rsid w:val="00B53315"/>
    <w:rsid w:val="00B53D5F"/>
    <w:rsid w:val="00B53E76"/>
    <w:rsid w:val="00B53FF4"/>
    <w:rsid w:val="00B5490D"/>
    <w:rsid w:val="00B5547E"/>
    <w:rsid w:val="00B554D7"/>
    <w:rsid w:val="00B55A7E"/>
    <w:rsid w:val="00B55D65"/>
    <w:rsid w:val="00B55E48"/>
    <w:rsid w:val="00B56238"/>
    <w:rsid w:val="00B5679B"/>
    <w:rsid w:val="00B56DBC"/>
    <w:rsid w:val="00B60553"/>
    <w:rsid w:val="00B60633"/>
    <w:rsid w:val="00B6072F"/>
    <w:rsid w:val="00B60857"/>
    <w:rsid w:val="00B61830"/>
    <w:rsid w:val="00B61B3B"/>
    <w:rsid w:val="00B624D2"/>
    <w:rsid w:val="00B6293D"/>
    <w:rsid w:val="00B62AFA"/>
    <w:rsid w:val="00B62D19"/>
    <w:rsid w:val="00B62D5F"/>
    <w:rsid w:val="00B62F53"/>
    <w:rsid w:val="00B6350E"/>
    <w:rsid w:val="00B64295"/>
    <w:rsid w:val="00B64753"/>
    <w:rsid w:val="00B6574F"/>
    <w:rsid w:val="00B65AC6"/>
    <w:rsid w:val="00B65B43"/>
    <w:rsid w:val="00B65DF6"/>
    <w:rsid w:val="00B65F23"/>
    <w:rsid w:val="00B66056"/>
    <w:rsid w:val="00B665DC"/>
    <w:rsid w:val="00B67408"/>
    <w:rsid w:val="00B67923"/>
    <w:rsid w:val="00B67D6A"/>
    <w:rsid w:val="00B71139"/>
    <w:rsid w:val="00B7113E"/>
    <w:rsid w:val="00B7125B"/>
    <w:rsid w:val="00B71358"/>
    <w:rsid w:val="00B7161D"/>
    <w:rsid w:val="00B71760"/>
    <w:rsid w:val="00B71784"/>
    <w:rsid w:val="00B71E85"/>
    <w:rsid w:val="00B720DD"/>
    <w:rsid w:val="00B7212B"/>
    <w:rsid w:val="00B72667"/>
    <w:rsid w:val="00B72877"/>
    <w:rsid w:val="00B72A12"/>
    <w:rsid w:val="00B73A11"/>
    <w:rsid w:val="00B73B30"/>
    <w:rsid w:val="00B73FBD"/>
    <w:rsid w:val="00B74188"/>
    <w:rsid w:val="00B74526"/>
    <w:rsid w:val="00B74648"/>
    <w:rsid w:val="00B746A9"/>
    <w:rsid w:val="00B74751"/>
    <w:rsid w:val="00B74B2A"/>
    <w:rsid w:val="00B74FA1"/>
    <w:rsid w:val="00B75580"/>
    <w:rsid w:val="00B75784"/>
    <w:rsid w:val="00B757E5"/>
    <w:rsid w:val="00B75AA5"/>
    <w:rsid w:val="00B75B67"/>
    <w:rsid w:val="00B75DD4"/>
    <w:rsid w:val="00B76F32"/>
    <w:rsid w:val="00B772D8"/>
    <w:rsid w:val="00B777ED"/>
    <w:rsid w:val="00B779A8"/>
    <w:rsid w:val="00B77BD0"/>
    <w:rsid w:val="00B801A5"/>
    <w:rsid w:val="00B806AC"/>
    <w:rsid w:val="00B808FF"/>
    <w:rsid w:val="00B809AB"/>
    <w:rsid w:val="00B810BC"/>
    <w:rsid w:val="00B81633"/>
    <w:rsid w:val="00B82443"/>
    <w:rsid w:val="00B82AC9"/>
    <w:rsid w:val="00B82C63"/>
    <w:rsid w:val="00B82CCD"/>
    <w:rsid w:val="00B82FC6"/>
    <w:rsid w:val="00B82FEC"/>
    <w:rsid w:val="00B8365F"/>
    <w:rsid w:val="00B83912"/>
    <w:rsid w:val="00B83D14"/>
    <w:rsid w:val="00B84823"/>
    <w:rsid w:val="00B84D99"/>
    <w:rsid w:val="00B84E11"/>
    <w:rsid w:val="00B856D0"/>
    <w:rsid w:val="00B85952"/>
    <w:rsid w:val="00B85DFB"/>
    <w:rsid w:val="00B86A9B"/>
    <w:rsid w:val="00B86B7A"/>
    <w:rsid w:val="00B86B8F"/>
    <w:rsid w:val="00B86E0B"/>
    <w:rsid w:val="00B871B0"/>
    <w:rsid w:val="00B87863"/>
    <w:rsid w:val="00B87893"/>
    <w:rsid w:val="00B878A8"/>
    <w:rsid w:val="00B879B9"/>
    <w:rsid w:val="00B87D2B"/>
    <w:rsid w:val="00B90153"/>
    <w:rsid w:val="00B9017F"/>
    <w:rsid w:val="00B90684"/>
    <w:rsid w:val="00B9090B"/>
    <w:rsid w:val="00B9107F"/>
    <w:rsid w:val="00B911A6"/>
    <w:rsid w:val="00B916D3"/>
    <w:rsid w:val="00B91741"/>
    <w:rsid w:val="00B91899"/>
    <w:rsid w:val="00B91A7E"/>
    <w:rsid w:val="00B91FC3"/>
    <w:rsid w:val="00B92194"/>
    <w:rsid w:val="00B9289A"/>
    <w:rsid w:val="00B92AF1"/>
    <w:rsid w:val="00B92ED6"/>
    <w:rsid w:val="00B9412E"/>
    <w:rsid w:val="00B94757"/>
    <w:rsid w:val="00B94D14"/>
    <w:rsid w:val="00B94F4E"/>
    <w:rsid w:val="00B9541A"/>
    <w:rsid w:val="00B95A36"/>
    <w:rsid w:val="00B95A4C"/>
    <w:rsid w:val="00B95BBF"/>
    <w:rsid w:val="00B95DA4"/>
    <w:rsid w:val="00B961A0"/>
    <w:rsid w:val="00B966C4"/>
    <w:rsid w:val="00B96740"/>
    <w:rsid w:val="00B96E3E"/>
    <w:rsid w:val="00B96F38"/>
    <w:rsid w:val="00B9721F"/>
    <w:rsid w:val="00B972A3"/>
    <w:rsid w:val="00B979C3"/>
    <w:rsid w:val="00B97C6A"/>
    <w:rsid w:val="00B97DD9"/>
    <w:rsid w:val="00B97F57"/>
    <w:rsid w:val="00BA01FF"/>
    <w:rsid w:val="00BA0456"/>
    <w:rsid w:val="00BA0596"/>
    <w:rsid w:val="00BA064F"/>
    <w:rsid w:val="00BA0A67"/>
    <w:rsid w:val="00BA1046"/>
    <w:rsid w:val="00BA171F"/>
    <w:rsid w:val="00BA1B70"/>
    <w:rsid w:val="00BA1E81"/>
    <w:rsid w:val="00BA1EF9"/>
    <w:rsid w:val="00BA2855"/>
    <w:rsid w:val="00BA2C9A"/>
    <w:rsid w:val="00BA2D60"/>
    <w:rsid w:val="00BA377B"/>
    <w:rsid w:val="00BA395B"/>
    <w:rsid w:val="00BA4D9B"/>
    <w:rsid w:val="00BA572E"/>
    <w:rsid w:val="00BA5746"/>
    <w:rsid w:val="00BA5BD3"/>
    <w:rsid w:val="00BA63DE"/>
    <w:rsid w:val="00BA6417"/>
    <w:rsid w:val="00BA656F"/>
    <w:rsid w:val="00BA6581"/>
    <w:rsid w:val="00BA69D8"/>
    <w:rsid w:val="00BA6BED"/>
    <w:rsid w:val="00BA6CEE"/>
    <w:rsid w:val="00BA6E35"/>
    <w:rsid w:val="00BA6EB1"/>
    <w:rsid w:val="00BA6FBF"/>
    <w:rsid w:val="00BA72A6"/>
    <w:rsid w:val="00BA7348"/>
    <w:rsid w:val="00BA7445"/>
    <w:rsid w:val="00BA7846"/>
    <w:rsid w:val="00BA785D"/>
    <w:rsid w:val="00BB02AF"/>
    <w:rsid w:val="00BB05ED"/>
    <w:rsid w:val="00BB0A96"/>
    <w:rsid w:val="00BB0B7E"/>
    <w:rsid w:val="00BB0F0F"/>
    <w:rsid w:val="00BB126A"/>
    <w:rsid w:val="00BB13EC"/>
    <w:rsid w:val="00BB162B"/>
    <w:rsid w:val="00BB17B9"/>
    <w:rsid w:val="00BB199B"/>
    <w:rsid w:val="00BB1A51"/>
    <w:rsid w:val="00BB1C70"/>
    <w:rsid w:val="00BB1E32"/>
    <w:rsid w:val="00BB1FCC"/>
    <w:rsid w:val="00BB24BE"/>
    <w:rsid w:val="00BB24DE"/>
    <w:rsid w:val="00BB2585"/>
    <w:rsid w:val="00BB29C4"/>
    <w:rsid w:val="00BB2A7C"/>
    <w:rsid w:val="00BB3772"/>
    <w:rsid w:val="00BB3CCB"/>
    <w:rsid w:val="00BB4166"/>
    <w:rsid w:val="00BB4170"/>
    <w:rsid w:val="00BB43B8"/>
    <w:rsid w:val="00BB4BD7"/>
    <w:rsid w:val="00BB511A"/>
    <w:rsid w:val="00BB5626"/>
    <w:rsid w:val="00BB5AC6"/>
    <w:rsid w:val="00BB5EBF"/>
    <w:rsid w:val="00BB6850"/>
    <w:rsid w:val="00BB6AF7"/>
    <w:rsid w:val="00BB71B5"/>
    <w:rsid w:val="00BB7F18"/>
    <w:rsid w:val="00BC003B"/>
    <w:rsid w:val="00BC0A5B"/>
    <w:rsid w:val="00BC0F07"/>
    <w:rsid w:val="00BC13D9"/>
    <w:rsid w:val="00BC151E"/>
    <w:rsid w:val="00BC183F"/>
    <w:rsid w:val="00BC1877"/>
    <w:rsid w:val="00BC1B58"/>
    <w:rsid w:val="00BC1D20"/>
    <w:rsid w:val="00BC1D6A"/>
    <w:rsid w:val="00BC1DA1"/>
    <w:rsid w:val="00BC27F5"/>
    <w:rsid w:val="00BC2AC6"/>
    <w:rsid w:val="00BC2EDE"/>
    <w:rsid w:val="00BC2FA8"/>
    <w:rsid w:val="00BC313A"/>
    <w:rsid w:val="00BC33B0"/>
    <w:rsid w:val="00BC3695"/>
    <w:rsid w:val="00BC37CD"/>
    <w:rsid w:val="00BC3B30"/>
    <w:rsid w:val="00BC3CE2"/>
    <w:rsid w:val="00BC4255"/>
    <w:rsid w:val="00BC42BF"/>
    <w:rsid w:val="00BC4379"/>
    <w:rsid w:val="00BC4BC9"/>
    <w:rsid w:val="00BC4CAA"/>
    <w:rsid w:val="00BC4F42"/>
    <w:rsid w:val="00BC50C4"/>
    <w:rsid w:val="00BC50DB"/>
    <w:rsid w:val="00BC5396"/>
    <w:rsid w:val="00BC5A4E"/>
    <w:rsid w:val="00BC5D74"/>
    <w:rsid w:val="00BC6349"/>
    <w:rsid w:val="00BC64D1"/>
    <w:rsid w:val="00BC6569"/>
    <w:rsid w:val="00BC65DC"/>
    <w:rsid w:val="00BC6836"/>
    <w:rsid w:val="00BC6E43"/>
    <w:rsid w:val="00BC70EC"/>
    <w:rsid w:val="00BC70FE"/>
    <w:rsid w:val="00BC7B05"/>
    <w:rsid w:val="00BC7DD2"/>
    <w:rsid w:val="00BC7F0B"/>
    <w:rsid w:val="00BD04E4"/>
    <w:rsid w:val="00BD18E4"/>
    <w:rsid w:val="00BD1960"/>
    <w:rsid w:val="00BD1CBE"/>
    <w:rsid w:val="00BD208E"/>
    <w:rsid w:val="00BD22B7"/>
    <w:rsid w:val="00BD22C8"/>
    <w:rsid w:val="00BD283F"/>
    <w:rsid w:val="00BD341A"/>
    <w:rsid w:val="00BD399E"/>
    <w:rsid w:val="00BD4033"/>
    <w:rsid w:val="00BD458D"/>
    <w:rsid w:val="00BD46D9"/>
    <w:rsid w:val="00BD491E"/>
    <w:rsid w:val="00BD4A37"/>
    <w:rsid w:val="00BD4A8B"/>
    <w:rsid w:val="00BD570A"/>
    <w:rsid w:val="00BD5829"/>
    <w:rsid w:val="00BD5BDC"/>
    <w:rsid w:val="00BD62ED"/>
    <w:rsid w:val="00BD6AAA"/>
    <w:rsid w:val="00BD6B70"/>
    <w:rsid w:val="00BD7034"/>
    <w:rsid w:val="00BD7236"/>
    <w:rsid w:val="00BD7303"/>
    <w:rsid w:val="00BD764D"/>
    <w:rsid w:val="00BD7970"/>
    <w:rsid w:val="00BD7F1C"/>
    <w:rsid w:val="00BE037E"/>
    <w:rsid w:val="00BE0A4C"/>
    <w:rsid w:val="00BE0C51"/>
    <w:rsid w:val="00BE101E"/>
    <w:rsid w:val="00BE11BE"/>
    <w:rsid w:val="00BE1582"/>
    <w:rsid w:val="00BE1E51"/>
    <w:rsid w:val="00BE2243"/>
    <w:rsid w:val="00BE283A"/>
    <w:rsid w:val="00BE2B13"/>
    <w:rsid w:val="00BE2B53"/>
    <w:rsid w:val="00BE2BF7"/>
    <w:rsid w:val="00BE2F6A"/>
    <w:rsid w:val="00BE3416"/>
    <w:rsid w:val="00BE3ECD"/>
    <w:rsid w:val="00BE41AD"/>
    <w:rsid w:val="00BE4942"/>
    <w:rsid w:val="00BE4A6E"/>
    <w:rsid w:val="00BE5175"/>
    <w:rsid w:val="00BE523E"/>
    <w:rsid w:val="00BE5C6B"/>
    <w:rsid w:val="00BE5C8E"/>
    <w:rsid w:val="00BE63D5"/>
    <w:rsid w:val="00BE6788"/>
    <w:rsid w:val="00BE6C78"/>
    <w:rsid w:val="00BE748F"/>
    <w:rsid w:val="00BE76D9"/>
    <w:rsid w:val="00BE7B7B"/>
    <w:rsid w:val="00BE7D20"/>
    <w:rsid w:val="00BF0558"/>
    <w:rsid w:val="00BF086E"/>
    <w:rsid w:val="00BF0F64"/>
    <w:rsid w:val="00BF13EE"/>
    <w:rsid w:val="00BF16D0"/>
    <w:rsid w:val="00BF18C3"/>
    <w:rsid w:val="00BF22EE"/>
    <w:rsid w:val="00BF2377"/>
    <w:rsid w:val="00BF2426"/>
    <w:rsid w:val="00BF2828"/>
    <w:rsid w:val="00BF2F2E"/>
    <w:rsid w:val="00BF2FC7"/>
    <w:rsid w:val="00BF32E1"/>
    <w:rsid w:val="00BF35AB"/>
    <w:rsid w:val="00BF3BA0"/>
    <w:rsid w:val="00BF46BD"/>
    <w:rsid w:val="00BF4D76"/>
    <w:rsid w:val="00BF4E35"/>
    <w:rsid w:val="00BF52E1"/>
    <w:rsid w:val="00BF73E0"/>
    <w:rsid w:val="00BF7FD6"/>
    <w:rsid w:val="00C005FB"/>
    <w:rsid w:val="00C00893"/>
    <w:rsid w:val="00C00AF8"/>
    <w:rsid w:val="00C00EC3"/>
    <w:rsid w:val="00C01B2A"/>
    <w:rsid w:val="00C01B46"/>
    <w:rsid w:val="00C01EA7"/>
    <w:rsid w:val="00C020F5"/>
    <w:rsid w:val="00C0278B"/>
    <w:rsid w:val="00C02B17"/>
    <w:rsid w:val="00C03085"/>
    <w:rsid w:val="00C031E0"/>
    <w:rsid w:val="00C03F14"/>
    <w:rsid w:val="00C03F75"/>
    <w:rsid w:val="00C0417B"/>
    <w:rsid w:val="00C04733"/>
    <w:rsid w:val="00C0493E"/>
    <w:rsid w:val="00C04C5E"/>
    <w:rsid w:val="00C054EB"/>
    <w:rsid w:val="00C05FE0"/>
    <w:rsid w:val="00C06465"/>
    <w:rsid w:val="00C0655F"/>
    <w:rsid w:val="00C06E08"/>
    <w:rsid w:val="00C07398"/>
    <w:rsid w:val="00C076B5"/>
    <w:rsid w:val="00C07E6A"/>
    <w:rsid w:val="00C1074F"/>
    <w:rsid w:val="00C10946"/>
    <w:rsid w:val="00C10A68"/>
    <w:rsid w:val="00C10EF7"/>
    <w:rsid w:val="00C11021"/>
    <w:rsid w:val="00C11295"/>
    <w:rsid w:val="00C11451"/>
    <w:rsid w:val="00C114CD"/>
    <w:rsid w:val="00C1176B"/>
    <w:rsid w:val="00C11988"/>
    <w:rsid w:val="00C122F3"/>
    <w:rsid w:val="00C128E6"/>
    <w:rsid w:val="00C12957"/>
    <w:rsid w:val="00C130E5"/>
    <w:rsid w:val="00C15672"/>
    <w:rsid w:val="00C161B4"/>
    <w:rsid w:val="00C166F6"/>
    <w:rsid w:val="00C1699C"/>
    <w:rsid w:val="00C16F59"/>
    <w:rsid w:val="00C17007"/>
    <w:rsid w:val="00C17FFB"/>
    <w:rsid w:val="00C208F9"/>
    <w:rsid w:val="00C20B7B"/>
    <w:rsid w:val="00C211BC"/>
    <w:rsid w:val="00C2199C"/>
    <w:rsid w:val="00C21FBD"/>
    <w:rsid w:val="00C22369"/>
    <w:rsid w:val="00C240BE"/>
    <w:rsid w:val="00C24101"/>
    <w:rsid w:val="00C2420D"/>
    <w:rsid w:val="00C247D9"/>
    <w:rsid w:val="00C248A2"/>
    <w:rsid w:val="00C24A80"/>
    <w:rsid w:val="00C24D07"/>
    <w:rsid w:val="00C24F8C"/>
    <w:rsid w:val="00C250E9"/>
    <w:rsid w:val="00C251AB"/>
    <w:rsid w:val="00C25264"/>
    <w:rsid w:val="00C25373"/>
    <w:rsid w:val="00C259E1"/>
    <w:rsid w:val="00C264BF"/>
    <w:rsid w:val="00C26675"/>
    <w:rsid w:val="00C2694F"/>
    <w:rsid w:val="00C26AFA"/>
    <w:rsid w:val="00C272F8"/>
    <w:rsid w:val="00C2730E"/>
    <w:rsid w:val="00C27965"/>
    <w:rsid w:val="00C27DBA"/>
    <w:rsid w:val="00C308B9"/>
    <w:rsid w:val="00C309A6"/>
    <w:rsid w:val="00C30E11"/>
    <w:rsid w:val="00C3167E"/>
    <w:rsid w:val="00C31C83"/>
    <w:rsid w:val="00C32444"/>
    <w:rsid w:val="00C324D8"/>
    <w:rsid w:val="00C3263D"/>
    <w:rsid w:val="00C327D7"/>
    <w:rsid w:val="00C32B9D"/>
    <w:rsid w:val="00C330E9"/>
    <w:rsid w:val="00C331F3"/>
    <w:rsid w:val="00C33298"/>
    <w:rsid w:val="00C3356B"/>
    <w:rsid w:val="00C33DAA"/>
    <w:rsid w:val="00C33EEF"/>
    <w:rsid w:val="00C33FB3"/>
    <w:rsid w:val="00C3453B"/>
    <w:rsid w:val="00C34582"/>
    <w:rsid w:val="00C34740"/>
    <w:rsid w:val="00C352E8"/>
    <w:rsid w:val="00C35861"/>
    <w:rsid w:val="00C3592E"/>
    <w:rsid w:val="00C35B7C"/>
    <w:rsid w:val="00C35E16"/>
    <w:rsid w:val="00C361D7"/>
    <w:rsid w:val="00C36EE4"/>
    <w:rsid w:val="00C37502"/>
    <w:rsid w:val="00C3768A"/>
    <w:rsid w:val="00C37BC5"/>
    <w:rsid w:val="00C37E00"/>
    <w:rsid w:val="00C4018E"/>
    <w:rsid w:val="00C401AA"/>
    <w:rsid w:val="00C4068E"/>
    <w:rsid w:val="00C4101F"/>
    <w:rsid w:val="00C4174A"/>
    <w:rsid w:val="00C41C8C"/>
    <w:rsid w:val="00C4210A"/>
    <w:rsid w:val="00C42552"/>
    <w:rsid w:val="00C42894"/>
    <w:rsid w:val="00C42BCB"/>
    <w:rsid w:val="00C43E8B"/>
    <w:rsid w:val="00C44607"/>
    <w:rsid w:val="00C452BB"/>
    <w:rsid w:val="00C45468"/>
    <w:rsid w:val="00C456E2"/>
    <w:rsid w:val="00C45752"/>
    <w:rsid w:val="00C45782"/>
    <w:rsid w:val="00C458D1"/>
    <w:rsid w:val="00C45964"/>
    <w:rsid w:val="00C45B26"/>
    <w:rsid w:val="00C45B85"/>
    <w:rsid w:val="00C460B4"/>
    <w:rsid w:val="00C4630A"/>
    <w:rsid w:val="00C46508"/>
    <w:rsid w:val="00C47496"/>
    <w:rsid w:val="00C47528"/>
    <w:rsid w:val="00C47AE7"/>
    <w:rsid w:val="00C47CA7"/>
    <w:rsid w:val="00C47E81"/>
    <w:rsid w:val="00C505E9"/>
    <w:rsid w:val="00C50960"/>
    <w:rsid w:val="00C516BF"/>
    <w:rsid w:val="00C517D7"/>
    <w:rsid w:val="00C51973"/>
    <w:rsid w:val="00C51A5D"/>
    <w:rsid w:val="00C51E3B"/>
    <w:rsid w:val="00C5256A"/>
    <w:rsid w:val="00C52851"/>
    <w:rsid w:val="00C53084"/>
    <w:rsid w:val="00C539D0"/>
    <w:rsid w:val="00C53F39"/>
    <w:rsid w:val="00C54229"/>
    <w:rsid w:val="00C54273"/>
    <w:rsid w:val="00C544D5"/>
    <w:rsid w:val="00C547CE"/>
    <w:rsid w:val="00C54CCC"/>
    <w:rsid w:val="00C55037"/>
    <w:rsid w:val="00C55162"/>
    <w:rsid w:val="00C55A15"/>
    <w:rsid w:val="00C55C8E"/>
    <w:rsid w:val="00C560DC"/>
    <w:rsid w:val="00C563C9"/>
    <w:rsid w:val="00C5765B"/>
    <w:rsid w:val="00C576C6"/>
    <w:rsid w:val="00C5793A"/>
    <w:rsid w:val="00C57BEB"/>
    <w:rsid w:val="00C6019F"/>
    <w:rsid w:val="00C6031D"/>
    <w:rsid w:val="00C6096E"/>
    <w:rsid w:val="00C60AE6"/>
    <w:rsid w:val="00C60E89"/>
    <w:rsid w:val="00C61D31"/>
    <w:rsid w:val="00C61F73"/>
    <w:rsid w:val="00C62033"/>
    <w:rsid w:val="00C62208"/>
    <w:rsid w:val="00C624C9"/>
    <w:rsid w:val="00C62550"/>
    <w:rsid w:val="00C637E6"/>
    <w:rsid w:val="00C63ADA"/>
    <w:rsid w:val="00C65865"/>
    <w:rsid w:val="00C65A62"/>
    <w:rsid w:val="00C65BA3"/>
    <w:rsid w:val="00C66436"/>
    <w:rsid w:val="00C666EE"/>
    <w:rsid w:val="00C66F19"/>
    <w:rsid w:val="00C67903"/>
    <w:rsid w:val="00C67FAE"/>
    <w:rsid w:val="00C67FD4"/>
    <w:rsid w:val="00C7050B"/>
    <w:rsid w:val="00C70B6A"/>
    <w:rsid w:val="00C70E20"/>
    <w:rsid w:val="00C70E4B"/>
    <w:rsid w:val="00C70E60"/>
    <w:rsid w:val="00C715C4"/>
    <w:rsid w:val="00C7182A"/>
    <w:rsid w:val="00C71BB5"/>
    <w:rsid w:val="00C71FA9"/>
    <w:rsid w:val="00C72B92"/>
    <w:rsid w:val="00C73B07"/>
    <w:rsid w:val="00C73F45"/>
    <w:rsid w:val="00C74265"/>
    <w:rsid w:val="00C74581"/>
    <w:rsid w:val="00C74834"/>
    <w:rsid w:val="00C74872"/>
    <w:rsid w:val="00C748F7"/>
    <w:rsid w:val="00C74F43"/>
    <w:rsid w:val="00C7537F"/>
    <w:rsid w:val="00C75BC0"/>
    <w:rsid w:val="00C76365"/>
    <w:rsid w:val="00C76BF2"/>
    <w:rsid w:val="00C76C13"/>
    <w:rsid w:val="00C77470"/>
    <w:rsid w:val="00C80971"/>
    <w:rsid w:val="00C809CA"/>
    <w:rsid w:val="00C80A72"/>
    <w:rsid w:val="00C818AC"/>
    <w:rsid w:val="00C81D55"/>
    <w:rsid w:val="00C81E23"/>
    <w:rsid w:val="00C82062"/>
    <w:rsid w:val="00C83084"/>
    <w:rsid w:val="00C83D80"/>
    <w:rsid w:val="00C8415C"/>
    <w:rsid w:val="00C84EBE"/>
    <w:rsid w:val="00C84FC9"/>
    <w:rsid w:val="00C8508E"/>
    <w:rsid w:val="00C85601"/>
    <w:rsid w:val="00C8572F"/>
    <w:rsid w:val="00C857D1"/>
    <w:rsid w:val="00C85FE5"/>
    <w:rsid w:val="00C85FE6"/>
    <w:rsid w:val="00C86082"/>
    <w:rsid w:val="00C873AE"/>
    <w:rsid w:val="00C873C2"/>
    <w:rsid w:val="00C877D0"/>
    <w:rsid w:val="00C90374"/>
    <w:rsid w:val="00C90959"/>
    <w:rsid w:val="00C90AEF"/>
    <w:rsid w:val="00C91064"/>
    <w:rsid w:val="00C91A0A"/>
    <w:rsid w:val="00C91E07"/>
    <w:rsid w:val="00C926E4"/>
    <w:rsid w:val="00C92B4F"/>
    <w:rsid w:val="00C9307C"/>
    <w:rsid w:val="00C93BA7"/>
    <w:rsid w:val="00C948AC"/>
    <w:rsid w:val="00C94A35"/>
    <w:rsid w:val="00C94A6C"/>
    <w:rsid w:val="00C94F64"/>
    <w:rsid w:val="00C95934"/>
    <w:rsid w:val="00C959EC"/>
    <w:rsid w:val="00C95C84"/>
    <w:rsid w:val="00C95F3A"/>
    <w:rsid w:val="00C96B38"/>
    <w:rsid w:val="00C96B3C"/>
    <w:rsid w:val="00C96DC0"/>
    <w:rsid w:val="00C973BC"/>
    <w:rsid w:val="00C97E9F"/>
    <w:rsid w:val="00C97F0E"/>
    <w:rsid w:val="00CA0090"/>
    <w:rsid w:val="00CA0403"/>
    <w:rsid w:val="00CA05A1"/>
    <w:rsid w:val="00CA07FF"/>
    <w:rsid w:val="00CA11BA"/>
    <w:rsid w:val="00CA24C3"/>
    <w:rsid w:val="00CA2732"/>
    <w:rsid w:val="00CA2C03"/>
    <w:rsid w:val="00CA2D2C"/>
    <w:rsid w:val="00CA2D9B"/>
    <w:rsid w:val="00CA2F9E"/>
    <w:rsid w:val="00CA3797"/>
    <w:rsid w:val="00CA37E8"/>
    <w:rsid w:val="00CA3BD7"/>
    <w:rsid w:val="00CA3D83"/>
    <w:rsid w:val="00CA3F77"/>
    <w:rsid w:val="00CA43CF"/>
    <w:rsid w:val="00CA4F74"/>
    <w:rsid w:val="00CA51F2"/>
    <w:rsid w:val="00CA5780"/>
    <w:rsid w:val="00CA5C31"/>
    <w:rsid w:val="00CA6559"/>
    <w:rsid w:val="00CA6893"/>
    <w:rsid w:val="00CA790F"/>
    <w:rsid w:val="00CB07F5"/>
    <w:rsid w:val="00CB0BB6"/>
    <w:rsid w:val="00CB0BD9"/>
    <w:rsid w:val="00CB1666"/>
    <w:rsid w:val="00CB16B0"/>
    <w:rsid w:val="00CB197E"/>
    <w:rsid w:val="00CB1E9B"/>
    <w:rsid w:val="00CB20B6"/>
    <w:rsid w:val="00CB227D"/>
    <w:rsid w:val="00CB23CE"/>
    <w:rsid w:val="00CB2A72"/>
    <w:rsid w:val="00CB2CED"/>
    <w:rsid w:val="00CB2F4B"/>
    <w:rsid w:val="00CB3ECB"/>
    <w:rsid w:val="00CB54CE"/>
    <w:rsid w:val="00CB5A0E"/>
    <w:rsid w:val="00CB5C92"/>
    <w:rsid w:val="00CB5FA3"/>
    <w:rsid w:val="00CB5FBA"/>
    <w:rsid w:val="00CB61F5"/>
    <w:rsid w:val="00CB634A"/>
    <w:rsid w:val="00CB6888"/>
    <w:rsid w:val="00CB6EA2"/>
    <w:rsid w:val="00CB6F97"/>
    <w:rsid w:val="00CB742D"/>
    <w:rsid w:val="00CB7C21"/>
    <w:rsid w:val="00CB7C5C"/>
    <w:rsid w:val="00CB7E52"/>
    <w:rsid w:val="00CC0955"/>
    <w:rsid w:val="00CC09BD"/>
    <w:rsid w:val="00CC0DD1"/>
    <w:rsid w:val="00CC0EB3"/>
    <w:rsid w:val="00CC13B2"/>
    <w:rsid w:val="00CC15F2"/>
    <w:rsid w:val="00CC1D7A"/>
    <w:rsid w:val="00CC24D0"/>
    <w:rsid w:val="00CC2649"/>
    <w:rsid w:val="00CC27B2"/>
    <w:rsid w:val="00CC2F8D"/>
    <w:rsid w:val="00CC32A7"/>
    <w:rsid w:val="00CC35FA"/>
    <w:rsid w:val="00CC39D2"/>
    <w:rsid w:val="00CC3B32"/>
    <w:rsid w:val="00CC3F67"/>
    <w:rsid w:val="00CC47C9"/>
    <w:rsid w:val="00CC4913"/>
    <w:rsid w:val="00CC4DAD"/>
    <w:rsid w:val="00CC4FE9"/>
    <w:rsid w:val="00CC5C97"/>
    <w:rsid w:val="00CC5EDF"/>
    <w:rsid w:val="00CC642E"/>
    <w:rsid w:val="00CC64AA"/>
    <w:rsid w:val="00CC6570"/>
    <w:rsid w:val="00CC678A"/>
    <w:rsid w:val="00CC6A1F"/>
    <w:rsid w:val="00CC7EE3"/>
    <w:rsid w:val="00CD02F3"/>
    <w:rsid w:val="00CD03FA"/>
    <w:rsid w:val="00CD085D"/>
    <w:rsid w:val="00CD137B"/>
    <w:rsid w:val="00CD13EC"/>
    <w:rsid w:val="00CD18AB"/>
    <w:rsid w:val="00CD1C55"/>
    <w:rsid w:val="00CD1F19"/>
    <w:rsid w:val="00CD2226"/>
    <w:rsid w:val="00CD26B8"/>
    <w:rsid w:val="00CD2984"/>
    <w:rsid w:val="00CD2E06"/>
    <w:rsid w:val="00CD31B3"/>
    <w:rsid w:val="00CD39F2"/>
    <w:rsid w:val="00CD3F89"/>
    <w:rsid w:val="00CD49B8"/>
    <w:rsid w:val="00CD4A5C"/>
    <w:rsid w:val="00CD4C8E"/>
    <w:rsid w:val="00CD4CF8"/>
    <w:rsid w:val="00CD4F2F"/>
    <w:rsid w:val="00CD5108"/>
    <w:rsid w:val="00CD5780"/>
    <w:rsid w:val="00CD58F0"/>
    <w:rsid w:val="00CD6DDD"/>
    <w:rsid w:val="00CD6DF4"/>
    <w:rsid w:val="00CD7264"/>
    <w:rsid w:val="00CD72DE"/>
    <w:rsid w:val="00CD79FC"/>
    <w:rsid w:val="00CE0049"/>
    <w:rsid w:val="00CE0980"/>
    <w:rsid w:val="00CE0984"/>
    <w:rsid w:val="00CE2019"/>
    <w:rsid w:val="00CE21E1"/>
    <w:rsid w:val="00CE25BB"/>
    <w:rsid w:val="00CE2C99"/>
    <w:rsid w:val="00CE2E75"/>
    <w:rsid w:val="00CE374E"/>
    <w:rsid w:val="00CE3BC7"/>
    <w:rsid w:val="00CE40D9"/>
    <w:rsid w:val="00CE40FC"/>
    <w:rsid w:val="00CE46BF"/>
    <w:rsid w:val="00CE4D5E"/>
    <w:rsid w:val="00CE52CC"/>
    <w:rsid w:val="00CE5781"/>
    <w:rsid w:val="00CE58B2"/>
    <w:rsid w:val="00CE5EEC"/>
    <w:rsid w:val="00CE659D"/>
    <w:rsid w:val="00CE662D"/>
    <w:rsid w:val="00CE6799"/>
    <w:rsid w:val="00CE72FB"/>
    <w:rsid w:val="00CF01C2"/>
    <w:rsid w:val="00CF064D"/>
    <w:rsid w:val="00CF0674"/>
    <w:rsid w:val="00CF0722"/>
    <w:rsid w:val="00CF0A93"/>
    <w:rsid w:val="00CF1068"/>
    <w:rsid w:val="00CF20C6"/>
    <w:rsid w:val="00CF250F"/>
    <w:rsid w:val="00CF2CF1"/>
    <w:rsid w:val="00CF3578"/>
    <w:rsid w:val="00CF3B4C"/>
    <w:rsid w:val="00CF3EBF"/>
    <w:rsid w:val="00CF439E"/>
    <w:rsid w:val="00CF4975"/>
    <w:rsid w:val="00CF5252"/>
    <w:rsid w:val="00CF5407"/>
    <w:rsid w:val="00CF5465"/>
    <w:rsid w:val="00CF568D"/>
    <w:rsid w:val="00CF58C1"/>
    <w:rsid w:val="00CF5D6B"/>
    <w:rsid w:val="00CF6203"/>
    <w:rsid w:val="00CF67BB"/>
    <w:rsid w:val="00CF6E66"/>
    <w:rsid w:val="00CF6E8B"/>
    <w:rsid w:val="00CF6F76"/>
    <w:rsid w:val="00CF7058"/>
    <w:rsid w:val="00CF7260"/>
    <w:rsid w:val="00CF73F3"/>
    <w:rsid w:val="00CF785D"/>
    <w:rsid w:val="00CF7927"/>
    <w:rsid w:val="00CF7A44"/>
    <w:rsid w:val="00D000EB"/>
    <w:rsid w:val="00D00179"/>
    <w:rsid w:val="00D00454"/>
    <w:rsid w:val="00D0058F"/>
    <w:rsid w:val="00D008C3"/>
    <w:rsid w:val="00D009A9"/>
    <w:rsid w:val="00D0144A"/>
    <w:rsid w:val="00D018BF"/>
    <w:rsid w:val="00D01B50"/>
    <w:rsid w:val="00D01E2B"/>
    <w:rsid w:val="00D020AE"/>
    <w:rsid w:val="00D02E8D"/>
    <w:rsid w:val="00D03212"/>
    <w:rsid w:val="00D0338D"/>
    <w:rsid w:val="00D03560"/>
    <w:rsid w:val="00D03EAC"/>
    <w:rsid w:val="00D03EF1"/>
    <w:rsid w:val="00D04153"/>
    <w:rsid w:val="00D0442B"/>
    <w:rsid w:val="00D04CF9"/>
    <w:rsid w:val="00D04F33"/>
    <w:rsid w:val="00D05374"/>
    <w:rsid w:val="00D05444"/>
    <w:rsid w:val="00D054A6"/>
    <w:rsid w:val="00D0556B"/>
    <w:rsid w:val="00D056F6"/>
    <w:rsid w:val="00D05AB9"/>
    <w:rsid w:val="00D05F8D"/>
    <w:rsid w:val="00D06156"/>
    <w:rsid w:val="00D0639D"/>
    <w:rsid w:val="00D0642C"/>
    <w:rsid w:val="00D06AE7"/>
    <w:rsid w:val="00D06B32"/>
    <w:rsid w:val="00D070AF"/>
    <w:rsid w:val="00D07218"/>
    <w:rsid w:val="00D07362"/>
    <w:rsid w:val="00D07A0A"/>
    <w:rsid w:val="00D100EF"/>
    <w:rsid w:val="00D10DCA"/>
    <w:rsid w:val="00D11AFD"/>
    <w:rsid w:val="00D11BB9"/>
    <w:rsid w:val="00D11C06"/>
    <w:rsid w:val="00D11D13"/>
    <w:rsid w:val="00D11D4B"/>
    <w:rsid w:val="00D125B6"/>
    <w:rsid w:val="00D1299B"/>
    <w:rsid w:val="00D13462"/>
    <w:rsid w:val="00D13550"/>
    <w:rsid w:val="00D13BDD"/>
    <w:rsid w:val="00D13D8F"/>
    <w:rsid w:val="00D13ECF"/>
    <w:rsid w:val="00D1401C"/>
    <w:rsid w:val="00D14A69"/>
    <w:rsid w:val="00D14A87"/>
    <w:rsid w:val="00D14BB5"/>
    <w:rsid w:val="00D15332"/>
    <w:rsid w:val="00D159EF"/>
    <w:rsid w:val="00D16A62"/>
    <w:rsid w:val="00D16D92"/>
    <w:rsid w:val="00D17163"/>
    <w:rsid w:val="00D17351"/>
    <w:rsid w:val="00D17C07"/>
    <w:rsid w:val="00D17F71"/>
    <w:rsid w:val="00D2022E"/>
    <w:rsid w:val="00D20407"/>
    <w:rsid w:val="00D20980"/>
    <w:rsid w:val="00D209D4"/>
    <w:rsid w:val="00D20B21"/>
    <w:rsid w:val="00D210A8"/>
    <w:rsid w:val="00D214BB"/>
    <w:rsid w:val="00D21B2C"/>
    <w:rsid w:val="00D21DA5"/>
    <w:rsid w:val="00D22669"/>
    <w:rsid w:val="00D227AB"/>
    <w:rsid w:val="00D229F3"/>
    <w:rsid w:val="00D22AD6"/>
    <w:rsid w:val="00D22C61"/>
    <w:rsid w:val="00D22E8B"/>
    <w:rsid w:val="00D22F72"/>
    <w:rsid w:val="00D23051"/>
    <w:rsid w:val="00D237D0"/>
    <w:rsid w:val="00D2427D"/>
    <w:rsid w:val="00D2460F"/>
    <w:rsid w:val="00D24CC4"/>
    <w:rsid w:val="00D24E5B"/>
    <w:rsid w:val="00D250B1"/>
    <w:rsid w:val="00D25236"/>
    <w:rsid w:val="00D2526B"/>
    <w:rsid w:val="00D25FA7"/>
    <w:rsid w:val="00D26010"/>
    <w:rsid w:val="00D26774"/>
    <w:rsid w:val="00D267B1"/>
    <w:rsid w:val="00D2693E"/>
    <w:rsid w:val="00D26946"/>
    <w:rsid w:val="00D26C58"/>
    <w:rsid w:val="00D26D8C"/>
    <w:rsid w:val="00D26F98"/>
    <w:rsid w:val="00D27899"/>
    <w:rsid w:val="00D303BA"/>
    <w:rsid w:val="00D30A12"/>
    <w:rsid w:val="00D30DC7"/>
    <w:rsid w:val="00D30EA9"/>
    <w:rsid w:val="00D31036"/>
    <w:rsid w:val="00D3108D"/>
    <w:rsid w:val="00D316CF"/>
    <w:rsid w:val="00D31845"/>
    <w:rsid w:val="00D32138"/>
    <w:rsid w:val="00D32865"/>
    <w:rsid w:val="00D32F51"/>
    <w:rsid w:val="00D332A3"/>
    <w:rsid w:val="00D332AA"/>
    <w:rsid w:val="00D33FFE"/>
    <w:rsid w:val="00D34583"/>
    <w:rsid w:val="00D350BA"/>
    <w:rsid w:val="00D35F2E"/>
    <w:rsid w:val="00D3624B"/>
    <w:rsid w:val="00D36387"/>
    <w:rsid w:val="00D3673B"/>
    <w:rsid w:val="00D36A8A"/>
    <w:rsid w:val="00D36C1B"/>
    <w:rsid w:val="00D3717F"/>
    <w:rsid w:val="00D4052A"/>
    <w:rsid w:val="00D4104E"/>
    <w:rsid w:val="00D412E5"/>
    <w:rsid w:val="00D413F4"/>
    <w:rsid w:val="00D4156C"/>
    <w:rsid w:val="00D4179F"/>
    <w:rsid w:val="00D41B90"/>
    <w:rsid w:val="00D424D2"/>
    <w:rsid w:val="00D42A5A"/>
    <w:rsid w:val="00D42C0E"/>
    <w:rsid w:val="00D436AD"/>
    <w:rsid w:val="00D43911"/>
    <w:rsid w:val="00D4494E"/>
    <w:rsid w:val="00D449A5"/>
    <w:rsid w:val="00D44D5F"/>
    <w:rsid w:val="00D44DC8"/>
    <w:rsid w:val="00D45345"/>
    <w:rsid w:val="00D456D2"/>
    <w:rsid w:val="00D45EEE"/>
    <w:rsid w:val="00D4684B"/>
    <w:rsid w:val="00D47183"/>
    <w:rsid w:val="00D47BFA"/>
    <w:rsid w:val="00D47EB2"/>
    <w:rsid w:val="00D47F2E"/>
    <w:rsid w:val="00D47FF1"/>
    <w:rsid w:val="00D502B5"/>
    <w:rsid w:val="00D5108B"/>
    <w:rsid w:val="00D51726"/>
    <w:rsid w:val="00D51B2E"/>
    <w:rsid w:val="00D51F70"/>
    <w:rsid w:val="00D52892"/>
    <w:rsid w:val="00D528D2"/>
    <w:rsid w:val="00D52C92"/>
    <w:rsid w:val="00D53002"/>
    <w:rsid w:val="00D5372C"/>
    <w:rsid w:val="00D53E55"/>
    <w:rsid w:val="00D54019"/>
    <w:rsid w:val="00D5456B"/>
    <w:rsid w:val="00D54616"/>
    <w:rsid w:val="00D5497D"/>
    <w:rsid w:val="00D54BE5"/>
    <w:rsid w:val="00D5545D"/>
    <w:rsid w:val="00D55AD0"/>
    <w:rsid w:val="00D55E02"/>
    <w:rsid w:val="00D55F24"/>
    <w:rsid w:val="00D564C8"/>
    <w:rsid w:val="00D56538"/>
    <w:rsid w:val="00D5754E"/>
    <w:rsid w:val="00D57A0D"/>
    <w:rsid w:val="00D600AD"/>
    <w:rsid w:val="00D6029F"/>
    <w:rsid w:val="00D60300"/>
    <w:rsid w:val="00D60364"/>
    <w:rsid w:val="00D611A2"/>
    <w:rsid w:val="00D6129E"/>
    <w:rsid w:val="00D61A22"/>
    <w:rsid w:val="00D61E72"/>
    <w:rsid w:val="00D62247"/>
    <w:rsid w:val="00D62738"/>
    <w:rsid w:val="00D62930"/>
    <w:rsid w:val="00D62CEE"/>
    <w:rsid w:val="00D63014"/>
    <w:rsid w:val="00D63298"/>
    <w:rsid w:val="00D63829"/>
    <w:rsid w:val="00D63C3A"/>
    <w:rsid w:val="00D63DCE"/>
    <w:rsid w:val="00D64732"/>
    <w:rsid w:val="00D64BCB"/>
    <w:rsid w:val="00D64C1A"/>
    <w:rsid w:val="00D64EE6"/>
    <w:rsid w:val="00D65392"/>
    <w:rsid w:val="00D65A35"/>
    <w:rsid w:val="00D65A8B"/>
    <w:rsid w:val="00D65B5C"/>
    <w:rsid w:val="00D66486"/>
    <w:rsid w:val="00D666D4"/>
    <w:rsid w:val="00D66AC6"/>
    <w:rsid w:val="00D66EFE"/>
    <w:rsid w:val="00D67179"/>
    <w:rsid w:val="00D70698"/>
    <w:rsid w:val="00D70800"/>
    <w:rsid w:val="00D70CF6"/>
    <w:rsid w:val="00D70D5D"/>
    <w:rsid w:val="00D7202E"/>
    <w:rsid w:val="00D7293F"/>
    <w:rsid w:val="00D72DB1"/>
    <w:rsid w:val="00D72DDE"/>
    <w:rsid w:val="00D7300F"/>
    <w:rsid w:val="00D73704"/>
    <w:rsid w:val="00D73A5D"/>
    <w:rsid w:val="00D73AAB"/>
    <w:rsid w:val="00D74474"/>
    <w:rsid w:val="00D7468A"/>
    <w:rsid w:val="00D74953"/>
    <w:rsid w:val="00D74FDA"/>
    <w:rsid w:val="00D75DF1"/>
    <w:rsid w:val="00D75F7D"/>
    <w:rsid w:val="00D766B9"/>
    <w:rsid w:val="00D767E2"/>
    <w:rsid w:val="00D76A99"/>
    <w:rsid w:val="00D76AD0"/>
    <w:rsid w:val="00D76B63"/>
    <w:rsid w:val="00D76BA9"/>
    <w:rsid w:val="00D76F12"/>
    <w:rsid w:val="00D7783A"/>
    <w:rsid w:val="00D77FD0"/>
    <w:rsid w:val="00D8008C"/>
    <w:rsid w:val="00D80971"/>
    <w:rsid w:val="00D80D5C"/>
    <w:rsid w:val="00D80DD3"/>
    <w:rsid w:val="00D810D3"/>
    <w:rsid w:val="00D811E8"/>
    <w:rsid w:val="00D8139A"/>
    <w:rsid w:val="00D819E5"/>
    <w:rsid w:val="00D81E48"/>
    <w:rsid w:val="00D82152"/>
    <w:rsid w:val="00D822B1"/>
    <w:rsid w:val="00D82329"/>
    <w:rsid w:val="00D8248B"/>
    <w:rsid w:val="00D826AD"/>
    <w:rsid w:val="00D82833"/>
    <w:rsid w:val="00D82AF4"/>
    <w:rsid w:val="00D833FB"/>
    <w:rsid w:val="00D835C5"/>
    <w:rsid w:val="00D83824"/>
    <w:rsid w:val="00D84142"/>
    <w:rsid w:val="00D84243"/>
    <w:rsid w:val="00D84B3E"/>
    <w:rsid w:val="00D84EE0"/>
    <w:rsid w:val="00D84FB6"/>
    <w:rsid w:val="00D858C0"/>
    <w:rsid w:val="00D858DE"/>
    <w:rsid w:val="00D85B23"/>
    <w:rsid w:val="00D85D74"/>
    <w:rsid w:val="00D85E18"/>
    <w:rsid w:val="00D85FE0"/>
    <w:rsid w:val="00D86432"/>
    <w:rsid w:val="00D86721"/>
    <w:rsid w:val="00D86BCE"/>
    <w:rsid w:val="00D86F24"/>
    <w:rsid w:val="00D87155"/>
    <w:rsid w:val="00D8784B"/>
    <w:rsid w:val="00D9029F"/>
    <w:rsid w:val="00D90411"/>
    <w:rsid w:val="00D9086F"/>
    <w:rsid w:val="00D90EA5"/>
    <w:rsid w:val="00D91385"/>
    <w:rsid w:val="00D91680"/>
    <w:rsid w:val="00D91883"/>
    <w:rsid w:val="00D91B6C"/>
    <w:rsid w:val="00D91B95"/>
    <w:rsid w:val="00D91CE9"/>
    <w:rsid w:val="00D91E76"/>
    <w:rsid w:val="00D921CC"/>
    <w:rsid w:val="00D921E7"/>
    <w:rsid w:val="00D92A86"/>
    <w:rsid w:val="00D9306C"/>
    <w:rsid w:val="00D933D2"/>
    <w:rsid w:val="00D93A18"/>
    <w:rsid w:val="00D94317"/>
    <w:rsid w:val="00D94978"/>
    <w:rsid w:val="00D949DD"/>
    <w:rsid w:val="00D94ABE"/>
    <w:rsid w:val="00D94D15"/>
    <w:rsid w:val="00D94F3F"/>
    <w:rsid w:val="00D955AF"/>
    <w:rsid w:val="00D956BB"/>
    <w:rsid w:val="00D95848"/>
    <w:rsid w:val="00D95BFE"/>
    <w:rsid w:val="00D95CAB"/>
    <w:rsid w:val="00D9633E"/>
    <w:rsid w:val="00D96A47"/>
    <w:rsid w:val="00D96AFD"/>
    <w:rsid w:val="00D97154"/>
    <w:rsid w:val="00D974B1"/>
    <w:rsid w:val="00D97829"/>
    <w:rsid w:val="00D978CA"/>
    <w:rsid w:val="00D97B61"/>
    <w:rsid w:val="00D97E67"/>
    <w:rsid w:val="00D97FDC"/>
    <w:rsid w:val="00DA0D0B"/>
    <w:rsid w:val="00DA0D2A"/>
    <w:rsid w:val="00DA1035"/>
    <w:rsid w:val="00DA134D"/>
    <w:rsid w:val="00DA15E0"/>
    <w:rsid w:val="00DA1964"/>
    <w:rsid w:val="00DA1EE3"/>
    <w:rsid w:val="00DA226B"/>
    <w:rsid w:val="00DA2330"/>
    <w:rsid w:val="00DA274F"/>
    <w:rsid w:val="00DA2E8F"/>
    <w:rsid w:val="00DA343D"/>
    <w:rsid w:val="00DA385C"/>
    <w:rsid w:val="00DA4464"/>
    <w:rsid w:val="00DA49B5"/>
    <w:rsid w:val="00DA4BE8"/>
    <w:rsid w:val="00DA4D10"/>
    <w:rsid w:val="00DA5970"/>
    <w:rsid w:val="00DA61E0"/>
    <w:rsid w:val="00DA68A4"/>
    <w:rsid w:val="00DA6971"/>
    <w:rsid w:val="00DA6AB6"/>
    <w:rsid w:val="00DA6D68"/>
    <w:rsid w:val="00DA708D"/>
    <w:rsid w:val="00DA77AB"/>
    <w:rsid w:val="00DB0200"/>
    <w:rsid w:val="00DB0521"/>
    <w:rsid w:val="00DB06A9"/>
    <w:rsid w:val="00DB08EF"/>
    <w:rsid w:val="00DB09DD"/>
    <w:rsid w:val="00DB0DD6"/>
    <w:rsid w:val="00DB0E06"/>
    <w:rsid w:val="00DB13E1"/>
    <w:rsid w:val="00DB16E4"/>
    <w:rsid w:val="00DB1BFA"/>
    <w:rsid w:val="00DB27BF"/>
    <w:rsid w:val="00DB2931"/>
    <w:rsid w:val="00DB2B8E"/>
    <w:rsid w:val="00DB3693"/>
    <w:rsid w:val="00DB387B"/>
    <w:rsid w:val="00DB47C2"/>
    <w:rsid w:val="00DB47E4"/>
    <w:rsid w:val="00DB4F86"/>
    <w:rsid w:val="00DB661C"/>
    <w:rsid w:val="00DB698F"/>
    <w:rsid w:val="00DB750F"/>
    <w:rsid w:val="00DB756B"/>
    <w:rsid w:val="00DB7608"/>
    <w:rsid w:val="00DB7B31"/>
    <w:rsid w:val="00DB7FCC"/>
    <w:rsid w:val="00DC002E"/>
    <w:rsid w:val="00DC006C"/>
    <w:rsid w:val="00DC07D6"/>
    <w:rsid w:val="00DC0A5F"/>
    <w:rsid w:val="00DC10A9"/>
    <w:rsid w:val="00DC10C6"/>
    <w:rsid w:val="00DC1391"/>
    <w:rsid w:val="00DC158F"/>
    <w:rsid w:val="00DC18E6"/>
    <w:rsid w:val="00DC1942"/>
    <w:rsid w:val="00DC1C01"/>
    <w:rsid w:val="00DC22F3"/>
    <w:rsid w:val="00DC2576"/>
    <w:rsid w:val="00DC2CF0"/>
    <w:rsid w:val="00DC31CE"/>
    <w:rsid w:val="00DC3351"/>
    <w:rsid w:val="00DC3567"/>
    <w:rsid w:val="00DC3A4C"/>
    <w:rsid w:val="00DC3E02"/>
    <w:rsid w:val="00DC3E56"/>
    <w:rsid w:val="00DC4CF8"/>
    <w:rsid w:val="00DC509A"/>
    <w:rsid w:val="00DC5296"/>
    <w:rsid w:val="00DC58EB"/>
    <w:rsid w:val="00DC5ED7"/>
    <w:rsid w:val="00DC6D75"/>
    <w:rsid w:val="00DC71AB"/>
    <w:rsid w:val="00DC722B"/>
    <w:rsid w:val="00DC7253"/>
    <w:rsid w:val="00DC75AA"/>
    <w:rsid w:val="00DC79ED"/>
    <w:rsid w:val="00DD0453"/>
    <w:rsid w:val="00DD07AB"/>
    <w:rsid w:val="00DD098B"/>
    <w:rsid w:val="00DD0ED3"/>
    <w:rsid w:val="00DD0F30"/>
    <w:rsid w:val="00DD114E"/>
    <w:rsid w:val="00DD14B3"/>
    <w:rsid w:val="00DD15D0"/>
    <w:rsid w:val="00DD17F7"/>
    <w:rsid w:val="00DD1B52"/>
    <w:rsid w:val="00DD2596"/>
    <w:rsid w:val="00DD2E45"/>
    <w:rsid w:val="00DD3422"/>
    <w:rsid w:val="00DD3887"/>
    <w:rsid w:val="00DD3C6B"/>
    <w:rsid w:val="00DD49A1"/>
    <w:rsid w:val="00DD5086"/>
    <w:rsid w:val="00DD5548"/>
    <w:rsid w:val="00DD5E63"/>
    <w:rsid w:val="00DD5FA1"/>
    <w:rsid w:val="00DD66EA"/>
    <w:rsid w:val="00DD698D"/>
    <w:rsid w:val="00DD6A2A"/>
    <w:rsid w:val="00DD6AB8"/>
    <w:rsid w:val="00DD6C66"/>
    <w:rsid w:val="00DD7355"/>
    <w:rsid w:val="00DD738F"/>
    <w:rsid w:val="00DD7850"/>
    <w:rsid w:val="00DE0719"/>
    <w:rsid w:val="00DE07B7"/>
    <w:rsid w:val="00DE1410"/>
    <w:rsid w:val="00DE1833"/>
    <w:rsid w:val="00DE1A74"/>
    <w:rsid w:val="00DE1E0C"/>
    <w:rsid w:val="00DE20A5"/>
    <w:rsid w:val="00DE2B1C"/>
    <w:rsid w:val="00DE2DA0"/>
    <w:rsid w:val="00DE2EB4"/>
    <w:rsid w:val="00DE2EBC"/>
    <w:rsid w:val="00DE3128"/>
    <w:rsid w:val="00DE347B"/>
    <w:rsid w:val="00DE38F8"/>
    <w:rsid w:val="00DE3A47"/>
    <w:rsid w:val="00DE43E9"/>
    <w:rsid w:val="00DE4BE7"/>
    <w:rsid w:val="00DE4C69"/>
    <w:rsid w:val="00DE4DD2"/>
    <w:rsid w:val="00DE5793"/>
    <w:rsid w:val="00DE5F4B"/>
    <w:rsid w:val="00DE5F5B"/>
    <w:rsid w:val="00DE6015"/>
    <w:rsid w:val="00DE61D8"/>
    <w:rsid w:val="00DE694F"/>
    <w:rsid w:val="00DE6DE6"/>
    <w:rsid w:val="00DE7FAC"/>
    <w:rsid w:val="00DF026B"/>
    <w:rsid w:val="00DF046C"/>
    <w:rsid w:val="00DF0577"/>
    <w:rsid w:val="00DF0982"/>
    <w:rsid w:val="00DF1287"/>
    <w:rsid w:val="00DF132A"/>
    <w:rsid w:val="00DF15F0"/>
    <w:rsid w:val="00DF1E58"/>
    <w:rsid w:val="00DF20E0"/>
    <w:rsid w:val="00DF257A"/>
    <w:rsid w:val="00DF2857"/>
    <w:rsid w:val="00DF2A43"/>
    <w:rsid w:val="00DF2B37"/>
    <w:rsid w:val="00DF2C99"/>
    <w:rsid w:val="00DF31CE"/>
    <w:rsid w:val="00DF32F1"/>
    <w:rsid w:val="00DF34CD"/>
    <w:rsid w:val="00DF356A"/>
    <w:rsid w:val="00DF3673"/>
    <w:rsid w:val="00DF36A9"/>
    <w:rsid w:val="00DF433F"/>
    <w:rsid w:val="00DF4F34"/>
    <w:rsid w:val="00DF53A6"/>
    <w:rsid w:val="00DF5459"/>
    <w:rsid w:val="00DF5BC6"/>
    <w:rsid w:val="00DF5F50"/>
    <w:rsid w:val="00DF6109"/>
    <w:rsid w:val="00DF6698"/>
    <w:rsid w:val="00DF6A3E"/>
    <w:rsid w:val="00DF6C65"/>
    <w:rsid w:val="00DF7BA2"/>
    <w:rsid w:val="00DF7BA4"/>
    <w:rsid w:val="00E0011A"/>
    <w:rsid w:val="00E002DB"/>
    <w:rsid w:val="00E00F6F"/>
    <w:rsid w:val="00E00FAE"/>
    <w:rsid w:val="00E019EC"/>
    <w:rsid w:val="00E01F5D"/>
    <w:rsid w:val="00E02751"/>
    <w:rsid w:val="00E02860"/>
    <w:rsid w:val="00E0297A"/>
    <w:rsid w:val="00E02A59"/>
    <w:rsid w:val="00E02C10"/>
    <w:rsid w:val="00E0329C"/>
    <w:rsid w:val="00E033E3"/>
    <w:rsid w:val="00E038EE"/>
    <w:rsid w:val="00E03CED"/>
    <w:rsid w:val="00E04097"/>
    <w:rsid w:val="00E041C6"/>
    <w:rsid w:val="00E042D8"/>
    <w:rsid w:val="00E04A95"/>
    <w:rsid w:val="00E0529B"/>
    <w:rsid w:val="00E0555D"/>
    <w:rsid w:val="00E05ACC"/>
    <w:rsid w:val="00E05B3D"/>
    <w:rsid w:val="00E05BA6"/>
    <w:rsid w:val="00E06050"/>
    <w:rsid w:val="00E06052"/>
    <w:rsid w:val="00E06D06"/>
    <w:rsid w:val="00E07810"/>
    <w:rsid w:val="00E07816"/>
    <w:rsid w:val="00E079CC"/>
    <w:rsid w:val="00E07B9F"/>
    <w:rsid w:val="00E10940"/>
    <w:rsid w:val="00E10CD2"/>
    <w:rsid w:val="00E10F4B"/>
    <w:rsid w:val="00E113B8"/>
    <w:rsid w:val="00E1156C"/>
    <w:rsid w:val="00E11610"/>
    <w:rsid w:val="00E11AC0"/>
    <w:rsid w:val="00E12411"/>
    <w:rsid w:val="00E128FD"/>
    <w:rsid w:val="00E12B7F"/>
    <w:rsid w:val="00E12F4E"/>
    <w:rsid w:val="00E1370A"/>
    <w:rsid w:val="00E13741"/>
    <w:rsid w:val="00E13944"/>
    <w:rsid w:val="00E13CBD"/>
    <w:rsid w:val="00E13EBA"/>
    <w:rsid w:val="00E14057"/>
    <w:rsid w:val="00E14A30"/>
    <w:rsid w:val="00E14D00"/>
    <w:rsid w:val="00E14DED"/>
    <w:rsid w:val="00E152AA"/>
    <w:rsid w:val="00E152D4"/>
    <w:rsid w:val="00E154A5"/>
    <w:rsid w:val="00E156D5"/>
    <w:rsid w:val="00E15AFF"/>
    <w:rsid w:val="00E15C8D"/>
    <w:rsid w:val="00E15FB0"/>
    <w:rsid w:val="00E1634C"/>
    <w:rsid w:val="00E16429"/>
    <w:rsid w:val="00E16641"/>
    <w:rsid w:val="00E16881"/>
    <w:rsid w:val="00E16B81"/>
    <w:rsid w:val="00E16BA2"/>
    <w:rsid w:val="00E1715F"/>
    <w:rsid w:val="00E17813"/>
    <w:rsid w:val="00E17E21"/>
    <w:rsid w:val="00E17E40"/>
    <w:rsid w:val="00E2010E"/>
    <w:rsid w:val="00E20400"/>
    <w:rsid w:val="00E20914"/>
    <w:rsid w:val="00E2092D"/>
    <w:rsid w:val="00E20C2B"/>
    <w:rsid w:val="00E20C8E"/>
    <w:rsid w:val="00E215E7"/>
    <w:rsid w:val="00E21B4C"/>
    <w:rsid w:val="00E220FB"/>
    <w:rsid w:val="00E22225"/>
    <w:rsid w:val="00E22624"/>
    <w:rsid w:val="00E22806"/>
    <w:rsid w:val="00E232F2"/>
    <w:rsid w:val="00E24062"/>
    <w:rsid w:val="00E242EB"/>
    <w:rsid w:val="00E244CB"/>
    <w:rsid w:val="00E2467B"/>
    <w:rsid w:val="00E24DA8"/>
    <w:rsid w:val="00E25468"/>
    <w:rsid w:val="00E256AE"/>
    <w:rsid w:val="00E25850"/>
    <w:rsid w:val="00E25B5A"/>
    <w:rsid w:val="00E25F19"/>
    <w:rsid w:val="00E26634"/>
    <w:rsid w:val="00E26769"/>
    <w:rsid w:val="00E26863"/>
    <w:rsid w:val="00E26B3D"/>
    <w:rsid w:val="00E27535"/>
    <w:rsid w:val="00E27558"/>
    <w:rsid w:val="00E27624"/>
    <w:rsid w:val="00E27F51"/>
    <w:rsid w:val="00E30C0F"/>
    <w:rsid w:val="00E30C55"/>
    <w:rsid w:val="00E30CC2"/>
    <w:rsid w:val="00E310A2"/>
    <w:rsid w:val="00E3179D"/>
    <w:rsid w:val="00E31967"/>
    <w:rsid w:val="00E31EEB"/>
    <w:rsid w:val="00E3242E"/>
    <w:rsid w:val="00E32495"/>
    <w:rsid w:val="00E3255B"/>
    <w:rsid w:val="00E3278D"/>
    <w:rsid w:val="00E3310D"/>
    <w:rsid w:val="00E33A29"/>
    <w:rsid w:val="00E33BFD"/>
    <w:rsid w:val="00E33C7C"/>
    <w:rsid w:val="00E342F4"/>
    <w:rsid w:val="00E34C14"/>
    <w:rsid w:val="00E34C15"/>
    <w:rsid w:val="00E34D95"/>
    <w:rsid w:val="00E35B2C"/>
    <w:rsid w:val="00E35CC5"/>
    <w:rsid w:val="00E35ED2"/>
    <w:rsid w:val="00E36303"/>
    <w:rsid w:val="00E3679B"/>
    <w:rsid w:val="00E36B39"/>
    <w:rsid w:val="00E36B3E"/>
    <w:rsid w:val="00E36DF2"/>
    <w:rsid w:val="00E37482"/>
    <w:rsid w:val="00E37803"/>
    <w:rsid w:val="00E37863"/>
    <w:rsid w:val="00E37923"/>
    <w:rsid w:val="00E37ADE"/>
    <w:rsid w:val="00E37CAB"/>
    <w:rsid w:val="00E37EB7"/>
    <w:rsid w:val="00E37F8F"/>
    <w:rsid w:val="00E40038"/>
    <w:rsid w:val="00E40296"/>
    <w:rsid w:val="00E40845"/>
    <w:rsid w:val="00E40AEB"/>
    <w:rsid w:val="00E40F9E"/>
    <w:rsid w:val="00E40FD6"/>
    <w:rsid w:val="00E4134D"/>
    <w:rsid w:val="00E414AB"/>
    <w:rsid w:val="00E41649"/>
    <w:rsid w:val="00E416B1"/>
    <w:rsid w:val="00E41915"/>
    <w:rsid w:val="00E4216C"/>
    <w:rsid w:val="00E4252D"/>
    <w:rsid w:val="00E426AB"/>
    <w:rsid w:val="00E4277A"/>
    <w:rsid w:val="00E42A86"/>
    <w:rsid w:val="00E4314C"/>
    <w:rsid w:val="00E43CE0"/>
    <w:rsid w:val="00E43D42"/>
    <w:rsid w:val="00E43F25"/>
    <w:rsid w:val="00E43F6F"/>
    <w:rsid w:val="00E44453"/>
    <w:rsid w:val="00E44544"/>
    <w:rsid w:val="00E445D5"/>
    <w:rsid w:val="00E445E5"/>
    <w:rsid w:val="00E4483F"/>
    <w:rsid w:val="00E44960"/>
    <w:rsid w:val="00E44F7C"/>
    <w:rsid w:val="00E453FE"/>
    <w:rsid w:val="00E458F7"/>
    <w:rsid w:val="00E45BB0"/>
    <w:rsid w:val="00E46665"/>
    <w:rsid w:val="00E46D62"/>
    <w:rsid w:val="00E4711D"/>
    <w:rsid w:val="00E47334"/>
    <w:rsid w:val="00E47580"/>
    <w:rsid w:val="00E475E5"/>
    <w:rsid w:val="00E47ADD"/>
    <w:rsid w:val="00E47CD9"/>
    <w:rsid w:val="00E47FC7"/>
    <w:rsid w:val="00E50709"/>
    <w:rsid w:val="00E51093"/>
    <w:rsid w:val="00E5130F"/>
    <w:rsid w:val="00E5160A"/>
    <w:rsid w:val="00E517B2"/>
    <w:rsid w:val="00E51884"/>
    <w:rsid w:val="00E51FB7"/>
    <w:rsid w:val="00E521AC"/>
    <w:rsid w:val="00E521F8"/>
    <w:rsid w:val="00E53741"/>
    <w:rsid w:val="00E5390F"/>
    <w:rsid w:val="00E5396E"/>
    <w:rsid w:val="00E53A15"/>
    <w:rsid w:val="00E53CF2"/>
    <w:rsid w:val="00E54310"/>
    <w:rsid w:val="00E54409"/>
    <w:rsid w:val="00E547F7"/>
    <w:rsid w:val="00E54B65"/>
    <w:rsid w:val="00E54DBA"/>
    <w:rsid w:val="00E54EB1"/>
    <w:rsid w:val="00E55482"/>
    <w:rsid w:val="00E55589"/>
    <w:rsid w:val="00E55677"/>
    <w:rsid w:val="00E55C43"/>
    <w:rsid w:val="00E560A9"/>
    <w:rsid w:val="00E56216"/>
    <w:rsid w:val="00E56336"/>
    <w:rsid w:val="00E56381"/>
    <w:rsid w:val="00E563C0"/>
    <w:rsid w:val="00E56575"/>
    <w:rsid w:val="00E56828"/>
    <w:rsid w:val="00E56E00"/>
    <w:rsid w:val="00E56FB7"/>
    <w:rsid w:val="00E5723B"/>
    <w:rsid w:val="00E572BF"/>
    <w:rsid w:val="00E5747A"/>
    <w:rsid w:val="00E57536"/>
    <w:rsid w:val="00E575C0"/>
    <w:rsid w:val="00E57C46"/>
    <w:rsid w:val="00E60390"/>
    <w:rsid w:val="00E610EB"/>
    <w:rsid w:val="00E6132E"/>
    <w:rsid w:val="00E61452"/>
    <w:rsid w:val="00E61520"/>
    <w:rsid w:val="00E6154B"/>
    <w:rsid w:val="00E61A55"/>
    <w:rsid w:val="00E61C4C"/>
    <w:rsid w:val="00E6250A"/>
    <w:rsid w:val="00E62748"/>
    <w:rsid w:val="00E62AB0"/>
    <w:rsid w:val="00E62B7C"/>
    <w:rsid w:val="00E62BEC"/>
    <w:rsid w:val="00E62E82"/>
    <w:rsid w:val="00E6342D"/>
    <w:rsid w:val="00E667EB"/>
    <w:rsid w:val="00E6684F"/>
    <w:rsid w:val="00E67715"/>
    <w:rsid w:val="00E6777A"/>
    <w:rsid w:val="00E67943"/>
    <w:rsid w:val="00E67A1C"/>
    <w:rsid w:val="00E708BA"/>
    <w:rsid w:val="00E70D95"/>
    <w:rsid w:val="00E71425"/>
    <w:rsid w:val="00E71727"/>
    <w:rsid w:val="00E71B5D"/>
    <w:rsid w:val="00E71FEA"/>
    <w:rsid w:val="00E720BA"/>
    <w:rsid w:val="00E72CF6"/>
    <w:rsid w:val="00E72E9E"/>
    <w:rsid w:val="00E73142"/>
    <w:rsid w:val="00E739E0"/>
    <w:rsid w:val="00E73BC6"/>
    <w:rsid w:val="00E73F4D"/>
    <w:rsid w:val="00E740FD"/>
    <w:rsid w:val="00E74511"/>
    <w:rsid w:val="00E746B7"/>
    <w:rsid w:val="00E74A68"/>
    <w:rsid w:val="00E74D0E"/>
    <w:rsid w:val="00E74F86"/>
    <w:rsid w:val="00E74FFC"/>
    <w:rsid w:val="00E75869"/>
    <w:rsid w:val="00E75BB5"/>
    <w:rsid w:val="00E7664F"/>
    <w:rsid w:val="00E768A9"/>
    <w:rsid w:val="00E7751B"/>
    <w:rsid w:val="00E77F26"/>
    <w:rsid w:val="00E80761"/>
    <w:rsid w:val="00E80835"/>
    <w:rsid w:val="00E80887"/>
    <w:rsid w:val="00E80BF7"/>
    <w:rsid w:val="00E81319"/>
    <w:rsid w:val="00E8159A"/>
    <w:rsid w:val="00E81A9A"/>
    <w:rsid w:val="00E81FFE"/>
    <w:rsid w:val="00E82125"/>
    <w:rsid w:val="00E825D0"/>
    <w:rsid w:val="00E82888"/>
    <w:rsid w:val="00E82B31"/>
    <w:rsid w:val="00E82B55"/>
    <w:rsid w:val="00E82DFB"/>
    <w:rsid w:val="00E831DD"/>
    <w:rsid w:val="00E83665"/>
    <w:rsid w:val="00E83BC7"/>
    <w:rsid w:val="00E8451B"/>
    <w:rsid w:val="00E84C58"/>
    <w:rsid w:val="00E850C9"/>
    <w:rsid w:val="00E8515C"/>
    <w:rsid w:val="00E852DF"/>
    <w:rsid w:val="00E856AC"/>
    <w:rsid w:val="00E858EA"/>
    <w:rsid w:val="00E86010"/>
    <w:rsid w:val="00E86E8B"/>
    <w:rsid w:val="00E87006"/>
    <w:rsid w:val="00E873A0"/>
    <w:rsid w:val="00E87772"/>
    <w:rsid w:val="00E903C2"/>
    <w:rsid w:val="00E9088B"/>
    <w:rsid w:val="00E90CF6"/>
    <w:rsid w:val="00E90F69"/>
    <w:rsid w:val="00E915B3"/>
    <w:rsid w:val="00E915E1"/>
    <w:rsid w:val="00E9166C"/>
    <w:rsid w:val="00E9193C"/>
    <w:rsid w:val="00E91F08"/>
    <w:rsid w:val="00E928F2"/>
    <w:rsid w:val="00E92926"/>
    <w:rsid w:val="00E92AD4"/>
    <w:rsid w:val="00E93567"/>
    <w:rsid w:val="00E93AA7"/>
    <w:rsid w:val="00E93C59"/>
    <w:rsid w:val="00E93E80"/>
    <w:rsid w:val="00E93F20"/>
    <w:rsid w:val="00E9466F"/>
    <w:rsid w:val="00E94B9E"/>
    <w:rsid w:val="00E94DA7"/>
    <w:rsid w:val="00E9537C"/>
    <w:rsid w:val="00E95696"/>
    <w:rsid w:val="00E95962"/>
    <w:rsid w:val="00E95FD2"/>
    <w:rsid w:val="00E96679"/>
    <w:rsid w:val="00E96A6A"/>
    <w:rsid w:val="00E96D64"/>
    <w:rsid w:val="00E9717D"/>
    <w:rsid w:val="00E971D2"/>
    <w:rsid w:val="00E97719"/>
    <w:rsid w:val="00E97A87"/>
    <w:rsid w:val="00EA0197"/>
    <w:rsid w:val="00EA0A6C"/>
    <w:rsid w:val="00EA0B01"/>
    <w:rsid w:val="00EA1038"/>
    <w:rsid w:val="00EA109A"/>
    <w:rsid w:val="00EA10D6"/>
    <w:rsid w:val="00EA172E"/>
    <w:rsid w:val="00EA1B87"/>
    <w:rsid w:val="00EA21D5"/>
    <w:rsid w:val="00EA27F5"/>
    <w:rsid w:val="00EA2FB7"/>
    <w:rsid w:val="00EA3328"/>
    <w:rsid w:val="00EA370A"/>
    <w:rsid w:val="00EA40C9"/>
    <w:rsid w:val="00EA4764"/>
    <w:rsid w:val="00EA47BB"/>
    <w:rsid w:val="00EA4BCA"/>
    <w:rsid w:val="00EA4E6E"/>
    <w:rsid w:val="00EA4EB5"/>
    <w:rsid w:val="00EA5007"/>
    <w:rsid w:val="00EA5287"/>
    <w:rsid w:val="00EA5584"/>
    <w:rsid w:val="00EA5A70"/>
    <w:rsid w:val="00EA6FFA"/>
    <w:rsid w:val="00EA710C"/>
    <w:rsid w:val="00EA712C"/>
    <w:rsid w:val="00EA7698"/>
    <w:rsid w:val="00EA7A3F"/>
    <w:rsid w:val="00EA7DB9"/>
    <w:rsid w:val="00EB000C"/>
    <w:rsid w:val="00EB0317"/>
    <w:rsid w:val="00EB0850"/>
    <w:rsid w:val="00EB0896"/>
    <w:rsid w:val="00EB149C"/>
    <w:rsid w:val="00EB19B3"/>
    <w:rsid w:val="00EB21EC"/>
    <w:rsid w:val="00EB22A8"/>
    <w:rsid w:val="00EB237E"/>
    <w:rsid w:val="00EB3050"/>
    <w:rsid w:val="00EB35E9"/>
    <w:rsid w:val="00EB41AF"/>
    <w:rsid w:val="00EB4AE7"/>
    <w:rsid w:val="00EB4D0E"/>
    <w:rsid w:val="00EB4D70"/>
    <w:rsid w:val="00EB5131"/>
    <w:rsid w:val="00EB566F"/>
    <w:rsid w:val="00EB5A9B"/>
    <w:rsid w:val="00EB5BB1"/>
    <w:rsid w:val="00EB5F2D"/>
    <w:rsid w:val="00EB63CE"/>
    <w:rsid w:val="00EB63F5"/>
    <w:rsid w:val="00EB67E9"/>
    <w:rsid w:val="00EB6A00"/>
    <w:rsid w:val="00EB6B1E"/>
    <w:rsid w:val="00EB6DE1"/>
    <w:rsid w:val="00EB7D62"/>
    <w:rsid w:val="00EB7DC6"/>
    <w:rsid w:val="00EC0603"/>
    <w:rsid w:val="00EC1022"/>
    <w:rsid w:val="00EC104F"/>
    <w:rsid w:val="00EC115B"/>
    <w:rsid w:val="00EC2467"/>
    <w:rsid w:val="00EC2FD2"/>
    <w:rsid w:val="00EC38B5"/>
    <w:rsid w:val="00EC3A56"/>
    <w:rsid w:val="00EC4AA9"/>
    <w:rsid w:val="00EC52FE"/>
    <w:rsid w:val="00EC5F2F"/>
    <w:rsid w:val="00EC60F2"/>
    <w:rsid w:val="00EC6107"/>
    <w:rsid w:val="00EC68D2"/>
    <w:rsid w:val="00EC6B82"/>
    <w:rsid w:val="00EC72BC"/>
    <w:rsid w:val="00EC75B2"/>
    <w:rsid w:val="00ED0B77"/>
    <w:rsid w:val="00ED0E66"/>
    <w:rsid w:val="00ED1835"/>
    <w:rsid w:val="00ED1D42"/>
    <w:rsid w:val="00ED252A"/>
    <w:rsid w:val="00ED2911"/>
    <w:rsid w:val="00ED292B"/>
    <w:rsid w:val="00ED324F"/>
    <w:rsid w:val="00ED37CA"/>
    <w:rsid w:val="00ED3FBD"/>
    <w:rsid w:val="00ED44E5"/>
    <w:rsid w:val="00ED4531"/>
    <w:rsid w:val="00ED4612"/>
    <w:rsid w:val="00ED46B3"/>
    <w:rsid w:val="00ED4D58"/>
    <w:rsid w:val="00ED4F55"/>
    <w:rsid w:val="00ED50F4"/>
    <w:rsid w:val="00ED516D"/>
    <w:rsid w:val="00ED588D"/>
    <w:rsid w:val="00ED5F54"/>
    <w:rsid w:val="00ED6A76"/>
    <w:rsid w:val="00ED738D"/>
    <w:rsid w:val="00ED73B9"/>
    <w:rsid w:val="00ED7871"/>
    <w:rsid w:val="00ED7930"/>
    <w:rsid w:val="00EE08FF"/>
    <w:rsid w:val="00EE0D90"/>
    <w:rsid w:val="00EE1197"/>
    <w:rsid w:val="00EE17C8"/>
    <w:rsid w:val="00EE1C59"/>
    <w:rsid w:val="00EE1CA3"/>
    <w:rsid w:val="00EE2007"/>
    <w:rsid w:val="00EE226E"/>
    <w:rsid w:val="00EE23FE"/>
    <w:rsid w:val="00EE2548"/>
    <w:rsid w:val="00EE26BA"/>
    <w:rsid w:val="00EE26ED"/>
    <w:rsid w:val="00EE2ED1"/>
    <w:rsid w:val="00EE30C7"/>
    <w:rsid w:val="00EE3A65"/>
    <w:rsid w:val="00EE3BF4"/>
    <w:rsid w:val="00EE4435"/>
    <w:rsid w:val="00EE45E1"/>
    <w:rsid w:val="00EE4625"/>
    <w:rsid w:val="00EE4627"/>
    <w:rsid w:val="00EE4914"/>
    <w:rsid w:val="00EE5AB1"/>
    <w:rsid w:val="00EE62FC"/>
    <w:rsid w:val="00EE654B"/>
    <w:rsid w:val="00EE674D"/>
    <w:rsid w:val="00EE6CE8"/>
    <w:rsid w:val="00EE6F05"/>
    <w:rsid w:val="00EE792E"/>
    <w:rsid w:val="00EE7A9F"/>
    <w:rsid w:val="00EF00F0"/>
    <w:rsid w:val="00EF0260"/>
    <w:rsid w:val="00EF0644"/>
    <w:rsid w:val="00EF0A44"/>
    <w:rsid w:val="00EF0E54"/>
    <w:rsid w:val="00EF0FD6"/>
    <w:rsid w:val="00EF1F80"/>
    <w:rsid w:val="00EF2049"/>
    <w:rsid w:val="00EF2452"/>
    <w:rsid w:val="00EF25A9"/>
    <w:rsid w:val="00EF2A4B"/>
    <w:rsid w:val="00EF2AD4"/>
    <w:rsid w:val="00EF2FD1"/>
    <w:rsid w:val="00EF3392"/>
    <w:rsid w:val="00EF347F"/>
    <w:rsid w:val="00EF3AE1"/>
    <w:rsid w:val="00EF3D2E"/>
    <w:rsid w:val="00EF3EA6"/>
    <w:rsid w:val="00EF4484"/>
    <w:rsid w:val="00EF4DE2"/>
    <w:rsid w:val="00EF4EE8"/>
    <w:rsid w:val="00EF50CE"/>
    <w:rsid w:val="00EF5278"/>
    <w:rsid w:val="00EF557D"/>
    <w:rsid w:val="00EF6506"/>
    <w:rsid w:val="00EF65F1"/>
    <w:rsid w:val="00EF6637"/>
    <w:rsid w:val="00EF6AAB"/>
    <w:rsid w:val="00EF6FB6"/>
    <w:rsid w:val="00EF7684"/>
    <w:rsid w:val="00EF78D9"/>
    <w:rsid w:val="00EF7D16"/>
    <w:rsid w:val="00EF7F28"/>
    <w:rsid w:val="00F000E0"/>
    <w:rsid w:val="00F00878"/>
    <w:rsid w:val="00F00C82"/>
    <w:rsid w:val="00F01125"/>
    <w:rsid w:val="00F02004"/>
    <w:rsid w:val="00F0225D"/>
    <w:rsid w:val="00F02E1E"/>
    <w:rsid w:val="00F030D0"/>
    <w:rsid w:val="00F03169"/>
    <w:rsid w:val="00F03438"/>
    <w:rsid w:val="00F0365E"/>
    <w:rsid w:val="00F03901"/>
    <w:rsid w:val="00F03C7A"/>
    <w:rsid w:val="00F03EFC"/>
    <w:rsid w:val="00F03F5D"/>
    <w:rsid w:val="00F04569"/>
    <w:rsid w:val="00F050B3"/>
    <w:rsid w:val="00F05471"/>
    <w:rsid w:val="00F055C0"/>
    <w:rsid w:val="00F05BA8"/>
    <w:rsid w:val="00F0662B"/>
    <w:rsid w:val="00F068D6"/>
    <w:rsid w:val="00F070A9"/>
    <w:rsid w:val="00F07559"/>
    <w:rsid w:val="00F07893"/>
    <w:rsid w:val="00F07AC3"/>
    <w:rsid w:val="00F07C44"/>
    <w:rsid w:val="00F1066F"/>
    <w:rsid w:val="00F108C4"/>
    <w:rsid w:val="00F108E1"/>
    <w:rsid w:val="00F10C86"/>
    <w:rsid w:val="00F10E27"/>
    <w:rsid w:val="00F1133D"/>
    <w:rsid w:val="00F119C1"/>
    <w:rsid w:val="00F11B5D"/>
    <w:rsid w:val="00F1284D"/>
    <w:rsid w:val="00F12893"/>
    <w:rsid w:val="00F12983"/>
    <w:rsid w:val="00F12BA5"/>
    <w:rsid w:val="00F12FE2"/>
    <w:rsid w:val="00F131EA"/>
    <w:rsid w:val="00F139C5"/>
    <w:rsid w:val="00F139CD"/>
    <w:rsid w:val="00F13BCF"/>
    <w:rsid w:val="00F13F37"/>
    <w:rsid w:val="00F1401C"/>
    <w:rsid w:val="00F14437"/>
    <w:rsid w:val="00F14B66"/>
    <w:rsid w:val="00F151E8"/>
    <w:rsid w:val="00F15ACB"/>
    <w:rsid w:val="00F15BA7"/>
    <w:rsid w:val="00F15D44"/>
    <w:rsid w:val="00F15E3B"/>
    <w:rsid w:val="00F16216"/>
    <w:rsid w:val="00F16255"/>
    <w:rsid w:val="00F16388"/>
    <w:rsid w:val="00F16465"/>
    <w:rsid w:val="00F1649C"/>
    <w:rsid w:val="00F16B1A"/>
    <w:rsid w:val="00F16E5B"/>
    <w:rsid w:val="00F174F8"/>
    <w:rsid w:val="00F20B79"/>
    <w:rsid w:val="00F20C3A"/>
    <w:rsid w:val="00F20FD2"/>
    <w:rsid w:val="00F2122E"/>
    <w:rsid w:val="00F21604"/>
    <w:rsid w:val="00F21A2C"/>
    <w:rsid w:val="00F220E8"/>
    <w:rsid w:val="00F22225"/>
    <w:rsid w:val="00F226DC"/>
    <w:rsid w:val="00F22914"/>
    <w:rsid w:val="00F2294B"/>
    <w:rsid w:val="00F22D31"/>
    <w:rsid w:val="00F24111"/>
    <w:rsid w:val="00F242EE"/>
    <w:rsid w:val="00F24B82"/>
    <w:rsid w:val="00F25021"/>
    <w:rsid w:val="00F2519C"/>
    <w:rsid w:val="00F251A9"/>
    <w:rsid w:val="00F251B3"/>
    <w:rsid w:val="00F2582A"/>
    <w:rsid w:val="00F25DF9"/>
    <w:rsid w:val="00F2611C"/>
    <w:rsid w:val="00F2650F"/>
    <w:rsid w:val="00F27406"/>
    <w:rsid w:val="00F279F6"/>
    <w:rsid w:val="00F27CE2"/>
    <w:rsid w:val="00F27D1D"/>
    <w:rsid w:val="00F301E9"/>
    <w:rsid w:val="00F3091F"/>
    <w:rsid w:val="00F31BF2"/>
    <w:rsid w:val="00F32362"/>
    <w:rsid w:val="00F3257A"/>
    <w:rsid w:val="00F326EE"/>
    <w:rsid w:val="00F32796"/>
    <w:rsid w:val="00F32D28"/>
    <w:rsid w:val="00F3379C"/>
    <w:rsid w:val="00F33933"/>
    <w:rsid w:val="00F33D62"/>
    <w:rsid w:val="00F341DE"/>
    <w:rsid w:val="00F34353"/>
    <w:rsid w:val="00F343D5"/>
    <w:rsid w:val="00F34723"/>
    <w:rsid w:val="00F3482E"/>
    <w:rsid w:val="00F35175"/>
    <w:rsid w:val="00F352F5"/>
    <w:rsid w:val="00F35D11"/>
    <w:rsid w:val="00F35E3F"/>
    <w:rsid w:val="00F35F6E"/>
    <w:rsid w:val="00F361EB"/>
    <w:rsid w:val="00F363E9"/>
    <w:rsid w:val="00F370AB"/>
    <w:rsid w:val="00F37341"/>
    <w:rsid w:val="00F373DB"/>
    <w:rsid w:val="00F3757D"/>
    <w:rsid w:val="00F376C3"/>
    <w:rsid w:val="00F378E0"/>
    <w:rsid w:val="00F37AB1"/>
    <w:rsid w:val="00F40301"/>
    <w:rsid w:val="00F40381"/>
    <w:rsid w:val="00F40E01"/>
    <w:rsid w:val="00F40FA2"/>
    <w:rsid w:val="00F421E6"/>
    <w:rsid w:val="00F425D3"/>
    <w:rsid w:val="00F4351C"/>
    <w:rsid w:val="00F436EF"/>
    <w:rsid w:val="00F43A54"/>
    <w:rsid w:val="00F43BF3"/>
    <w:rsid w:val="00F44301"/>
    <w:rsid w:val="00F450F3"/>
    <w:rsid w:val="00F45286"/>
    <w:rsid w:val="00F45333"/>
    <w:rsid w:val="00F46080"/>
    <w:rsid w:val="00F473BA"/>
    <w:rsid w:val="00F476AF"/>
    <w:rsid w:val="00F47BDE"/>
    <w:rsid w:val="00F507BD"/>
    <w:rsid w:val="00F509C6"/>
    <w:rsid w:val="00F50E22"/>
    <w:rsid w:val="00F52271"/>
    <w:rsid w:val="00F5254B"/>
    <w:rsid w:val="00F52CDB"/>
    <w:rsid w:val="00F52E62"/>
    <w:rsid w:val="00F52EF6"/>
    <w:rsid w:val="00F52F98"/>
    <w:rsid w:val="00F5379C"/>
    <w:rsid w:val="00F539D9"/>
    <w:rsid w:val="00F53B9A"/>
    <w:rsid w:val="00F53CC3"/>
    <w:rsid w:val="00F53D26"/>
    <w:rsid w:val="00F540BE"/>
    <w:rsid w:val="00F54451"/>
    <w:rsid w:val="00F544E4"/>
    <w:rsid w:val="00F545FB"/>
    <w:rsid w:val="00F55566"/>
    <w:rsid w:val="00F55AB2"/>
    <w:rsid w:val="00F55CE9"/>
    <w:rsid w:val="00F56CDD"/>
    <w:rsid w:val="00F575E5"/>
    <w:rsid w:val="00F578DA"/>
    <w:rsid w:val="00F57983"/>
    <w:rsid w:val="00F57AD6"/>
    <w:rsid w:val="00F57ADE"/>
    <w:rsid w:val="00F60009"/>
    <w:rsid w:val="00F604A8"/>
    <w:rsid w:val="00F6076D"/>
    <w:rsid w:val="00F60EAD"/>
    <w:rsid w:val="00F60FE5"/>
    <w:rsid w:val="00F611B7"/>
    <w:rsid w:val="00F6126A"/>
    <w:rsid w:val="00F61814"/>
    <w:rsid w:val="00F61ABD"/>
    <w:rsid w:val="00F61C02"/>
    <w:rsid w:val="00F6205A"/>
    <w:rsid w:val="00F625C9"/>
    <w:rsid w:val="00F62DB6"/>
    <w:rsid w:val="00F631D9"/>
    <w:rsid w:val="00F63806"/>
    <w:rsid w:val="00F63FE8"/>
    <w:rsid w:val="00F64151"/>
    <w:rsid w:val="00F64238"/>
    <w:rsid w:val="00F652F2"/>
    <w:rsid w:val="00F6593D"/>
    <w:rsid w:val="00F65AFB"/>
    <w:rsid w:val="00F66945"/>
    <w:rsid w:val="00F66954"/>
    <w:rsid w:val="00F66AF0"/>
    <w:rsid w:val="00F671B9"/>
    <w:rsid w:val="00F67357"/>
    <w:rsid w:val="00F676C2"/>
    <w:rsid w:val="00F679B9"/>
    <w:rsid w:val="00F679E8"/>
    <w:rsid w:val="00F7013C"/>
    <w:rsid w:val="00F702EA"/>
    <w:rsid w:val="00F7096B"/>
    <w:rsid w:val="00F710B4"/>
    <w:rsid w:val="00F72003"/>
    <w:rsid w:val="00F7244B"/>
    <w:rsid w:val="00F7248D"/>
    <w:rsid w:val="00F728D9"/>
    <w:rsid w:val="00F72A39"/>
    <w:rsid w:val="00F72A74"/>
    <w:rsid w:val="00F73129"/>
    <w:rsid w:val="00F733B1"/>
    <w:rsid w:val="00F737B3"/>
    <w:rsid w:val="00F739F5"/>
    <w:rsid w:val="00F7428C"/>
    <w:rsid w:val="00F74EC4"/>
    <w:rsid w:val="00F7558B"/>
    <w:rsid w:val="00F75908"/>
    <w:rsid w:val="00F76154"/>
    <w:rsid w:val="00F7617B"/>
    <w:rsid w:val="00F7639A"/>
    <w:rsid w:val="00F76999"/>
    <w:rsid w:val="00F76AA2"/>
    <w:rsid w:val="00F77C73"/>
    <w:rsid w:val="00F77F95"/>
    <w:rsid w:val="00F8037D"/>
    <w:rsid w:val="00F80F47"/>
    <w:rsid w:val="00F80FE8"/>
    <w:rsid w:val="00F81487"/>
    <w:rsid w:val="00F81BDC"/>
    <w:rsid w:val="00F81C43"/>
    <w:rsid w:val="00F82E28"/>
    <w:rsid w:val="00F83187"/>
    <w:rsid w:val="00F8386F"/>
    <w:rsid w:val="00F8397E"/>
    <w:rsid w:val="00F839FF"/>
    <w:rsid w:val="00F83DB3"/>
    <w:rsid w:val="00F844AF"/>
    <w:rsid w:val="00F844EF"/>
    <w:rsid w:val="00F847C4"/>
    <w:rsid w:val="00F84922"/>
    <w:rsid w:val="00F84963"/>
    <w:rsid w:val="00F84C41"/>
    <w:rsid w:val="00F84D13"/>
    <w:rsid w:val="00F8502B"/>
    <w:rsid w:val="00F8517E"/>
    <w:rsid w:val="00F85234"/>
    <w:rsid w:val="00F85536"/>
    <w:rsid w:val="00F8566F"/>
    <w:rsid w:val="00F859F9"/>
    <w:rsid w:val="00F85A32"/>
    <w:rsid w:val="00F85FFC"/>
    <w:rsid w:val="00F86006"/>
    <w:rsid w:val="00F86047"/>
    <w:rsid w:val="00F8643D"/>
    <w:rsid w:val="00F865E2"/>
    <w:rsid w:val="00F867E0"/>
    <w:rsid w:val="00F86AF3"/>
    <w:rsid w:val="00F87122"/>
    <w:rsid w:val="00F8719D"/>
    <w:rsid w:val="00F874C6"/>
    <w:rsid w:val="00F877BF"/>
    <w:rsid w:val="00F878FA"/>
    <w:rsid w:val="00F87B81"/>
    <w:rsid w:val="00F87E8E"/>
    <w:rsid w:val="00F90348"/>
    <w:rsid w:val="00F904A2"/>
    <w:rsid w:val="00F905F6"/>
    <w:rsid w:val="00F90E2B"/>
    <w:rsid w:val="00F91022"/>
    <w:rsid w:val="00F910CB"/>
    <w:rsid w:val="00F913BD"/>
    <w:rsid w:val="00F91C33"/>
    <w:rsid w:val="00F926AB"/>
    <w:rsid w:val="00F92F82"/>
    <w:rsid w:val="00F93D14"/>
    <w:rsid w:val="00F941F4"/>
    <w:rsid w:val="00F941FF"/>
    <w:rsid w:val="00F943B3"/>
    <w:rsid w:val="00F9445F"/>
    <w:rsid w:val="00F94BBA"/>
    <w:rsid w:val="00F94DE0"/>
    <w:rsid w:val="00F95892"/>
    <w:rsid w:val="00F9668F"/>
    <w:rsid w:val="00F96E5D"/>
    <w:rsid w:val="00FA0AE1"/>
    <w:rsid w:val="00FA0B2D"/>
    <w:rsid w:val="00FA0B9A"/>
    <w:rsid w:val="00FA0ECB"/>
    <w:rsid w:val="00FA1887"/>
    <w:rsid w:val="00FA1D40"/>
    <w:rsid w:val="00FA1ED3"/>
    <w:rsid w:val="00FA24AA"/>
    <w:rsid w:val="00FA2E23"/>
    <w:rsid w:val="00FA2E90"/>
    <w:rsid w:val="00FA2EF5"/>
    <w:rsid w:val="00FA3678"/>
    <w:rsid w:val="00FA395C"/>
    <w:rsid w:val="00FA3D8F"/>
    <w:rsid w:val="00FA4221"/>
    <w:rsid w:val="00FA48F6"/>
    <w:rsid w:val="00FA4A25"/>
    <w:rsid w:val="00FA4B01"/>
    <w:rsid w:val="00FA5265"/>
    <w:rsid w:val="00FA53EC"/>
    <w:rsid w:val="00FA565A"/>
    <w:rsid w:val="00FA5D77"/>
    <w:rsid w:val="00FA5EC0"/>
    <w:rsid w:val="00FA6074"/>
    <w:rsid w:val="00FA669D"/>
    <w:rsid w:val="00FA6D98"/>
    <w:rsid w:val="00FA7FF3"/>
    <w:rsid w:val="00FB03E3"/>
    <w:rsid w:val="00FB08AC"/>
    <w:rsid w:val="00FB0967"/>
    <w:rsid w:val="00FB1217"/>
    <w:rsid w:val="00FB1237"/>
    <w:rsid w:val="00FB12DC"/>
    <w:rsid w:val="00FB1698"/>
    <w:rsid w:val="00FB1CF5"/>
    <w:rsid w:val="00FB213D"/>
    <w:rsid w:val="00FB214C"/>
    <w:rsid w:val="00FB3149"/>
    <w:rsid w:val="00FB3659"/>
    <w:rsid w:val="00FB37D3"/>
    <w:rsid w:val="00FB3C17"/>
    <w:rsid w:val="00FB40AA"/>
    <w:rsid w:val="00FB41AB"/>
    <w:rsid w:val="00FB42B1"/>
    <w:rsid w:val="00FB4738"/>
    <w:rsid w:val="00FB47DE"/>
    <w:rsid w:val="00FB524C"/>
    <w:rsid w:val="00FB5A4B"/>
    <w:rsid w:val="00FB5C77"/>
    <w:rsid w:val="00FB602E"/>
    <w:rsid w:val="00FB6568"/>
    <w:rsid w:val="00FB665A"/>
    <w:rsid w:val="00FB675F"/>
    <w:rsid w:val="00FB6EEA"/>
    <w:rsid w:val="00FB7182"/>
    <w:rsid w:val="00FB71C9"/>
    <w:rsid w:val="00FB7573"/>
    <w:rsid w:val="00FB7B78"/>
    <w:rsid w:val="00FB7F75"/>
    <w:rsid w:val="00FC056A"/>
    <w:rsid w:val="00FC0CE6"/>
    <w:rsid w:val="00FC0ECF"/>
    <w:rsid w:val="00FC0EED"/>
    <w:rsid w:val="00FC204A"/>
    <w:rsid w:val="00FC2BC1"/>
    <w:rsid w:val="00FC3FF8"/>
    <w:rsid w:val="00FC40AF"/>
    <w:rsid w:val="00FC4266"/>
    <w:rsid w:val="00FC4799"/>
    <w:rsid w:val="00FC4CA0"/>
    <w:rsid w:val="00FC5014"/>
    <w:rsid w:val="00FC50CC"/>
    <w:rsid w:val="00FC5372"/>
    <w:rsid w:val="00FC6126"/>
    <w:rsid w:val="00FC62F2"/>
    <w:rsid w:val="00FC635D"/>
    <w:rsid w:val="00FC6439"/>
    <w:rsid w:val="00FC6472"/>
    <w:rsid w:val="00FC6976"/>
    <w:rsid w:val="00FC6B02"/>
    <w:rsid w:val="00FC6B8E"/>
    <w:rsid w:val="00FC6F33"/>
    <w:rsid w:val="00FC6FF8"/>
    <w:rsid w:val="00FD007E"/>
    <w:rsid w:val="00FD027F"/>
    <w:rsid w:val="00FD1014"/>
    <w:rsid w:val="00FD162D"/>
    <w:rsid w:val="00FD17EA"/>
    <w:rsid w:val="00FD1CD4"/>
    <w:rsid w:val="00FD1DCB"/>
    <w:rsid w:val="00FD271F"/>
    <w:rsid w:val="00FD2A19"/>
    <w:rsid w:val="00FD32BB"/>
    <w:rsid w:val="00FD37AB"/>
    <w:rsid w:val="00FD3ADF"/>
    <w:rsid w:val="00FD548C"/>
    <w:rsid w:val="00FD5867"/>
    <w:rsid w:val="00FD590D"/>
    <w:rsid w:val="00FD5A00"/>
    <w:rsid w:val="00FD5DFB"/>
    <w:rsid w:val="00FD6319"/>
    <w:rsid w:val="00FD6411"/>
    <w:rsid w:val="00FD678F"/>
    <w:rsid w:val="00FD6862"/>
    <w:rsid w:val="00FD6CA7"/>
    <w:rsid w:val="00FD6EB5"/>
    <w:rsid w:val="00FD74ED"/>
    <w:rsid w:val="00FD75FC"/>
    <w:rsid w:val="00FD79E5"/>
    <w:rsid w:val="00FD7E0B"/>
    <w:rsid w:val="00FD7F4E"/>
    <w:rsid w:val="00FE03E4"/>
    <w:rsid w:val="00FE0717"/>
    <w:rsid w:val="00FE074E"/>
    <w:rsid w:val="00FE0B37"/>
    <w:rsid w:val="00FE13D1"/>
    <w:rsid w:val="00FE1CA1"/>
    <w:rsid w:val="00FE202A"/>
    <w:rsid w:val="00FE21D3"/>
    <w:rsid w:val="00FE2A31"/>
    <w:rsid w:val="00FE2ADE"/>
    <w:rsid w:val="00FE30CC"/>
    <w:rsid w:val="00FE356D"/>
    <w:rsid w:val="00FE39BB"/>
    <w:rsid w:val="00FE3C8C"/>
    <w:rsid w:val="00FE4120"/>
    <w:rsid w:val="00FE4217"/>
    <w:rsid w:val="00FE4722"/>
    <w:rsid w:val="00FE493F"/>
    <w:rsid w:val="00FE4AD4"/>
    <w:rsid w:val="00FE4FA0"/>
    <w:rsid w:val="00FE4FF7"/>
    <w:rsid w:val="00FE51AE"/>
    <w:rsid w:val="00FE524D"/>
    <w:rsid w:val="00FE52F4"/>
    <w:rsid w:val="00FE5308"/>
    <w:rsid w:val="00FE5E22"/>
    <w:rsid w:val="00FE5FB8"/>
    <w:rsid w:val="00FE603A"/>
    <w:rsid w:val="00FE60B6"/>
    <w:rsid w:val="00FE615A"/>
    <w:rsid w:val="00FE64F9"/>
    <w:rsid w:val="00FE6D20"/>
    <w:rsid w:val="00FE73E7"/>
    <w:rsid w:val="00FE74CF"/>
    <w:rsid w:val="00FE7B02"/>
    <w:rsid w:val="00FE7FC6"/>
    <w:rsid w:val="00FF0682"/>
    <w:rsid w:val="00FF094C"/>
    <w:rsid w:val="00FF09D8"/>
    <w:rsid w:val="00FF1E69"/>
    <w:rsid w:val="00FF203B"/>
    <w:rsid w:val="00FF2553"/>
    <w:rsid w:val="00FF2B67"/>
    <w:rsid w:val="00FF2F51"/>
    <w:rsid w:val="00FF356A"/>
    <w:rsid w:val="00FF3772"/>
    <w:rsid w:val="00FF389D"/>
    <w:rsid w:val="00FF390D"/>
    <w:rsid w:val="00FF3FC3"/>
    <w:rsid w:val="00FF41C2"/>
    <w:rsid w:val="00FF424A"/>
    <w:rsid w:val="00FF46EE"/>
    <w:rsid w:val="00FF4CDB"/>
    <w:rsid w:val="00FF5110"/>
    <w:rsid w:val="00FF56C3"/>
    <w:rsid w:val="00FF61A9"/>
    <w:rsid w:val="00FF6877"/>
    <w:rsid w:val="00FF6BCD"/>
    <w:rsid w:val="00FF6D61"/>
    <w:rsid w:val="00FF6D67"/>
    <w:rsid w:val="00FF6DAD"/>
    <w:rsid w:val="00FF7039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E4CDA-2DC9-45D7-A119-8AA1BA9F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avid"/>
        <w:sz w:val="22"/>
        <w:szCs w:val="22"/>
        <w:lang w:val="en-US" w:eastAsia="en-US" w:bidi="he-IL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D9B"/>
    <w:pPr>
      <w:bidi/>
      <w:spacing w:before="0" w:beforeAutospacing="0" w:after="200" w:afterAutospacing="0" w:line="276" w:lineRule="auto"/>
      <w:jc w:val="left"/>
    </w:pPr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668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0D9B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25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36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4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29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8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0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1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4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70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5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5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8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6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9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24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7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30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2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67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C741-4BA3-47B8-996A-50064187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669934C</Template>
  <TotalTime>1</TotalTime>
  <Pages>1</Pages>
  <Words>369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מעוז יונינה</cp:lastModifiedBy>
  <cp:revision>2</cp:revision>
  <dcterms:created xsi:type="dcterms:W3CDTF">2015-03-11T09:38:00Z</dcterms:created>
  <dcterms:modified xsi:type="dcterms:W3CDTF">2015-03-11T09:38:00Z</dcterms:modified>
</cp:coreProperties>
</file>